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304"/>
      </w:tblGrid>
      <w:tr w:rsidR="00CF70F0" w:rsidRPr="00D14BD0" w14:paraId="1118DEC1" w14:textId="77777777" w:rsidTr="000B3573">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95" w:type="dxa"/>
            <w:tcBorders>
              <w:top w:val="none" w:sz="0" w:space="0" w:color="auto"/>
              <w:left w:val="single" w:sz="4" w:space="0" w:color="auto"/>
              <w:right w:val="none" w:sz="0" w:space="0" w:color="auto"/>
            </w:tcBorders>
            <w:shd w:val="clear" w:color="auto" w:fill="F2F2F2" w:themeFill="background1" w:themeFillShade="F2"/>
          </w:tcPr>
          <w:p w14:paraId="64E829C8" w14:textId="31751090" w:rsidR="00CF70F0" w:rsidRPr="00012AB5" w:rsidRDefault="00CF70F0" w:rsidP="003B3686">
            <w:pPr>
              <w:rPr>
                <w:rFonts w:ascii="Verdana Pro" w:hAnsi="Verdana Pro" w:cs="Arial"/>
                <w:sz w:val="16"/>
                <w:szCs w:val="16"/>
              </w:rPr>
            </w:pPr>
            <w:bookmarkStart w:id="0" w:name="_Hlk33530439"/>
            <w:r w:rsidRPr="00012AB5">
              <w:rPr>
                <w:rFonts w:ascii="Verdana Pro" w:hAnsi="Verdana Pro" w:cs="Arial"/>
                <w:sz w:val="16"/>
                <w:szCs w:val="16"/>
              </w:rPr>
              <w:t>Kommun</w:t>
            </w:r>
          </w:p>
        </w:tc>
        <w:tc>
          <w:tcPr>
            <w:cnfStyle w:val="000100000000" w:firstRow="0" w:lastRow="0" w:firstColumn="0" w:lastColumn="1" w:oddVBand="0" w:evenVBand="0" w:oddHBand="0" w:evenHBand="0" w:firstRowFirstColumn="0" w:firstRowLastColumn="0" w:lastRowFirstColumn="0" w:lastRowLastColumn="0"/>
            <w:tcW w:w="7304" w:type="dxa"/>
            <w:tcBorders>
              <w:top w:val="single" w:sz="4" w:space="0" w:color="auto"/>
              <w:left w:val="none" w:sz="0" w:space="0" w:color="auto"/>
              <w:bottom w:val="none" w:sz="0" w:space="0" w:color="auto"/>
              <w:right w:val="single" w:sz="4" w:space="0" w:color="auto"/>
            </w:tcBorders>
            <w:shd w:val="clear" w:color="auto" w:fill="auto"/>
          </w:tcPr>
          <w:p w14:paraId="3997D6D1" w14:textId="730934EF" w:rsidR="00CF70F0" w:rsidRPr="00012AB5" w:rsidRDefault="00CF70F0" w:rsidP="003B3686">
            <w:pPr>
              <w:jc w:val="left"/>
              <w:rPr>
                <w:rFonts w:ascii="Verdana Pro" w:hAnsi="Verdana Pro" w:cs="Arial"/>
                <w:b w:val="0"/>
                <w:sz w:val="16"/>
                <w:szCs w:val="16"/>
              </w:rPr>
            </w:pPr>
          </w:p>
        </w:tc>
      </w:tr>
      <w:tr w:rsidR="00CF70F0" w:rsidRPr="00D14BD0" w14:paraId="1A04DEA0" w14:textId="77777777" w:rsidTr="000B35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022648E4" w14:textId="083F7A5E" w:rsidR="00CF70F0" w:rsidRPr="00012AB5" w:rsidRDefault="00CF70F0" w:rsidP="003B3686">
            <w:pPr>
              <w:rPr>
                <w:rFonts w:ascii="Verdana Pro" w:hAnsi="Verdana Pro" w:cs="Arial"/>
                <w:sz w:val="16"/>
                <w:szCs w:val="16"/>
              </w:rPr>
            </w:pPr>
            <w:r>
              <w:rPr>
                <w:rFonts w:ascii="Verdana Pro" w:hAnsi="Verdana Pro" w:cs="Arial"/>
                <w:sz w:val="16"/>
                <w:szCs w:val="16"/>
              </w:rPr>
              <w:t>U</w:t>
            </w:r>
            <w:r w:rsidRPr="00012AB5">
              <w:rPr>
                <w:rFonts w:ascii="Verdana Pro" w:hAnsi="Verdana Pro" w:cs="Arial"/>
                <w:sz w:val="16"/>
                <w:szCs w:val="16"/>
              </w:rPr>
              <w:t>ppdragsledare</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1C6FDD7" w14:textId="5070B89D" w:rsidR="00CF70F0" w:rsidRPr="0058185D" w:rsidRDefault="00CF70F0" w:rsidP="003B3686">
            <w:pPr>
              <w:jc w:val="left"/>
              <w:rPr>
                <w:rFonts w:ascii="Verdana Pro" w:hAnsi="Verdana Pro" w:cs="Arial"/>
                <w:sz w:val="16"/>
                <w:szCs w:val="16"/>
              </w:rPr>
            </w:pPr>
          </w:p>
        </w:tc>
      </w:tr>
      <w:tr w:rsidR="00CF70F0" w:rsidRPr="00D14BD0" w14:paraId="54ED7AA5" w14:textId="77777777" w:rsidTr="0023589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2789B8C8" w14:textId="134999E9"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sidRPr="00012AB5">
              <w:rPr>
                <w:rFonts w:ascii="Verdana Pro" w:hAnsi="Verdana Pro" w:cs="Arial"/>
                <w:sz w:val="16"/>
                <w:szCs w:val="16"/>
              </w:rPr>
              <w:t>uppdragsnr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6982AB2B" w14:textId="77777777" w:rsidR="00CF70F0" w:rsidRPr="0058185D" w:rsidRDefault="00CF70F0" w:rsidP="0058185D">
            <w:pPr>
              <w:rPr>
                <w:rFonts w:ascii="Verdana Pro" w:hAnsi="Verdana Pro" w:cs="Arial"/>
                <w:sz w:val="16"/>
                <w:szCs w:val="16"/>
              </w:rPr>
            </w:pPr>
          </w:p>
        </w:tc>
      </w:tr>
      <w:tr w:rsidR="00CF70F0" w:rsidRPr="00D14BD0" w14:paraId="498BC21D" w14:textId="77777777" w:rsidTr="0023589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47DD6F79" w14:textId="5D5CF6BA"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Pr>
                <w:rFonts w:ascii="Verdana Pro" w:hAnsi="Verdana Pro" w:cs="Arial"/>
                <w:sz w:val="16"/>
                <w:szCs w:val="16"/>
              </w:rPr>
              <w:t>diarie</w:t>
            </w:r>
            <w:r w:rsidRPr="00012AB5">
              <w:rPr>
                <w:rFonts w:ascii="Verdana Pro" w:hAnsi="Verdana Pro" w:cs="Arial"/>
                <w:sz w:val="16"/>
                <w:szCs w:val="16"/>
              </w:rPr>
              <w:t>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50A5C83" w14:textId="0F67313C" w:rsidR="00CF70F0" w:rsidRPr="0058185D" w:rsidRDefault="00CF70F0" w:rsidP="0058185D">
            <w:pPr>
              <w:jc w:val="left"/>
              <w:rPr>
                <w:rFonts w:ascii="Verdana Pro" w:hAnsi="Verdana Pro" w:cs="Arial"/>
                <w:sz w:val="16"/>
                <w:szCs w:val="16"/>
              </w:rPr>
            </w:pPr>
          </w:p>
        </w:tc>
      </w:tr>
      <w:bookmarkEnd w:id="0"/>
    </w:tbl>
    <w:p w14:paraId="5F56B7B9" w14:textId="59EAF685" w:rsidR="00C27326" w:rsidRDefault="00C27326" w:rsidP="00C27326">
      <w:pPr>
        <w:rPr>
          <w:rFonts w:ascii="Verdana Pro" w:hAnsi="Verdana Pro"/>
        </w:rPr>
      </w:pPr>
    </w:p>
    <w:p w14:paraId="2AC1D26C" w14:textId="77777777" w:rsidR="00426FAC" w:rsidRDefault="00426FAC" w:rsidP="00426FAC">
      <w:pPr>
        <w:rPr>
          <w:rFonts w:ascii="Verdana Pro" w:hAnsi="Verdana Pro"/>
          <w:i/>
          <w:color w:val="95B3D7" w:themeColor="accent1" w:themeTint="99"/>
        </w:rPr>
      </w:pPr>
      <w:r>
        <w:rPr>
          <w:rFonts w:ascii="Verdana Pro" w:hAnsi="Verdana Pro"/>
          <w:i/>
          <w:color w:val="95B3D7" w:themeColor="accent1" w:themeTint="99"/>
        </w:rPr>
        <w:t xml:space="preserve">Kommunens </w:t>
      </w:r>
      <w:r w:rsidRPr="0051778A">
        <w:rPr>
          <w:rFonts w:ascii="Verdana Pro" w:hAnsi="Verdana Pro"/>
          <w:i/>
          <w:color w:val="95B3D7" w:themeColor="accent1" w:themeTint="99"/>
        </w:rPr>
        <w:t xml:space="preserve">uppdragsledare fyller i </w:t>
      </w:r>
      <w:r>
        <w:rPr>
          <w:rFonts w:ascii="Verdana Pro" w:hAnsi="Verdana Pro"/>
          <w:i/>
          <w:color w:val="95B3D7" w:themeColor="accent1" w:themeTint="99"/>
        </w:rPr>
        <w:t xml:space="preserve">rapporten inför samt under varje avstämningsmöte, som hålls kvartalsvis om inte annat är överenskommet. En vecka före avstämningsmötet skickas en preliminär version till uppdragsledaren på SGI, efter mötet skickas en beslutad projektrapport till </w:t>
      </w:r>
      <w:hyperlink r:id="rId8" w:history="1">
        <w:r w:rsidRPr="002A6294">
          <w:rPr>
            <w:rStyle w:val="Hyperlnk"/>
            <w:rFonts w:ascii="Verdana Pro" w:hAnsi="Verdana Pro"/>
            <w:i/>
          </w:rPr>
          <w:t>sgi@sgi.se</w:t>
        </w:r>
      </w:hyperlink>
      <w:r>
        <w:rPr>
          <w:rFonts w:ascii="Verdana Pro" w:hAnsi="Verdana Pro"/>
          <w:i/>
          <w:color w:val="95B3D7" w:themeColor="accent1" w:themeTint="99"/>
        </w:rPr>
        <w:t xml:space="preserve"> </w:t>
      </w:r>
      <w:r w:rsidRPr="0051778A">
        <w:rPr>
          <w:rStyle w:val="Hyperlnk"/>
          <w:rFonts w:ascii="Verdana Pro" w:hAnsi="Verdana Pro"/>
          <w:i/>
          <w:color w:val="95B3D7" w:themeColor="accent1" w:themeTint="99"/>
        </w:rPr>
        <w:t>(ange ”</w:t>
      </w:r>
      <w:r w:rsidRPr="0051778A">
        <w:rPr>
          <w:rFonts w:ascii="Verdana Pro" w:hAnsi="Verdana Pro"/>
          <w:i/>
          <w:color w:val="95B3D7" w:themeColor="accent1" w:themeTint="99"/>
        </w:rPr>
        <w:t xml:space="preserve"> </w:t>
      </w:r>
      <w:r>
        <w:rPr>
          <w:rFonts w:ascii="Verdana Pro" w:hAnsi="Verdana Pro"/>
          <w:i/>
          <w:color w:val="95B3D7" w:themeColor="accent1" w:themeTint="99"/>
        </w:rPr>
        <w:t>Projekt</w:t>
      </w:r>
      <w:r w:rsidRPr="0051778A">
        <w:rPr>
          <w:rFonts w:ascii="Verdana Pro" w:hAnsi="Verdana Pro"/>
          <w:i/>
          <w:color w:val="95B3D7" w:themeColor="accent1" w:themeTint="99"/>
        </w:rPr>
        <w:t>rapport bidrag DGÄ” i e-postens ämnesrad).</w:t>
      </w:r>
    </w:p>
    <w:p w14:paraId="5F358A4A" w14:textId="15391FA6" w:rsidR="00C41EB6" w:rsidRDefault="00C41EB6" w:rsidP="00C27326">
      <w:pPr>
        <w:rPr>
          <w:rFonts w:ascii="Verdana Pro" w:hAnsi="Verdana Pro"/>
          <w:i/>
          <w:color w:val="95B3D7" w:themeColor="accent1" w:themeTint="99"/>
        </w:rPr>
      </w:pPr>
    </w:p>
    <w:p w14:paraId="22F29E09" w14:textId="7DAED29D" w:rsidR="00C41EB6" w:rsidRDefault="00C41EB6" w:rsidP="00C41EB6">
      <w:pPr>
        <w:tabs>
          <w:tab w:val="left" w:pos="7371"/>
          <w:tab w:val="left" w:pos="8789"/>
        </w:tabs>
        <w:spacing w:after="60"/>
        <w:rPr>
          <w:rFonts w:ascii="Verdana Pro" w:hAnsi="Verdana Pro" w:cs="Arial"/>
          <w:sz w:val="18"/>
          <w:szCs w:val="18"/>
        </w:rPr>
      </w:pPr>
      <w:r w:rsidRPr="00746E25">
        <w:rPr>
          <w:rFonts w:ascii="Georgia" w:hAnsi="Georgia"/>
        </w:rPr>
        <w:t xml:space="preserve">Har </w:t>
      </w:r>
      <w:r w:rsidR="00295AA1">
        <w:rPr>
          <w:rFonts w:ascii="Georgia" w:hAnsi="Georgia"/>
        </w:rPr>
        <w:t>genomförandestudie</w:t>
      </w:r>
      <w:r w:rsidR="003F29E1">
        <w:rPr>
          <w:rFonts w:ascii="Georgia" w:hAnsi="Georgia"/>
        </w:rPr>
        <w:t>n</w:t>
      </w:r>
      <w:r w:rsidRPr="00746E25">
        <w:rPr>
          <w:rFonts w:ascii="Georgia" w:hAnsi="Georgia"/>
        </w:rPr>
        <w:t xml:space="preserve"> startat enligt beslutat datum? (</w:t>
      </w:r>
      <w:r w:rsidRPr="00746E25">
        <w:rPr>
          <w:rFonts w:ascii="Georgia" w:hAnsi="Georgia"/>
          <w:i/>
          <w:color w:val="95B3D7" w:themeColor="accent1" w:themeTint="99"/>
        </w:rPr>
        <w:t>ange datum</w:t>
      </w:r>
      <w:r w:rsidRPr="00746E25">
        <w:rPr>
          <w:rFonts w:ascii="Georgia" w:hAnsi="Georgia"/>
        </w:rPr>
        <w:t xml:space="preserve">) </w:t>
      </w:r>
      <w:r>
        <w:rPr>
          <w:rFonts w:ascii="Georgia" w:hAnsi="Georgia"/>
        </w:rPr>
        <w:tab/>
      </w:r>
      <w:r w:rsidRPr="00746E25">
        <w:rPr>
          <w:rFonts w:ascii="Georgia" w:hAnsi="Georgia"/>
        </w:rPr>
        <w:t xml:space="preserve"> </w:t>
      </w:r>
      <w:sdt>
        <w:sdtPr>
          <w:rPr>
            <w:rFonts w:cstheme="minorHAnsi"/>
            <w:sz w:val="18"/>
            <w:szCs w:val="18"/>
          </w:rPr>
          <w:id w:val="7757484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46611743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24B45230" w14:textId="056A1478" w:rsidR="001C43EA" w:rsidRPr="005A1FD8" w:rsidRDefault="001C43EA" w:rsidP="00C41EB6">
      <w:pPr>
        <w:tabs>
          <w:tab w:val="left" w:pos="7371"/>
          <w:tab w:val="left" w:pos="8789"/>
        </w:tabs>
        <w:spacing w:after="60"/>
        <w:rPr>
          <w:rFonts w:ascii="Verdana Pro" w:hAnsi="Verdana Pro" w:cs="Arial"/>
          <w:sz w:val="18"/>
          <w:szCs w:val="18"/>
        </w:rPr>
      </w:pPr>
      <w:r w:rsidRPr="003B1AAE">
        <w:rPr>
          <w:rFonts w:ascii="Georgia" w:hAnsi="Georgia"/>
        </w:rPr>
        <w:t>Har annan form av finansiering ansökts eller erhållits?</w:t>
      </w:r>
      <w:r>
        <w:rPr>
          <w:rFonts w:ascii="Georgia" w:hAnsi="Georgia"/>
        </w:rPr>
        <w:t xml:space="preserve">  </w:t>
      </w:r>
      <w:r>
        <w:rPr>
          <w:rFonts w:ascii="Georgia" w:hAnsi="Georgia"/>
        </w:rPr>
        <w:tab/>
      </w:r>
      <w:sdt>
        <w:sdtPr>
          <w:rPr>
            <w:rFonts w:cstheme="minorHAnsi"/>
            <w:sz w:val="18"/>
            <w:szCs w:val="18"/>
          </w:rPr>
          <w:id w:val="-81364345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41231838"/>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D4DBC1F" w14:textId="77777777" w:rsidR="00CC5530" w:rsidRDefault="00CC5530" w:rsidP="00CC5530">
      <w:pPr>
        <w:pStyle w:val="Rubrik1"/>
        <w:numPr>
          <w:ilvl w:val="0"/>
          <w:numId w:val="0"/>
        </w:numPr>
        <w:ind w:left="432"/>
      </w:pPr>
    </w:p>
    <w:p w14:paraId="1A37E6A6" w14:textId="05710EB4" w:rsidR="00CC5530" w:rsidRDefault="00B0671D" w:rsidP="00CC5530">
      <w:pPr>
        <w:pStyle w:val="Rubrik1"/>
      </w:pPr>
      <w:r>
        <w:t>Första avstämningsmöte datum: ÅÅÅÅ-MM-DD</w:t>
      </w:r>
    </w:p>
    <w:p w14:paraId="4515D420" w14:textId="3708C365" w:rsidR="00547A9F" w:rsidRDefault="00547A9F" w:rsidP="002C6166">
      <w:pPr>
        <w:pStyle w:val="Rubrik2"/>
      </w:pPr>
      <w:r>
        <w:t xml:space="preserve">Kortfattad </w:t>
      </w:r>
      <w:r w:rsidRPr="00547A9F">
        <w:t>beskrivning av utförda arbeten</w:t>
      </w:r>
    </w:p>
    <w:p w14:paraId="663CC837" w14:textId="67A5F5D0" w:rsidR="00547A9F" w:rsidRPr="00547A9F" w:rsidRDefault="00547A9F" w:rsidP="00547A9F">
      <w:pPr>
        <w:rPr>
          <w:i/>
          <w:iCs/>
          <w:color w:val="8DB3E2" w:themeColor="text2" w:themeTint="66"/>
        </w:rPr>
      </w:pPr>
      <w:r w:rsidRPr="00547A9F">
        <w:rPr>
          <w:i/>
          <w:iCs/>
          <w:color w:val="8DB3E2" w:themeColor="text2" w:themeTint="66"/>
        </w:rPr>
        <w:t>Beskriv utförda arbeten</w:t>
      </w:r>
      <w:r w:rsidR="00D3202A">
        <w:rPr>
          <w:i/>
          <w:iCs/>
          <w:color w:val="8DB3E2" w:themeColor="text2" w:themeTint="66"/>
        </w:rPr>
        <w:t xml:space="preserve"> </w:t>
      </w:r>
      <w:r w:rsidR="00533F89" w:rsidRPr="00547A9F">
        <w:rPr>
          <w:i/>
          <w:iCs/>
          <w:color w:val="8DB3E2" w:themeColor="text2" w:themeTint="66"/>
        </w:rPr>
        <w:t>sedan senaste avstämningsmöte</w:t>
      </w:r>
      <w:r w:rsidR="00533F89">
        <w:rPr>
          <w:i/>
          <w:iCs/>
          <w:color w:val="8DB3E2" w:themeColor="text2" w:themeTint="66"/>
        </w:rPr>
        <w:t>.</w:t>
      </w:r>
    </w:p>
    <w:p w14:paraId="0B97CEB3" w14:textId="77777777" w:rsidR="00547A9F" w:rsidRPr="00547A9F" w:rsidRDefault="00547A9F" w:rsidP="00547A9F"/>
    <w:p w14:paraId="2050F8E4" w14:textId="724004DB" w:rsidR="00547A9F" w:rsidRDefault="00547A9F" w:rsidP="002C6166">
      <w:pPr>
        <w:pStyle w:val="Rubrik2"/>
        <w:rPr>
          <w:rFonts w:ascii="Verdana Pro" w:hAnsi="Verdana Pro"/>
        </w:rPr>
      </w:pPr>
      <w:r w:rsidRPr="00547A9F">
        <w:rPr>
          <w:rFonts w:ascii="Verdana Pro" w:hAnsi="Verdana Pro"/>
        </w:rPr>
        <w:t xml:space="preserve">Avvikelser och genomförda förändringar </w:t>
      </w:r>
    </w:p>
    <w:p w14:paraId="1D072817" w14:textId="185C64E3" w:rsidR="00547A9F" w:rsidRPr="00547A9F" w:rsidRDefault="00547A9F" w:rsidP="00547A9F">
      <w:pPr>
        <w:rPr>
          <w:i/>
          <w:iCs/>
          <w:color w:val="8DB3E2" w:themeColor="text2" w:themeTint="66"/>
        </w:rPr>
      </w:pPr>
      <w:r w:rsidRPr="00547A9F">
        <w:rPr>
          <w:i/>
          <w:iCs/>
          <w:color w:val="8DB3E2" w:themeColor="text2" w:themeTint="66"/>
        </w:rPr>
        <w:t>Beskriv eventuella avvikelser eller genomförda förändringar.</w:t>
      </w:r>
    </w:p>
    <w:p w14:paraId="2B971409" w14:textId="77777777" w:rsidR="00547A9F" w:rsidRPr="00547A9F" w:rsidRDefault="00547A9F" w:rsidP="00547A9F"/>
    <w:p w14:paraId="6B6C8979" w14:textId="2672483C" w:rsidR="00544715" w:rsidRDefault="003F29E1" w:rsidP="002C6166">
      <w:pPr>
        <w:pStyle w:val="Rubrik2"/>
      </w:pPr>
      <w:r>
        <w:t>Tidsplan</w:t>
      </w:r>
    </w:p>
    <w:p w14:paraId="14408E36" w14:textId="38510E47" w:rsidR="00544715" w:rsidRPr="005A1FD8" w:rsidRDefault="00544715" w:rsidP="00544715">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295AA1">
        <w:rPr>
          <w:rFonts w:ascii="Georgia" w:hAnsi="Georgia"/>
        </w:rPr>
        <w:t>genomförandestudie</w:t>
      </w:r>
      <w:r w:rsidRPr="00746E25">
        <w:rPr>
          <w:rFonts w:ascii="Georgia" w:hAnsi="Georgia"/>
        </w:rPr>
        <w:t xml:space="preserve">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3129489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937662654"/>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C54F067" w14:textId="6BE15202" w:rsidR="00544715" w:rsidRPr="00547A9F" w:rsidRDefault="00544715" w:rsidP="00547A9F">
      <w:pPr>
        <w:rPr>
          <w:i/>
          <w:iCs/>
          <w:color w:val="8DB3E2" w:themeColor="text2" w:themeTint="66"/>
        </w:rPr>
      </w:pPr>
      <w:r w:rsidRPr="00547A9F">
        <w:rPr>
          <w:i/>
          <w:iCs/>
          <w:color w:val="8DB3E2" w:themeColor="text2" w:themeTint="66"/>
        </w:rPr>
        <w:t>Kommentar till uppdaterad tid</w:t>
      </w:r>
      <w:r w:rsidR="003F29E1">
        <w:rPr>
          <w:i/>
          <w:iCs/>
          <w:color w:val="8DB3E2" w:themeColor="text2" w:themeTint="66"/>
        </w:rPr>
        <w:t>s</w:t>
      </w:r>
      <w:r w:rsidRPr="00547A9F">
        <w:rPr>
          <w:i/>
          <w:iCs/>
          <w:color w:val="8DB3E2" w:themeColor="text2" w:themeTint="66"/>
        </w:rPr>
        <w:t>plan</w:t>
      </w:r>
    </w:p>
    <w:p w14:paraId="6A7FE9AB" w14:textId="77777777" w:rsidR="00544715" w:rsidRPr="00544715" w:rsidRDefault="00544715" w:rsidP="00544715">
      <w:pPr>
        <w:pStyle w:val="Brdtext"/>
      </w:pPr>
    </w:p>
    <w:p w14:paraId="387A055E" w14:textId="603D3455" w:rsidR="00537842" w:rsidRDefault="00537842" w:rsidP="002C6166">
      <w:pPr>
        <w:pStyle w:val="Rubrik2"/>
      </w:pPr>
      <w:r w:rsidRPr="00537842">
        <w:t>Ekonomisk redovisning inkl</w:t>
      </w:r>
      <w:r w:rsidR="003F29E1">
        <w:t>usive</w:t>
      </w:r>
      <w:r w:rsidRPr="00537842">
        <w:t xml:space="preserve"> </w:t>
      </w:r>
      <w:r w:rsidR="002C6166">
        <w:t>ändrade omständigheter</w:t>
      </w:r>
    </w:p>
    <w:p w14:paraId="5163EF5E" w14:textId="3C38AEC1" w:rsidR="00544715" w:rsidRPr="001C43EA" w:rsidRDefault="002C6166" w:rsidP="001C43EA">
      <w:pPr>
        <w:pStyle w:val="Brdtext"/>
      </w:pPr>
      <w:r>
        <w:t>Beviljat bidrag:    kr</w:t>
      </w:r>
      <w:r>
        <w:br/>
        <w:t>Summa beviljade belopp för ändrade omständigheter:   kr</w:t>
      </w:r>
      <w:r w:rsidR="003F29E1">
        <w:br/>
        <w:t>Utbetalningar hittills:    kr</w:t>
      </w:r>
      <w:r w:rsidR="001C43EA">
        <w:br/>
      </w:r>
      <w:r w:rsidR="00544715">
        <w:rPr>
          <w:rFonts w:ascii="Georgia" w:hAnsi="Georgia"/>
        </w:rPr>
        <w:t xml:space="preserve">Upparbetad kostnad: </w:t>
      </w:r>
      <w:r w:rsidR="001C43EA">
        <w:rPr>
          <w:rFonts w:ascii="Georgia" w:hAnsi="Georgia"/>
        </w:rPr>
        <w:t xml:space="preserve">  kr</w:t>
      </w:r>
    </w:p>
    <w:p w14:paraId="13CF39C0" w14:textId="77777777" w:rsidR="001C43EA" w:rsidRPr="00B90F43" w:rsidRDefault="001C43EA" w:rsidP="001C43EA">
      <w:pPr>
        <w:rPr>
          <w:b/>
          <w:bCs/>
        </w:rPr>
      </w:pPr>
      <w:bookmarkStart w:id="1" w:name="_Hlk160026125"/>
      <w:bookmarkStart w:id="2" w:name="_Hlk160026207"/>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1C43EA" w:rsidRPr="00315309" w14:paraId="654FB4EF" w14:textId="77777777" w:rsidTr="00B34823">
        <w:tc>
          <w:tcPr>
            <w:tcW w:w="2689" w:type="dxa"/>
          </w:tcPr>
          <w:bookmarkEnd w:id="1"/>
          <w:p w14:paraId="657A4620" w14:textId="77777777" w:rsidR="001C43EA" w:rsidRPr="00315309" w:rsidRDefault="001C43EA" w:rsidP="00B34823">
            <w:r w:rsidRPr="00315309">
              <w:t>Kommande</w:t>
            </w:r>
            <w:r>
              <w:t xml:space="preserve"> (kvartal)</w:t>
            </w:r>
          </w:p>
        </w:tc>
        <w:tc>
          <w:tcPr>
            <w:tcW w:w="2090" w:type="dxa"/>
          </w:tcPr>
          <w:p w14:paraId="1EE11B42" w14:textId="2DE7425A" w:rsidR="001C43EA" w:rsidRPr="00315309" w:rsidRDefault="003F29E1" w:rsidP="00B34823">
            <w:r>
              <w:t xml:space="preserve">t.ex. </w:t>
            </w:r>
            <w:r w:rsidR="001C43EA">
              <w:t>Q2 2024</w:t>
            </w:r>
          </w:p>
        </w:tc>
        <w:tc>
          <w:tcPr>
            <w:tcW w:w="2390" w:type="dxa"/>
          </w:tcPr>
          <w:p w14:paraId="3CDF8074" w14:textId="4563D9B6" w:rsidR="001C43EA" w:rsidRPr="00315309" w:rsidRDefault="001C43EA" w:rsidP="00B34823">
            <w:r>
              <w:t xml:space="preserve">x xxx </w:t>
            </w:r>
            <w:proofErr w:type="spellStart"/>
            <w:r>
              <w:t>xxx</w:t>
            </w:r>
            <w:proofErr w:type="spellEnd"/>
            <w:r>
              <w:t xml:space="preserve"> kr</w:t>
            </w:r>
          </w:p>
        </w:tc>
      </w:tr>
      <w:tr w:rsidR="001C43EA" w:rsidRPr="00315309" w14:paraId="00DFAEEF" w14:textId="77777777" w:rsidTr="00B34823">
        <w:tc>
          <w:tcPr>
            <w:tcW w:w="2689" w:type="dxa"/>
          </w:tcPr>
          <w:p w14:paraId="3DDD2A03" w14:textId="77777777" w:rsidR="001C43EA" w:rsidRPr="00315309" w:rsidRDefault="001C43EA" w:rsidP="00B34823"/>
        </w:tc>
        <w:tc>
          <w:tcPr>
            <w:tcW w:w="2090" w:type="dxa"/>
          </w:tcPr>
          <w:p w14:paraId="68A19239" w14:textId="6033AFE8" w:rsidR="001C43EA" w:rsidRPr="00315309" w:rsidRDefault="001C43EA" w:rsidP="00B34823"/>
        </w:tc>
        <w:tc>
          <w:tcPr>
            <w:tcW w:w="2390" w:type="dxa"/>
          </w:tcPr>
          <w:p w14:paraId="19738C72" w14:textId="22A3ED8A" w:rsidR="001C43EA" w:rsidRPr="00315309" w:rsidRDefault="001C43EA" w:rsidP="00B34823">
            <w:r>
              <w:t xml:space="preserve">x xxx </w:t>
            </w:r>
            <w:proofErr w:type="spellStart"/>
            <w:r>
              <w:t>xxx</w:t>
            </w:r>
            <w:proofErr w:type="spellEnd"/>
            <w:r>
              <w:t xml:space="preserve"> kr</w:t>
            </w:r>
          </w:p>
        </w:tc>
      </w:tr>
      <w:tr w:rsidR="001C43EA" w:rsidRPr="00315309" w14:paraId="3AABA065" w14:textId="77777777" w:rsidTr="00B34823">
        <w:tc>
          <w:tcPr>
            <w:tcW w:w="2689" w:type="dxa"/>
          </w:tcPr>
          <w:p w14:paraId="2046BF2C" w14:textId="77777777" w:rsidR="001C43EA" w:rsidRPr="00315309" w:rsidRDefault="001C43EA" w:rsidP="00B34823">
            <w:r>
              <w:t>Slutbetalning</w:t>
            </w:r>
          </w:p>
        </w:tc>
        <w:tc>
          <w:tcPr>
            <w:tcW w:w="2090" w:type="dxa"/>
          </w:tcPr>
          <w:p w14:paraId="5520C53D" w14:textId="1BE94CCA" w:rsidR="001C43EA" w:rsidRDefault="001C43EA" w:rsidP="00B34823"/>
        </w:tc>
        <w:tc>
          <w:tcPr>
            <w:tcW w:w="2390" w:type="dxa"/>
          </w:tcPr>
          <w:p w14:paraId="653B9AB9" w14:textId="05DC997C" w:rsidR="001C43EA" w:rsidRPr="00315309" w:rsidRDefault="001C43EA" w:rsidP="00B34823">
            <w:r>
              <w:t xml:space="preserve">x xxx </w:t>
            </w:r>
            <w:proofErr w:type="spellStart"/>
            <w:r>
              <w:t>xxx</w:t>
            </w:r>
            <w:proofErr w:type="spellEnd"/>
            <w:r>
              <w:t xml:space="preserve"> kr</w:t>
            </w:r>
          </w:p>
        </w:tc>
      </w:tr>
      <w:tr w:rsidR="001C43EA" w:rsidRPr="00315309" w14:paraId="43B6D32E" w14:textId="77777777" w:rsidTr="00B34823">
        <w:tc>
          <w:tcPr>
            <w:tcW w:w="2689" w:type="dxa"/>
          </w:tcPr>
          <w:p w14:paraId="65351FD3" w14:textId="77777777" w:rsidR="001C43EA" w:rsidRDefault="001C43EA" w:rsidP="00B34823">
            <w:r>
              <w:t>Prognos hela bidraget</w:t>
            </w:r>
          </w:p>
        </w:tc>
        <w:tc>
          <w:tcPr>
            <w:tcW w:w="2090" w:type="dxa"/>
          </w:tcPr>
          <w:p w14:paraId="4212D963" w14:textId="77777777" w:rsidR="001C43EA" w:rsidRDefault="001C43EA" w:rsidP="00B34823"/>
        </w:tc>
        <w:tc>
          <w:tcPr>
            <w:tcW w:w="2390" w:type="dxa"/>
          </w:tcPr>
          <w:p w14:paraId="682A8ED8" w14:textId="7AF8CF0F" w:rsidR="001C43EA" w:rsidRPr="00315309" w:rsidRDefault="001C43EA" w:rsidP="00B34823">
            <w:r>
              <w:t xml:space="preserve">x xxx </w:t>
            </w:r>
            <w:proofErr w:type="spellStart"/>
            <w:r>
              <w:t>xxx</w:t>
            </w:r>
            <w:proofErr w:type="spellEnd"/>
            <w:r>
              <w:t xml:space="preserve"> kr</w:t>
            </w:r>
          </w:p>
        </w:tc>
      </w:tr>
      <w:bookmarkEnd w:id="2"/>
    </w:tbl>
    <w:p w14:paraId="45863937" w14:textId="77777777" w:rsidR="00547A9F" w:rsidRPr="002C6166" w:rsidRDefault="00547A9F" w:rsidP="002C6166">
      <w:pPr>
        <w:pStyle w:val="Brdtext"/>
      </w:pPr>
    </w:p>
    <w:p w14:paraId="1CECB5BE" w14:textId="72895347" w:rsidR="00934E9D" w:rsidRDefault="00E36E1F" w:rsidP="002C6166">
      <w:pPr>
        <w:pStyle w:val="Rubrik2"/>
      </w:pPr>
      <w:r w:rsidRPr="00D14BD0">
        <w:t>Övrig information</w:t>
      </w:r>
    </w:p>
    <w:p w14:paraId="194CC06F" w14:textId="77777777" w:rsidR="002C6166" w:rsidRPr="002C6166" w:rsidRDefault="002C6166" w:rsidP="002C6166">
      <w:pPr>
        <w:pStyle w:val="Brdtext"/>
      </w:pPr>
    </w:p>
    <w:p w14:paraId="400E3FC0" w14:textId="77777777" w:rsidR="00E36E1F" w:rsidRPr="00D14BD0" w:rsidRDefault="00E36E1F" w:rsidP="002C6166">
      <w:pPr>
        <w:pStyle w:val="Rubrik2"/>
      </w:pPr>
      <w:bookmarkStart w:id="3" w:name="_Hlk33530748"/>
      <w:r w:rsidRPr="00D14BD0">
        <w:t>Bilagor</w:t>
      </w:r>
    </w:p>
    <w:p w14:paraId="7DB09073" w14:textId="19535798" w:rsidR="00E36E1F" w:rsidRDefault="00E36E1F" w:rsidP="00E36E1F">
      <w:pPr>
        <w:pStyle w:val="Brdtext"/>
        <w:rPr>
          <w:rFonts w:ascii="Georgia" w:hAnsi="Georgia"/>
        </w:rPr>
      </w:pPr>
      <w:r w:rsidRPr="003B1AAE">
        <w:rPr>
          <w:rFonts w:ascii="Georgia" w:hAnsi="Georgia"/>
        </w:rPr>
        <w:t xml:space="preserve">Bilaga </w:t>
      </w:r>
      <w:r w:rsidR="00544715">
        <w:rPr>
          <w:rFonts w:ascii="Georgia" w:hAnsi="Georgia"/>
        </w:rPr>
        <w:t>1</w:t>
      </w:r>
      <w:r w:rsidRPr="003B1AAE">
        <w:rPr>
          <w:rFonts w:ascii="Georgia" w:hAnsi="Georgia"/>
        </w:rPr>
        <w:t>:</w:t>
      </w:r>
      <w:r w:rsidR="00AB7A14" w:rsidRPr="003B1AAE">
        <w:rPr>
          <w:rFonts w:ascii="Georgia" w:hAnsi="Georgia"/>
        </w:rPr>
        <w:t xml:space="preserve"> </w:t>
      </w:r>
      <w:r w:rsidR="00544715">
        <w:rPr>
          <w:rFonts w:ascii="Georgia" w:hAnsi="Georgia"/>
        </w:rPr>
        <w:t>Uppdaterad tidsplan</w:t>
      </w:r>
    </w:p>
    <w:p w14:paraId="01F51D96" w14:textId="30FA5D9E" w:rsidR="00544715" w:rsidRPr="003B1AAE" w:rsidRDefault="00544715" w:rsidP="00544715">
      <w:pPr>
        <w:pStyle w:val="Brdtext"/>
        <w:rPr>
          <w:rFonts w:ascii="Georgia" w:hAnsi="Georgia"/>
        </w:rPr>
      </w:pPr>
      <w:r w:rsidRPr="003B1AAE">
        <w:rPr>
          <w:rFonts w:ascii="Georgia" w:hAnsi="Georgia"/>
        </w:rPr>
        <w:lastRenderedPageBreak/>
        <w:t xml:space="preserve">Bilaga </w:t>
      </w:r>
      <w:r>
        <w:rPr>
          <w:rFonts w:ascii="Georgia" w:hAnsi="Georgia"/>
        </w:rPr>
        <w:t>2</w:t>
      </w:r>
      <w:r w:rsidRPr="003B1AAE">
        <w:rPr>
          <w:rFonts w:ascii="Georgia" w:hAnsi="Georgia"/>
        </w:rPr>
        <w:t xml:space="preserve">: </w:t>
      </w:r>
      <w:r w:rsidR="001C43EA">
        <w:rPr>
          <w:rFonts w:ascii="Georgia" w:hAnsi="Georgia"/>
        </w:rPr>
        <w:t>Sammanställning av fakturor</w:t>
      </w:r>
    </w:p>
    <w:p w14:paraId="3B3A2AA0" w14:textId="75F1B030" w:rsidR="00AB7A14" w:rsidRDefault="00AB7A14" w:rsidP="00E36E1F">
      <w:pPr>
        <w:pStyle w:val="Brdtext"/>
        <w:rPr>
          <w:rFonts w:ascii="Verdana Pro" w:hAnsi="Verdana Pro"/>
        </w:rPr>
      </w:pPr>
      <w:r w:rsidRPr="00D14BD0">
        <w:rPr>
          <w:rFonts w:ascii="Verdana Pro" w:hAnsi="Verdana Pro"/>
        </w:rPr>
        <w:t>…….</w:t>
      </w:r>
    </w:p>
    <w:p w14:paraId="5401186C" w14:textId="61024746" w:rsidR="00CC5530" w:rsidRDefault="00CC5530" w:rsidP="00E36E1F">
      <w:pPr>
        <w:pStyle w:val="Brdtext"/>
        <w:rPr>
          <w:rFonts w:ascii="Verdana Pro" w:hAnsi="Verdana Pro"/>
        </w:rPr>
      </w:pPr>
    </w:p>
    <w:p w14:paraId="308276C1" w14:textId="4AACBC8D" w:rsidR="00CC5530" w:rsidRDefault="00CC5530" w:rsidP="00CC5530">
      <w:pPr>
        <w:pStyle w:val="Rubrik1"/>
      </w:pPr>
      <w:r>
        <w:t>Andra avstämningsmöte datum: ÅÅÅÅ-MM-DD</w:t>
      </w:r>
    </w:p>
    <w:p w14:paraId="1BD3B7F6" w14:textId="77777777" w:rsidR="00431622" w:rsidRDefault="00431622" w:rsidP="00431622">
      <w:pPr>
        <w:pStyle w:val="Rubrik2"/>
      </w:pPr>
      <w:r>
        <w:t xml:space="preserve">Kortfattad </w:t>
      </w:r>
      <w:r w:rsidRPr="00547A9F">
        <w:t>beskrivning av utförda arbeten</w:t>
      </w:r>
    </w:p>
    <w:p w14:paraId="24451CA1"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0A68122D" w14:textId="77777777" w:rsidR="00431622" w:rsidRPr="00547A9F" w:rsidRDefault="00431622" w:rsidP="00431622"/>
    <w:p w14:paraId="558DF8FA"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295643D"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783354B2" w14:textId="77777777" w:rsidR="00431622" w:rsidRPr="00547A9F" w:rsidRDefault="00431622" w:rsidP="00431622"/>
    <w:p w14:paraId="64451704" w14:textId="316AF100" w:rsidR="00431622" w:rsidRDefault="003F29E1" w:rsidP="00431622">
      <w:pPr>
        <w:pStyle w:val="Rubrik2"/>
      </w:pPr>
      <w:r>
        <w:t>Tidsplan</w:t>
      </w:r>
    </w:p>
    <w:p w14:paraId="4990D316" w14:textId="6E63EB7A"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295AA1">
        <w:rPr>
          <w:rFonts w:ascii="Georgia" w:hAnsi="Georgia"/>
        </w:rPr>
        <w:t>genomförandestudie</w:t>
      </w:r>
      <w:r w:rsidRPr="00746E25">
        <w:rPr>
          <w:rFonts w:ascii="Georgia" w:hAnsi="Georgia"/>
        </w:rPr>
        <w:t xml:space="preserve">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786028099"/>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068382205"/>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53FEDCA4" w14:textId="631DE3E0"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635DC3" w14:textId="77777777" w:rsidR="00431622" w:rsidRPr="00544715" w:rsidRDefault="00431622" w:rsidP="00431622">
      <w:pPr>
        <w:pStyle w:val="Brdtext"/>
      </w:pPr>
    </w:p>
    <w:p w14:paraId="4610E80B"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574393C1"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56883E7C"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171C0A40" w14:textId="77777777" w:rsidTr="00AA3267">
        <w:tc>
          <w:tcPr>
            <w:tcW w:w="2689" w:type="dxa"/>
          </w:tcPr>
          <w:p w14:paraId="43D2000D" w14:textId="77777777" w:rsidR="002961CB" w:rsidRPr="00315309" w:rsidRDefault="002961CB" w:rsidP="00AA3267">
            <w:r w:rsidRPr="00315309">
              <w:t>Kommande</w:t>
            </w:r>
            <w:r>
              <w:t xml:space="preserve"> (kvartal)</w:t>
            </w:r>
          </w:p>
        </w:tc>
        <w:tc>
          <w:tcPr>
            <w:tcW w:w="2090" w:type="dxa"/>
          </w:tcPr>
          <w:p w14:paraId="6A58C6DD" w14:textId="77777777" w:rsidR="002961CB" w:rsidRPr="00315309" w:rsidRDefault="002961CB" w:rsidP="00AA3267">
            <w:r>
              <w:t>t.ex. Q2 2024</w:t>
            </w:r>
          </w:p>
        </w:tc>
        <w:tc>
          <w:tcPr>
            <w:tcW w:w="2390" w:type="dxa"/>
          </w:tcPr>
          <w:p w14:paraId="6AD20BD0" w14:textId="77777777" w:rsidR="002961CB" w:rsidRPr="00315309" w:rsidRDefault="002961CB" w:rsidP="00AA3267">
            <w:r>
              <w:t xml:space="preserve">x xxx </w:t>
            </w:r>
            <w:proofErr w:type="spellStart"/>
            <w:r>
              <w:t>xxx</w:t>
            </w:r>
            <w:proofErr w:type="spellEnd"/>
            <w:r>
              <w:t xml:space="preserve"> kr</w:t>
            </w:r>
          </w:p>
        </w:tc>
      </w:tr>
      <w:tr w:rsidR="002961CB" w:rsidRPr="00315309" w14:paraId="34A746C6" w14:textId="77777777" w:rsidTr="00AA3267">
        <w:tc>
          <w:tcPr>
            <w:tcW w:w="2689" w:type="dxa"/>
          </w:tcPr>
          <w:p w14:paraId="29C1EB14" w14:textId="77777777" w:rsidR="002961CB" w:rsidRPr="00315309" w:rsidRDefault="002961CB" w:rsidP="00AA3267"/>
        </w:tc>
        <w:tc>
          <w:tcPr>
            <w:tcW w:w="2090" w:type="dxa"/>
          </w:tcPr>
          <w:p w14:paraId="0F643017" w14:textId="77777777" w:rsidR="002961CB" w:rsidRPr="00315309" w:rsidRDefault="002961CB" w:rsidP="00AA3267"/>
        </w:tc>
        <w:tc>
          <w:tcPr>
            <w:tcW w:w="2390" w:type="dxa"/>
          </w:tcPr>
          <w:p w14:paraId="1195A352" w14:textId="77777777" w:rsidR="002961CB" w:rsidRPr="00315309" w:rsidRDefault="002961CB" w:rsidP="00AA3267">
            <w:r>
              <w:t xml:space="preserve">x xxx </w:t>
            </w:r>
            <w:proofErr w:type="spellStart"/>
            <w:r>
              <w:t>xxx</w:t>
            </w:r>
            <w:proofErr w:type="spellEnd"/>
            <w:r>
              <w:t xml:space="preserve"> kr</w:t>
            </w:r>
          </w:p>
        </w:tc>
      </w:tr>
      <w:tr w:rsidR="002961CB" w:rsidRPr="00315309" w14:paraId="528D225B" w14:textId="77777777" w:rsidTr="00AA3267">
        <w:tc>
          <w:tcPr>
            <w:tcW w:w="2689" w:type="dxa"/>
          </w:tcPr>
          <w:p w14:paraId="1052E66F" w14:textId="77777777" w:rsidR="002961CB" w:rsidRPr="00315309" w:rsidRDefault="002961CB" w:rsidP="00AA3267">
            <w:r>
              <w:t>Slutbetalning</w:t>
            </w:r>
          </w:p>
        </w:tc>
        <w:tc>
          <w:tcPr>
            <w:tcW w:w="2090" w:type="dxa"/>
          </w:tcPr>
          <w:p w14:paraId="575EF542" w14:textId="77777777" w:rsidR="002961CB" w:rsidRDefault="002961CB" w:rsidP="00AA3267"/>
        </w:tc>
        <w:tc>
          <w:tcPr>
            <w:tcW w:w="2390" w:type="dxa"/>
          </w:tcPr>
          <w:p w14:paraId="70F3C302" w14:textId="77777777" w:rsidR="002961CB" w:rsidRPr="00315309" w:rsidRDefault="002961CB" w:rsidP="00AA3267">
            <w:r>
              <w:t xml:space="preserve">x xxx </w:t>
            </w:r>
            <w:proofErr w:type="spellStart"/>
            <w:r>
              <w:t>xxx</w:t>
            </w:r>
            <w:proofErr w:type="spellEnd"/>
            <w:r>
              <w:t xml:space="preserve"> kr</w:t>
            </w:r>
          </w:p>
        </w:tc>
      </w:tr>
      <w:tr w:rsidR="002961CB" w:rsidRPr="00315309" w14:paraId="0F2A5BAA" w14:textId="77777777" w:rsidTr="00AA3267">
        <w:tc>
          <w:tcPr>
            <w:tcW w:w="2689" w:type="dxa"/>
          </w:tcPr>
          <w:p w14:paraId="0B6BD601" w14:textId="77777777" w:rsidR="002961CB" w:rsidRDefault="002961CB" w:rsidP="00AA3267">
            <w:r>
              <w:t>Prognos hela bidraget</w:t>
            </w:r>
          </w:p>
        </w:tc>
        <w:tc>
          <w:tcPr>
            <w:tcW w:w="2090" w:type="dxa"/>
          </w:tcPr>
          <w:p w14:paraId="42FD88C7" w14:textId="77777777" w:rsidR="002961CB" w:rsidRDefault="002961CB" w:rsidP="00AA3267"/>
        </w:tc>
        <w:tc>
          <w:tcPr>
            <w:tcW w:w="2390" w:type="dxa"/>
          </w:tcPr>
          <w:p w14:paraId="13751EC6" w14:textId="77777777" w:rsidR="002961CB" w:rsidRPr="00315309" w:rsidRDefault="002961CB" w:rsidP="00AA3267">
            <w:r>
              <w:t xml:space="preserve">x xxx </w:t>
            </w:r>
            <w:proofErr w:type="spellStart"/>
            <w:r>
              <w:t>xxx</w:t>
            </w:r>
            <w:proofErr w:type="spellEnd"/>
            <w:r>
              <w:t xml:space="preserve"> kr</w:t>
            </w:r>
          </w:p>
        </w:tc>
      </w:tr>
    </w:tbl>
    <w:p w14:paraId="78A6502D" w14:textId="77777777" w:rsidR="00431622" w:rsidRPr="002C6166" w:rsidRDefault="00431622" w:rsidP="00431622">
      <w:pPr>
        <w:pStyle w:val="Brdtext"/>
      </w:pPr>
    </w:p>
    <w:p w14:paraId="1F5EBB5F" w14:textId="77777777" w:rsidR="00431622" w:rsidRDefault="00431622" w:rsidP="00431622">
      <w:pPr>
        <w:pStyle w:val="Rubrik2"/>
      </w:pPr>
      <w:r w:rsidRPr="00D14BD0">
        <w:t>Övrig information</w:t>
      </w:r>
    </w:p>
    <w:p w14:paraId="1046EA15" w14:textId="77777777" w:rsidR="00431622" w:rsidRPr="002C6166" w:rsidRDefault="00431622" w:rsidP="00431622">
      <w:pPr>
        <w:pStyle w:val="Brdtext"/>
      </w:pPr>
    </w:p>
    <w:p w14:paraId="0B8ECE72" w14:textId="77777777" w:rsidR="00431622" w:rsidRPr="00D14BD0" w:rsidRDefault="00431622" w:rsidP="00431622">
      <w:pPr>
        <w:pStyle w:val="Rubrik2"/>
      </w:pPr>
      <w:r w:rsidRPr="00D14BD0">
        <w:t>Bilagor</w:t>
      </w:r>
    </w:p>
    <w:p w14:paraId="0092A257"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146A9C8E"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5904A8DC" w14:textId="77777777" w:rsidR="00431622" w:rsidRDefault="00431622" w:rsidP="00431622">
      <w:pPr>
        <w:pStyle w:val="Brdtext"/>
        <w:rPr>
          <w:rFonts w:ascii="Verdana Pro" w:hAnsi="Verdana Pro"/>
        </w:rPr>
      </w:pPr>
      <w:r w:rsidRPr="00D14BD0">
        <w:rPr>
          <w:rFonts w:ascii="Verdana Pro" w:hAnsi="Verdana Pro"/>
        </w:rPr>
        <w:t>…….</w:t>
      </w:r>
    </w:p>
    <w:p w14:paraId="70E60321" w14:textId="77777777" w:rsidR="00547A9F" w:rsidRDefault="00547A9F" w:rsidP="00547A9F">
      <w:pPr>
        <w:pStyle w:val="Brdtext"/>
        <w:rPr>
          <w:rFonts w:ascii="Verdana Pro" w:hAnsi="Verdana Pro"/>
        </w:rPr>
      </w:pPr>
    </w:p>
    <w:p w14:paraId="3DEC0C41" w14:textId="310D2B50" w:rsidR="00CC5530" w:rsidRDefault="00CC5530" w:rsidP="00CC5530">
      <w:pPr>
        <w:pStyle w:val="Rubrik1"/>
      </w:pPr>
      <w:r>
        <w:t>Tredje avstämningsmöte datum: ÅÅÅÅ-MM-DD</w:t>
      </w:r>
    </w:p>
    <w:p w14:paraId="4F9E7F7B" w14:textId="77777777" w:rsidR="00431622" w:rsidRDefault="00431622" w:rsidP="00431622">
      <w:pPr>
        <w:pStyle w:val="Rubrik2"/>
      </w:pPr>
      <w:r>
        <w:t xml:space="preserve">Kortfattad </w:t>
      </w:r>
      <w:r w:rsidRPr="00547A9F">
        <w:t>beskrivning av utförda arbeten</w:t>
      </w:r>
    </w:p>
    <w:p w14:paraId="0E8D78DD"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64626E54" w14:textId="77777777" w:rsidR="00431622" w:rsidRPr="00547A9F" w:rsidRDefault="00431622" w:rsidP="00431622"/>
    <w:p w14:paraId="2F2F87A0" w14:textId="77777777" w:rsidR="00431622" w:rsidRDefault="00431622" w:rsidP="00431622">
      <w:pPr>
        <w:pStyle w:val="Rubrik2"/>
        <w:rPr>
          <w:rFonts w:ascii="Verdana Pro" w:hAnsi="Verdana Pro"/>
        </w:rPr>
      </w:pPr>
      <w:r w:rsidRPr="00547A9F">
        <w:rPr>
          <w:rFonts w:ascii="Verdana Pro" w:hAnsi="Verdana Pro"/>
        </w:rPr>
        <w:lastRenderedPageBreak/>
        <w:t xml:space="preserve">Avvikelser och genomförda förändringar </w:t>
      </w:r>
    </w:p>
    <w:p w14:paraId="4D72C94F"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47A1C0C7" w14:textId="77777777" w:rsidR="00431622" w:rsidRPr="00547A9F" w:rsidRDefault="00431622" w:rsidP="00431622"/>
    <w:p w14:paraId="236D6D68" w14:textId="22744087" w:rsidR="00431622" w:rsidRDefault="003F29E1" w:rsidP="00431622">
      <w:pPr>
        <w:pStyle w:val="Rubrik2"/>
      </w:pPr>
      <w:r>
        <w:t>Tidsplan</w:t>
      </w:r>
    </w:p>
    <w:p w14:paraId="380B03D3" w14:textId="5B43E980" w:rsidR="00431622" w:rsidRPr="005A1FD8" w:rsidRDefault="00431622" w:rsidP="00431622">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295AA1">
        <w:rPr>
          <w:rFonts w:ascii="Georgia" w:hAnsi="Georgia"/>
        </w:rPr>
        <w:t>genomförandestudie</w:t>
      </w:r>
      <w:r w:rsidRPr="00746E25">
        <w:rPr>
          <w:rFonts w:ascii="Georgia" w:hAnsi="Georgia"/>
        </w:rPr>
        <w:t xml:space="preserve"> slutföras inom 3 år från bidragsbeslutet? </w:t>
      </w:r>
      <w:r>
        <w:rPr>
          <w:rFonts w:ascii="Georgia" w:hAnsi="Georgia"/>
        </w:rPr>
        <w:tab/>
      </w:r>
      <w:r w:rsidRPr="00746E25">
        <w:rPr>
          <w:rFonts w:ascii="Georgia" w:hAnsi="Georgia"/>
        </w:rPr>
        <w:t xml:space="preserve">  </w:t>
      </w:r>
      <w:sdt>
        <w:sdtPr>
          <w:rPr>
            <w:rFonts w:cstheme="minorHAnsi"/>
            <w:sz w:val="18"/>
            <w:szCs w:val="18"/>
          </w:rPr>
          <w:id w:val="116797802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749629717"/>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99E95B7" w14:textId="7EB43F27"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E23BB5" w14:textId="77777777" w:rsidR="00431622" w:rsidRPr="00544715" w:rsidRDefault="00431622" w:rsidP="00431622">
      <w:pPr>
        <w:pStyle w:val="Brdtext"/>
      </w:pPr>
    </w:p>
    <w:p w14:paraId="491991BA"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670B320B"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338BAD0F"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39733D47" w14:textId="77777777" w:rsidTr="00AA3267">
        <w:tc>
          <w:tcPr>
            <w:tcW w:w="2689" w:type="dxa"/>
          </w:tcPr>
          <w:p w14:paraId="107AE2DB" w14:textId="77777777" w:rsidR="002961CB" w:rsidRPr="00315309" w:rsidRDefault="002961CB" w:rsidP="00AA3267">
            <w:r w:rsidRPr="00315309">
              <w:t>Kommande</w:t>
            </w:r>
            <w:r>
              <w:t xml:space="preserve"> (kvartal)</w:t>
            </w:r>
          </w:p>
        </w:tc>
        <w:tc>
          <w:tcPr>
            <w:tcW w:w="2090" w:type="dxa"/>
          </w:tcPr>
          <w:p w14:paraId="555DAD32" w14:textId="77777777" w:rsidR="002961CB" w:rsidRPr="00315309" w:rsidRDefault="002961CB" w:rsidP="00AA3267">
            <w:r>
              <w:t>t.ex. Q2 2024</w:t>
            </w:r>
          </w:p>
        </w:tc>
        <w:tc>
          <w:tcPr>
            <w:tcW w:w="2390" w:type="dxa"/>
          </w:tcPr>
          <w:p w14:paraId="05CA3581" w14:textId="77777777" w:rsidR="002961CB" w:rsidRPr="00315309" w:rsidRDefault="002961CB" w:rsidP="00AA3267">
            <w:r>
              <w:t xml:space="preserve">x xxx </w:t>
            </w:r>
            <w:proofErr w:type="spellStart"/>
            <w:r>
              <w:t>xxx</w:t>
            </w:r>
            <w:proofErr w:type="spellEnd"/>
            <w:r>
              <w:t xml:space="preserve"> kr</w:t>
            </w:r>
          </w:p>
        </w:tc>
      </w:tr>
      <w:tr w:rsidR="002961CB" w:rsidRPr="00315309" w14:paraId="3D2DBD51" w14:textId="77777777" w:rsidTr="00AA3267">
        <w:tc>
          <w:tcPr>
            <w:tcW w:w="2689" w:type="dxa"/>
          </w:tcPr>
          <w:p w14:paraId="1502951A" w14:textId="77777777" w:rsidR="002961CB" w:rsidRPr="00315309" w:rsidRDefault="002961CB" w:rsidP="00AA3267"/>
        </w:tc>
        <w:tc>
          <w:tcPr>
            <w:tcW w:w="2090" w:type="dxa"/>
          </w:tcPr>
          <w:p w14:paraId="1F1EC4CA" w14:textId="77777777" w:rsidR="002961CB" w:rsidRPr="00315309" w:rsidRDefault="002961CB" w:rsidP="00AA3267"/>
        </w:tc>
        <w:tc>
          <w:tcPr>
            <w:tcW w:w="2390" w:type="dxa"/>
          </w:tcPr>
          <w:p w14:paraId="7A7031A7" w14:textId="77777777" w:rsidR="002961CB" w:rsidRPr="00315309" w:rsidRDefault="002961CB" w:rsidP="00AA3267">
            <w:r>
              <w:t xml:space="preserve">x xxx </w:t>
            </w:r>
            <w:proofErr w:type="spellStart"/>
            <w:r>
              <w:t>xxx</w:t>
            </w:r>
            <w:proofErr w:type="spellEnd"/>
            <w:r>
              <w:t xml:space="preserve"> kr</w:t>
            </w:r>
          </w:p>
        </w:tc>
      </w:tr>
      <w:tr w:rsidR="002961CB" w:rsidRPr="00315309" w14:paraId="11D8672C" w14:textId="77777777" w:rsidTr="00AA3267">
        <w:tc>
          <w:tcPr>
            <w:tcW w:w="2689" w:type="dxa"/>
          </w:tcPr>
          <w:p w14:paraId="1EC4AAC3" w14:textId="77777777" w:rsidR="002961CB" w:rsidRPr="00315309" w:rsidRDefault="002961CB" w:rsidP="00AA3267">
            <w:r>
              <w:t>Slutbetalning</w:t>
            </w:r>
          </w:p>
        </w:tc>
        <w:tc>
          <w:tcPr>
            <w:tcW w:w="2090" w:type="dxa"/>
          </w:tcPr>
          <w:p w14:paraId="79D7C89D" w14:textId="77777777" w:rsidR="002961CB" w:rsidRDefault="002961CB" w:rsidP="00AA3267"/>
        </w:tc>
        <w:tc>
          <w:tcPr>
            <w:tcW w:w="2390" w:type="dxa"/>
          </w:tcPr>
          <w:p w14:paraId="66381DB4" w14:textId="77777777" w:rsidR="002961CB" w:rsidRPr="00315309" w:rsidRDefault="002961CB" w:rsidP="00AA3267">
            <w:r>
              <w:t xml:space="preserve">x xxx </w:t>
            </w:r>
            <w:proofErr w:type="spellStart"/>
            <w:r>
              <w:t>xxx</w:t>
            </w:r>
            <w:proofErr w:type="spellEnd"/>
            <w:r>
              <w:t xml:space="preserve"> kr</w:t>
            </w:r>
          </w:p>
        </w:tc>
      </w:tr>
      <w:tr w:rsidR="002961CB" w:rsidRPr="00315309" w14:paraId="33AE2BE4" w14:textId="77777777" w:rsidTr="00AA3267">
        <w:tc>
          <w:tcPr>
            <w:tcW w:w="2689" w:type="dxa"/>
          </w:tcPr>
          <w:p w14:paraId="35FAC23A" w14:textId="77777777" w:rsidR="002961CB" w:rsidRDefault="002961CB" w:rsidP="00AA3267">
            <w:r>
              <w:t>Prognos hela bidraget</w:t>
            </w:r>
          </w:p>
        </w:tc>
        <w:tc>
          <w:tcPr>
            <w:tcW w:w="2090" w:type="dxa"/>
          </w:tcPr>
          <w:p w14:paraId="6FF9EA3B" w14:textId="77777777" w:rsidR="002961CB" w:rsidRDefault="002961CB" w:rsidP="00AA3267"/>
        </w:tc>
        <w:tc>
          <w:tcPr>
            <w:tcW w:w="2390" w:type="dxa"/>
          </w:tcPr>
          <w:p w14:paraId="619BDE5B" w14:textId="77777777" w:rsidR="002961CB" w:rsidRPr="00315309" w:rsidRDefault="002961CB" w:rsidP="00AA3267">
            <w:r>
              <w:t xml:space="preserve">x xxx </w:t>
            </w:r>
            <w:proofErr w:type="spellStart"/>
            <w:r>
              <w:t>xxx</w:t>
            </w:r>
            <w:proofErr w:type="spellEnd"/>
            <w:r>
              <w:t xml:space="preserve"> kr</w:t>
            </w:r>
          </w:p>
        </w:tc>
      </w:tr>
    </w:tbl>
    <w:p w14:paraId="4DB4DF5F" w14:textId="77777777" w:rsidR="00431622" w:rsidRPr="002C6166" w:rsidRDefault="00431622" w:rsidP="00431622">
      <w:pPr>
        <w:pStyle w:val="Brdtext"/>
      </w:pPr>
    </w:p>
    <w:p w14:paraId="2EEA22B8" w14:textId="77777777" w:rsidR="00431622" w:rsidRDefault="00431622" w:rsidP="00431622">
      <w:pPr>
        <w:pStyle w:val="Rubrik2"/>
      </w:pPr>
      <w:r w:rsidRPr="00D14BD0">
        <w:t>Övrig information</w:t>
      </w:r>
    </w:p>
    <w:p w14:paraId="6742B333" w14:textId="77777777" w:rsidR="00431622" w:rsidRPr="002C6166" w:rsidRDefault="00431622" w:rsidP="00431622">
      <w:pPr>
        <w:pStyle w:val="Brdtext"/>
      </w:pPr>
    </w:p>
    <w:p w14:paraId="04E19AE0" w14:textId="77777777" w:rsidR="00431622" w:rsidRPr="00D14BD0" w:rsidRDefault="00431622" w:rsidP="00431622">
      <w:pPr>
        <w:pStyle w:val="Rubrik2"/>
      </w:pPr>
      <w:r w:rsidRPr="00D14BD0">
        <w:t>Bilagor</w:t>
      </w:r>
    </w:p>
    <w:p w14:paraId="5DFF33B4"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226F604D"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25CE30A2" w14:textId="77777777" w:rsidR="00431622" w:rsidRDefault="00431622" w:rsidP="00431622">
      <w:pPr>
        <w:pStyle w:val="Brdtext"/>
        <w:rPr>
          <w:rFonts w:ascii="Verdana Pro" w:hAnsi="Verdana Pro"/>
        </w:rPr>
      </w:pPr>
      <w:r w:rsidRPr="00D14BD0">
        <w:rPr>
          <w:rFonts w:ascii="Verdana Pro" w:hAnsi="Verdana Pro"/>
        </w:rPr>
        <w:t>…….</w:t>
      </w:r>
    </w:p>
    <w:p w14:paraId="258C81AC" w14:textId="66FBDA88" w:rsidR="00CF70F0" w:rsidRDefault="00CF70F0" w:rsidP="00CF70F0">
      <w:pPr>
        <w:pStyle w:val="Rubrik1"/>
      </w:pPr>
      <w:r>
        <w:t>Kommande avstämningsmöte datum: ÅÅÅÅ-MM-DD</w:t>
      </w:r>
    </w:p>
    <w:p w14:paraId="68A4F4AE" w14:textId="1A3143DF" w:rsidR="00547A9F" w:rsidRPr="00CF70F0" w:rsidRDefault="00CF70F0" w:rsidP="00CF70F0">
      <w:pPr>
        <w:rPr>
          <w:i/>
          <w:iCs/>
          <w:color w:val="8DB3E2" w:themeColor="text2" w:themeTint="66"/>
        </w:rPr>
      </w:pPr>
      <w:r w:rsidRPr="00CF70F0">
        <w:rPr>
          <w:i/>
          <w:iCs/>
          <w:color w:val="8DB3E2" w:themeColor="text2" w:themeTint="66"/>
        </w:rPr>
        <w:t>Samma innehåll som ovan</w:t>
      </w:r>
    </w:p>
    <w:p w14:paraId="6F058D63" w14:textId="0BDC0838" w:rsidR="00CF70F0" w:rsidRDefault="00CF70F0" w:rsidP="00547A9F">
      <w:pPr>
        <w:pStyle w:val="Brdtext"/>
        <w:rPr>
          <w:rFonts w:ascii="Verdana Pro" w:hAnsi="Verdana Pro"/>
        </w:rPr>
      </w:pPr>
    </w:p>
    <w:p w14:paraId="4CE14D59" w14:textId="7FB9563E" w:rsidR="00CF70F0" w:rsidRDefault="00CF70F0" w:rsidP="00CF70F0">
      <w:pPr>
        <w:pStyle w:val="Rubrik1"/>
      </w:pPr>
      <w:r>
        <w:t>Slutrapport datum: ÅÅÅÅ-MM-DD</w:t>
      </w:r>
    </w:p>
    <w:p w14:paraId="1B61DB84" w14:textId="77777777" w:rsidR="00CF70F0" w:rsidRPr="00CF70F0" w:rsidRDefault="00CF70F0" w:rsidP="00CF70F0"/>
    <w:p w14:paraId="0AD7FBE4" w14:textId="77777777" w:rsidR="00D94030" w:rsidRPr="00746E25" w:rsidRDefault="00D94030" w:rsidP="00D94030">
      <w:pPr>
        <w:pStyle w:val="Rubrik2"/>
      </w:pPr>
      <w:r w:rsidRPr="00746E25">
        <w:t>Kortfattad beskrivning av utförda arbeten</w:t>
      </w:r>
    </w:p>
    <w:p w14:paraId="74A57720" w14:textId="1AE717A6" w:rsidR="00D94030" w:rsidRPr="00D94030" w:rsidRDefault="00D94030" w:rsidP="00D94030">
      <w:pPr>
        <w:rPr>
          <w:rStyle w:val="Starkbetoning"/>
          <w:color w:val="95B3D7" w:themeColor="accent1" w:themeTint="99"/>
        </w:rPr>
      </w:pPr>
      <w:r w:rsidRPr="00D94030">
        <w:rPr>
          <w:rStyle w:val="Starkbetoning"/>
          <w:color w:val="95B3D7" w:themeColor="accent1" w:themeTint="99"/>
        </w:rPr>
        <w:t>Beskriv utförda arbeten. I händelse av avvikelse från vad som angavs i uppdragsbeskrivningen, tydliggör detta.</w:t>
      </w:r>
    </w:p>
    <w:p w14:paraId="686F1847" w14:textId="77777777" w:rsidR="00D94030" w:rsidRPr="00D94030" w:rsidRDefault="00D94030" w:rsidP="00D94030">
      <w:pPr>
        <w:rPr>
          <w:rStyle w:val="Starkbetoning"/>
          <w:i w:val="0"/>
          <w:iCs w:val="0"/>
        </w:rPr>
      </w:pPr>
    </w:p>
    <w:p w14:paraId="7D607637" w14:textId="48D5E23F" w:rsidR="00AC16C1" w:rsidRPr="00746E25" w:rsidRDefault="003F29E1" w:rsidP="00AC16C1">
      <w:pPr>
        <w:pStyle w:val="Rubrik2"/>
      </w:pPr>
      <w:r>
        <w:t>Tidsplan</w:t>
      </w:r>
      <w:r w:rsidR="00AC16C1" w:rsidRPr="00746E25">
        <w:t>, milstolpar och grindar</w:t>
      </w:r>
    </w:p>
    <w:p w14:paraId="4394AE54" w14:textId="77777777" w:rsidR="00AC16C1" w:rsidRPr="00AC16C1" w:rsidRDefault="00AC16C1" w:rsidP="00AC16C1">
      <w:pPr>
        <w:rPr>
          <w:rStyle w:val="Starkbetoning"/>
          <w:color w:val="95B3D7" w:themeColor="accent1" w:themeTint="99"/>
        </w:rPr>
      </w:pPr>
      <w:r w:rsidRPr="00AC16C1">
        <w:rPr>
          <w:rStyle w:val="Starkbetoning"/>
          <w:color w:val="95B3D7" w:themeColor="accent1" w:themeTint="99"/>
        </w:rPr>
        <w:t xml:space="preserve">Beskriv förloppet av uppdraget i förhållande till vad som var planerat </w:t>
      </w:r>
    </w:p>
    <w:p w14:paraId="13FD9628" w14:textId="77777777" w:rsidR="00AC16C1" w:rsidRDefault="00AC16C1" w:rsidP="00AC16C1">
      <w:pPr>
        <w:rPr>
          <w:rStyle w:val="Starkbetoning"/>
          <w:i w:val="0"/>
          <w:iCs w:val="0"/>
        </w:rPr>
      </w:pPr>
    </w:p>
    <w:p w14:paraId="6BE95A10" w14:textId="77777777" w:rsidR="00AC16C1" w:rsidRPr="00746E25" w:rsidRDefault="00AC16C1" w:rsidP="00AC16C1">
      <w:pPr>
        <w:pStyle w:val="Rubrik2"/>
      </w:pPr>
      <w:r w:rsidRPr="00746E25">
        <w:t>Ekonomisk slutredovisning</w:t>
      </w:r>
    </w:p>
    <w:p w14:paraId="72311205" w14:textId="77777777" w:rsidR="00AC16C1" w:rsidRPr="00746E25" w:rsidRDefault="00AC16C1" w:rsidP="00AC16C1">
      <w:pPr>
        <w:pStyle w:val="Brdtext"/>
        <w:rPr>
          <w:rFonts w:ascii="Georgia" w:hAnsi="Georgia"/>
          <w:i/>
          <w:color w:val="95B3D7" w:themeColor="accent1" w:themeTint="99"/>
        </w:rPr>
      </w:pPr>
      <w:r w:rsidRPr="00746E25">
        <w:rPr>
          <w:rFonts w:ascii="Georgia" w:hAnsi="Georgia"/>
          <w:i/>
          <w:color w:val="95B3D7" w:themeColor="accent1" w:themeTint="99"/>
        </w:rPr>
        <w:t>Budget för delaktiviteter eller moment i uppdraget, samt utfall och avvikelser</w:t>
      </w:r>
    </w:p>
    <w:p w14:paraId="5F8D2D8B" w14:textId="77777777" w:rsidR="00AC16C1" w:rsidRPr="00746E25" w:rsidRDefault="00AC16C1" w:rsidP="00AC16C1">
      <w:pPr>
        <w:pStyle w:val="Brdtext"/>
        <w:rPr>
          <w:rFonts w:ascii="Georgia" w:hAnsi="Georgia"/>
        </w:rPr>
      </w:pPr>
      <w:r w:rsidRPr="00746E25">
        <w:rPr>
          <w:rFonts w:ascii="Georgia" w:hAnsi="Georgia"/>
        </w:rPr>
        <w:lastRenderedPageBreak/>
        <w:t>Beslutat bidrag:  …… (tkr)</w:t>
      </w:r>
    </w:p>
    <w:p w14:paraId="461924B5" w14:textId="2526E204" w:rsidR="00AC16C1" w:rsidRPr="0003509D" w:rsidRDefault="00AC16C1" w:rsidP="00AC16C1">
      <w:pPr>
        <w:pStyle w:val="Brdtext"/>
        <w:rPr>
          <w:rFonts w:ascii="Georgia" w:hAnsi="Georgia"/>
          <w:i/>
          <w:color w:val="95B3D7" w:themeColor="accent1" w:themeTint="99"/>
        </w:rPr>
      </w:pPr>
      <w:r w:rsidRPr="00746E25">
        <w:rPr>
          <w:rFonts w:ascii="Georgia" w:hAnsi="Georgia"/>
        </w:rPr>
        <w:t>Finansiell rapportering sker i bilaga</w:t>
      </w:r>
      <w:r w:rsidR="001267CE">
        <w:rPr>
          <w:rFonts w:ascii="Georgia" w:hAnsi="Georgia"/>
        </w:rPr>
        <w:t>.</w:t>
      </w:r>
    </w:p>
    <w:p w14:paraId="4DA20D38" w14:textId="77777777" w:rsidR="00AC16C1" w:rsidRPr="0003509D" w:rsidRDefault="00AC16C1" w:rsidP="002961CB">
      <w:pPr>
        <w:rPr>
          <w:rFonts w:ascii="Verdana Pro" w:hAnsi="Verdana Pro" w:cs="Arial"/>
          <w:sz w:val="18"/>
          <w:szCs w:val="18"/>
        </w:rPr>
      </w:pPr>
      <w:r w:rsidRPr="00746E25">
        <w:t>Har annan form av finansiering ansökts eller erhållits?</w:t>
      </w:r>
      <w:r>
        <w:tab/>
      </w:r>
      <w:r w:rsidRPr="00746E25">
        <w:t xml:space="preserve">  </w:t>
      </w:r>
      <w:sdt>
        <w:sdtPr>
          <w:rPr>
            <w:rFonts w:cstheme="minorHAnsi"/>
            <w:sz w:val="18"/>
            <w:szCs w:val="18"/>
          </w:rPr>
          <w:id w:val="44551756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239607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3A731495" w14:textId="77777777" w:rsidR="00AC16C1" w:rsidRPr="00AC16C1" w:rsidRDefault="00AC16C1" w:rsidP="00AC16C1">
      <w:pPr>
        <w:rPr>
          <w:rStyle w:val="Starkbetoning"/>
          <w:i w:val="0"/>
          <w:iCs w:val="0"/>
        </w:rPr>
      </w:pPr>
    </w:p>
    <w:p w14:paraId="39A708B1" w14:textId="117A53E7" w:rsidR="00D94030" w:rsidRDefault="00D94030" w:rsidP="00D94030">
      <w:pPr>
        <w:pStyle w:val="Rubrik2"/>
      </w:pPr>
      <w:r>
        <w:t>Besparing och optimering</w:t>
      </w:r>
    </w:p>
    <w:p w14:paraId="711F1D07" w14:textId="66981705" w:rsidR="00D94030" w:rsidRPr="00746E25" w:rsidRDefault="00D94030" w:rsidP="00D94030">
      <w:pPr>
        <w:pStyle w:val="Brdtext"/>
        <w:rPr>
          <w:rFonts w:ascii="Georgia" w:hAnsi="Georgia"/>
          <w:i/>
          <w:color w:val="95B3D7" w:themeColor="accent1" w:themeTint="99"/>
        </w:rPr>
      </w:pPr>
      <w:r>
        <w:rPr>
          <w:rFonts w:ascii="Georgia" w:hAnsi="Georgia"/>
          <w:i/>
          <w:color w:val="95B3D7" w:themeColor="accent1" w:themeTint="99"/>
        </w:rPr>
        <w:t xml:space="preserve">Redovisa </w:t>
      </w:r>
    </w:p>
    <w:p w14:paraId="7939AE9D" w14:textId="77777777" w:rsidR="00D94030" w:rsidRDefault="00D94030" w:rsidP="00D94030">
      <w:pPr>
        <w:pStyle w:val="Brdtext"/>
      </w:pPr>
    </w:p>
    <w:p w14:paraId="7AC28C48" w14:textId="77777777" w:rsidR="00D94030" w:rsidRPr="00D94030" w:rsidRDefault="00D94030" w:rsidP="00D94030">
      <w:pPr>
        <w:pStyle w:val="Brdtext"/>
      </w:pPr>
    </w:p>
    <w:p w14:paraId="09E7A4A9" w14:textId="1D9D6136" w:rsidR="00D94030" w:rsidRPr="00746E25" w:rsidRDefault="00D94030" w:rsidP="00D94030">
      <w:pPr>
        <w:pStyle w:val="Rubrik2"/>
      </w:pPr>
      <w:r w:rsidRPr="00746E25">
        <w:t>Övrig information</w:t>
      </w:r>
    </w:p>
    <w:p w14:paraId="16A49CE5" w14:textId="77777777" w:rsidR="00D94030" w:rsidRPr="00746E25"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Som S</w:t>
      </w:r>
      <w:r>
        <w:rPr>
          <w:rFonts w:ascii="Georgia" w:hAnsi="Georgia"/>
          <w:i/>
          <w:color w:val="95B3D7" w:themeColor="accent1" w:themeTint="99"/>
        </w:rPr>
        <w:t>GI</w:t>
      </w:r>
      <w:r w:rsidRPr="00746E25">
        <w:rPr>
          <w:rFonts w:ascii="Georgia" w:hAnsi="Georgia"/>
          <w:i/>
          <w:color w:val="95B3D7" w:themeColor="accent1" w:themeTint="99"/>
        </w:rPr>
        <w:t xml:space="preserve"> önskar i detta ärende</w:t>
      </w:r>
    </w:p>
    <w:p w14:paraId="4423CB31" w14:textId="69A4F84E" w:rsidR="00D94030"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 xml:space="preserve">Bidrag kan helt eller delvis begäras tillbaka av SGI om slutrapport inte levereras inom 6 månader efter att </w:t>
      </w:r>
      <w:r w:rsidR="00295AA1">
        <w:rPr>
          <w:rFonts w:ascii="Georgia" w:hAnsi="Georgia"/>
          <w:i/>
          <w:color w:val="95B3D7" w:themeColor="accent1" w:themeTint="99"/>
        </w:rPr>
        <w:t>genomförandestudie</w:t>
      </w:r>
      <w:r w:rsidRPr="00746E25">
        <w:rPr>
          <w:rFonts w:ascii="Georgia" w:hAnsi="Georgia"/>
          <w:i/>
          <w:color w:val="95B3D7" w:themeColor="accent1" w:themeTint="99"/>
        </w:rPr>
        <w:t xml:space="preserve"> har slutförts eller datum för slutförd </w:t>
      </w:r>
      <w:r w:rsidR="00295AA1">
        <w:rPr>
          <w:rFonts w:ascii="Georgia" w:hAnsi="Georgia"/>
          <w:i/>
          <w:color w:val="95B3D7" w:themeColor="accent1" w:themeTint="99"/>
        </w:rPr>
        <w:t>genomförandestudie</w:t>
      </w:r>
      <w:r w:rsidRPr="00746E25">
        <w:rPr>
          <w:rFonts w:ascii="Georgia" w:hAnsi="Georgia"/>
          <w:i/>
          <w:color w:val="95B3D7" w:themeColor="accent1" w:themeTint="99"/>
        </w:rPr>
        <w:t xml:space="preserve"> enligt beslut, se SFS 2018:213 Förordning om bidrag för skredsäkring vid Göta älv, §19</w:t>
      </w:r>
    </w:p>
    <w:p w14:paraId="2117AE08" w14:textId="77777777" w:rsidR="0005668C" w:rsidRDefault="0005668C" w:rsidP="0005668C"/>
    <w:p w14:paraId="4DC3A4BC" w14:textId="77777777" w:rsidR="00295AA1" w:rsidRPr="0005668C" w:rsidRDefault="00295AA1" w:rsidP="0005668C"/>
    <w:p w14:paraId="3F15DFBD" w14:textId="77777777" w:rsidR="0005668C" w:rsidRDefault="0005668C" w:rsidP="0005668C">
      <w:pPr>
        <w:pStyle w:val="Rubrik1"/>
        <w:ind w:left="0" w:firstLine="0"/>
        <w:rPr>
          <w:rFonts w:ascii="Verdana Pro" w:hAnsi="Verdana Pro"/>
        </w:rPr>
      </w:pPr>
      <w:r w:rsidRPr="00746E25">
        <w:rPr>
          <w:rFonts w:ascii="Verdana Pro" w:hAnsi="Verdana Pro"/>
        </w:rPr>
        <w:t>Underskrift av behörig person</w:t>
      </w:r>
    </w:p>
    <w:p w14:paraId="45353BDD" w14:textId="77777777" w:rsidR="0005668C" w:rsidRDefault="0005668C" w:rsidP="0005668C">
      <w:pPr>
        <w:pStyle w:val="Brdtext"/>
        <w:rPr>
          <w:rFonts w:ascii="Georgia" w:hAnsi="Georgia"/>
          <w:i/>
          <w:color w:val="95B3D7" w:themeColor="accent1" w:themeTint="99"/>
        </w:rPr>
      </w:pPr>
      <w:r w:rsidRPr="00E51C97">
        <w:rPr>
          <w:rFonts w:ascii="Georgia" w:hAnsi="Georgia"/>
          <w:i/>
          <w:color w:val="95B3D7" w:themeColor="accent1" w:themeTint="99"/>
        </w:rPr>
        <w:t>Hos bidragstagare</w:t>
      </w:r>
    </w:p>
    <w:p w14:paraId="26465DD6" w14:textId="77777777" w:rsidR="0005668C" w:rsidRPr="00B45244" w:rsidRDefault="0005668C" w:rsidP="0005668C">
      <w:pPr>
        <w:pStyle w:val="Brdtext"/>
        <w:rPr>
          <w:rFonts w:ascii="Georgia" w:hAnsi="Georgia"/>
          <w:iCs/>
        </w:rPr>
      </w:pPr>
      <w:r>
        <w:rPr>
          <w:rFonts w:ascii="Georgia" w:hAnsi="Georgia"/>
          <w:iCs/>
        </w:rPr>
        <w:t>Datum:</w:t>
      </w:r>
    </w:p>
    <w:p w14:paraId="748A9855" w14:textId="77777777" w:rsidR="0005668C" w:rsidRDefault="0005668C" w:rsidP="0005668C">
      <w:pPr>
        <w:pStyle w:val="Brdtext"/>
        <w:ind w:left="1816" w:firstLine="454"/>
        <w:rPr>
          <w:rFonts w:ascii="Georgia" w:hAnsi="Georgia"/>
          <w:iCs/>
        </w:rPr>
      </w:pPr>
      <w:r>
        <w:rPr>
          <w:rFonts w:ascii="Georgia" w:hAnsi="Georgia"/>
          <w:iCs/>
        </w:rPr>
        <w:t>________________________________</w:t>
      </w:r>
    </w:p>
    <w:p w14:paraId="0402DA90" w14:textId="77777777" w:rsidR="0005668C" w:rsidRPr="00B45244" w:rsidRDefault="0005668C" w:rsidP="0005668C">
      <w:pPr>
        <w:pStyle w:val="Brdtext"/>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Namnförtydligande: </w:t>
      </w:r>
      <w:r>
        <w:rPr>
          <w:rFonts w:ascii="Georgia" w:hAnsi="Georgia"/>
          <w:iCs/>
        </w:rPr>
        <w:br/>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Funktion/Titel: </w:t>
      </w:r>
    </w:p>
    <w:p w14:paraId="7C876627" w14:textId="77777777" w:rsidR="0005668C" w:rsidRPr="00B45244" w:rsidRDefault="0005668C" w:rsidP="0005668C">
      <w:pPr>
        <w:pStyle w:val="Brdtext"/>
        <w:rPr>
          <w:rFonts w:ascii="Georgia" w:hAnsi="Georgia"/>
          <w:iCs/>
        </w:rPr>
      </w:pPr>
    </w:p>
    <w:p w14:paraId="7166EDEF" w14:textId="77777777" w:rsidR="0005668C" w:rsidRDefault="0005668C" w:rsidP="0005668C">
      <w:pPr>
        <w:pStyle w:val="Rubrik2"/>
        <w:numPr>
          <w:ilvl w:val="0"/>
          <w:numId w:val="0"/>
        </w:numPr>
        <w:ind w:left="680" w:hanging="680"/>
      </w:pPr>
      <w:r w:rsidRPr="00D14BD0">
        <w:t>Bilagor</w:t>
      </w:r>
    </w:p>
    <w:p w14:paraId="048DCE0F" w14:textId="467D62CE" w:rsidR="00CF70F0" w:rsidRDefault="00CF70F0" w:rsidP="00CF70F0">
      <w:pPr>
        <w:pStyle w:val="Brdtext"/>
        <w:rPr>
          <w:rFonts w:ascii="Georgia" w:hAnsi="Georgia"/>
          <w:i/>
          <w:iCs/>
          <w:color w:val="8DB3E2" w:themeColor="text2" w:themeTint="66"/>
        </w:rPr>
      </w:pPr>
      <w:r w:rsidRPr="00CF70F0">
        <w:rPr>
          <w:rFonts w:ascii="Georgia" w:hAnsi="Georgia"/>
          <w:i/>
          <w:iCs/>
          <w:color w:val="8DB3E2" w:themeColor="text2" w:themeTint="66"/>
        </w:rPr>
        <w:t xml:space="preserve">I enlighet med Bidragsvillkoren för </w:t>
      </w:r>
      <w:r>
        <w:rPr>
          <w:rFonts w:ascii="Georgia" w:hAnsi="Georgia"/>
          <w:i/>
          <w:iCs/>
          <w:color w:val="8DB3E2" w:themeColor="text2" w:themeTint="66"/>
        </w:rPr>
        <w:t>detta skede</w:t>
      </w:r>
      <w:r w:rsidR="00426FAC">
        <w:rPr>
          <w:rFonts w:ascii="Georgia" w:hAnsi="Georgia"/>
          <w:i/>
          <w:iCs/>
          <w:color w:val="8DB3E2" w:themeColor="text2" w:themeTint="66"/>
        </w:rPr>
        <w:t>.</w:t>
      </w:r>
    </w:p>
    <w:p w14:paraId="018BACD9" w14:textId="35FE3531" w:rsidR="00426FAC" w:rsidRPr="00CF70F0" w:rsidRDefault="00426FAC" w:rsidP="00CF70F0">
      <w:pPr>
        <w:pStyle w:val="Brdtext"/>
        <w:rPr>
          <w:rFonts w:ascii="Verdana Pro" w:hAnsi="Verdana Pro"/>
          <w:i/>
          <w:iCs/>
          <w:color w:val="8DB3E2" w:themeColor="text2" w:themeTint="66"/>
        </w:rPr>
      </w:pPr>
      <w:bookmarkStart w:id="4" w:name="_Hlk172796084"/>
      <w:r>
        <w:rPr>
          <w:rFonts w:ascii="Georgia" w:hAnsi="Georgia"/>
          <w:i/>
          <w:iCs/>
          <w:color w:val="8DB3E2" w:themeColor="text2" w:themeTint="66"/>
        </w:rPr>
        <w:t>OBS! Vid förfrågan om eventuella kompletterande underlag förväntar sig SGI att dessa levereras inom en vecka.</w:t>
      </w:r>
      <w:bookmarkEnd w:id="4"/>
    </w:p>
    <w:p w14:paraId="6EA09A62" w14:textId="4E4E1048" w:rsidR="002961CB" w:rsidRDefault="002961CB" w:rsidP="002961CB">
      <w:r>
        <w:t>Teknisk redovisning:</w:t>
      </w:r>
    </w:p>
    <w:p w14:paraId="7729CF71" w14:textId="02D48EAF" w:rsidR="001267CE" w:rsidRDefault="00295AA1" w:rsidP="00426FAC">
      <w:pPr>
        <w:pStyle w:val="Liststycke"/>
        <w:numPr>
          <w:ilvl w:val="0"/>
          <w:numId w:val="6"/>
        </w:numPr>
      </w:pPr>
      <w:r>
        <w:t xml:space="preserve">Redovisning med verifikat/rapporter av de åtgärder som beslutats </w:t>
      </w:r>
      <w:r w:rsidR="00751113">
        <w:t>utföras i genomförandestudien.</w:t>
      </w:r>
    </w:p>
    <w:p w14:paraId="2455C690" w14:textId="2F728214" w:rsidR="002961CB" w:rsidRDefault="002961CB" w:rsidP="00426FAC">
      <w:pPr>
        <w:pStyle w:val="Liststycke"/>
        <w:numPr>
          <w:ilvl w:val="0"/>
          <w:numId w:val="6"/>
        </w:numPr>
      </w:pPr>
      <w:r>
        <w:t xml:space="preserve">Ev. andra underlag som SGI har beställt under </w:t>
      </w:r>
      <w:r w:rsidR="00295AA1">
        <w:t>genomförandestudie</w:t>
      </w:r>
      <w:r>
        <w:t>ns gång.</w:t>
      </w:r>
    </w:p>
    <w:p w14:paraId="6144ACEF" w14:textId="77777777" w:rsidR="002961CB" w:rsidRDefault="002961CB" w:rsidP="002961CB"/>
    <w:p w14:paraId="1333FF99" w14:textId="5EE2F17E" w:rsidR="00CF70F0" w:rsidRDefault="002961CB" w:rsidP="002961CB">
      <w:r>
        <w:t>Ekonomisk redovisning</w:t>
      </w:r>
      <w:r w:rsidR="00A22BB8">
        <w:t>:</w:t>
      </w:r>
    </w:p>
    <w:p w14:paraId="66394295" w14:textId="77777777" w:rsidR="00426FAC" w:rsidRDefault="00426FAC" w:rsidP="00426FAC">
      <w:pPr>
        <w:pStyle w:val="Liststycke"/>
        <w:numPr>
          <w:ilvl w:val="0"/>
          <w:numId w:val="7"/>
        </w:numPr>
        <w:suppressAutoHyphens/>
      </w:pPr>
      <w:bookmarkStart w:id="5" w:name="_Hlk172796145"/>
      <w:r w:rsidRPr="00EC2DF9">
        <w:t>Ekonomisk slutredovisning</w:t>
      </w:r>
      <w:r>
        <w:t xml:space="preserve"> med följande innehåll:</w:t>
      </w:r>
    </w:p>
    <w:p w14:paraId="3DBC4544" w14:textId="77777777" w:rsidR="00426FAC" w:rsidRDefault="00426FAC" w:rsidP="00426FAC">
      <w:pPr>
        <w:pStyle w:val="Liststycke"/>
      </w:pPr>
      <w:r>
        <w:t xml:space="preserve">- </w:t>
      </w:r>
      <w:r w:rsidRPr="00EC2DF9">
        <w:t xml:space="preserve">information om faktiska bidrag och kostnader för rapporteringsperioden i jämförelse med beslutat bidrag </w:t>
      </w:r>
    </w:p>
    <w:p w14:paraId="7ABA1432" w14:textId="77777777" w:rsidR="00426FAC" w:rsidRDefault="00426FAC" w:rsidP="00426FAC">
      <w:pPr>
        <w:pStyle w:val="Liststycke"/>
      </w:pPr>
      <w:r>
        <w:t>-</w:t>
      </w:r>
      <w:r w:rsidRPr="00EC2DF9">
        <w:t xml:space="preserve"> förklaringar till identifierade avvikelser.</w:t>
      </w:r>
    </w:p>
    <w:p w14:paraId="4FA5C1D7" w14:textId="77777777" w:rsidR="00426FAC" w:rsidRDefault="00426FAC" w:rsidP="00426FAC">
      <w:pPr>
        <w:pStyle w:val="Liststycke"/>
      </w:pPr>
      <w:r>
        <w:t>-</w:t>
      </w:r>
      <w:r w:rsidRPr="00EC2DF9">
        <w:t xml:space="preserve"> sökandens egna nedlagda timmar per aktivitet och eventuellt OH-påslag </w:t>
      </w:r>
    </w:p>
    <w:p w14:paraId="250A42BA" w14:textId="77777777" w:rsidR="00426FAC" w:rsidRPr="0076474A" w:rsidRDefault="00426FAC" w:rsidP="00426FAC">
      <w:pPr>
        <w:pStyle w:val="Liststycke"/>
      </w:pPr>
      <w:r w:rsidRPr="0076474A">
        <w:t>- information om eventuella kostnader för korrigerande åtgärder som återstår i bidragsprojektet</w:t>
      </w:r>
      <w:r>
        <w:t xml:space="preserve"> efter besiktning</w:t>
      </w:r>
    </w:p>
    <w:p w14:paraId="15AEA972" w14:textId="77777777" w:rsidR="00426FAC" w:rsidRDefault="00426FAC" w:rsidP="00426FAC">
      <w:pPr>
        <w:pStyle w:val="Liststycke"/>
      </w:pPr>
      <w:r>
        <w:lastRenderedPageBreak/>
        <w:br/>
      </w:r>
      <w:r w:rsidRPr="00EC2DF9">
        <w:t>Den ekonomiska rapporteringen ska undertecknas av ekonomiskt ansvarig för sökanden.</w:t>
      </w:r>
      <w:r>
        <w:br/>
      </w:r>
    </w:p>
    <w:p w14:paraId="68A74604" w14:textId="77777777" w:rsidR="00426FAC" w:rsidRPr="00503B0C" w:rsidRDefault="00426FAC" w:rsidP="00426FAC">
      <w:pPr>
        <w:pStyle w:val="Liststycke"/>
        <w:numPr>
          <w:ilvl w:val="0"/>
          <w:numId w:val="7"/>
        </w:numPr>
        <w:suppressAutoHyphens/>
      </w:pPr>
      <w:r w:rsidRPr="00503B0C">
        <w:t>Projekthuvudbok i PDF och Excel där det framgår att kostnaderna är särskiljbara från organisationens övriga transaktioner (ex bokförda på ett eget projektnummer)</w:t>
      </w:r>
      <w:r w:rsidRPr="00503B0C">
        <w:br/>
      </w:r>
    </w:p>
    <w:p w14:paraId="7435EBDB" w14:textId="77777777" w:rsidR="00426FAC" w:rsidRPr="00503B0C" w:rsidRDefault="00426FAC" w:rsidP="00426FAC">
      <w:pPr>
        <w:pStyle w:val="Liststycke"/>
        <w:numPr>
          <w:ilvl w:val="0"/>
          <w:numId w:val="7"/>
        </w:numPr>
        <w:suppressAutoHyphens/>
      </w:pPr>
      <w:r w:rsidRPr="00503B0C">
        <w:t xml:space="preserve">Fakturakopior för samtliga kostnader i </w:t>
      </w:r>
      <w:r>
        <w:t>bidrags</w:t>
      </w:r>
      <w:r w:rsidRPr="00503B0C">
        <w:t xml:space="preserve">projektet </w:t>
      </w:r>
      <w:r w:rsidRPr="00503B0C">
        <w:br/>
      </w:r>
    </w:p>
    <w:p w14:paraId="53A619AF" w14:textId="77777777" w:rsidR="00426FAC" w:rsidRPr="00503B0C" w:rsidRDefault="00426FAC" w:rsidP="00426FAC">
      <w:pPr>
        <w:pStyle w:val="Liststycke"/>
        <w:numPr>
          <w:ilvl w:val="0"/>
          <w:numId w:val="7"/>
        </w:numPr>
        <w:suppressAutoHyphens/>
      </w:pPr>
      <w:r w:rsidRPr="00503B0C">
        <w:t xml:space="preserve">Om det förekommer lyft- eller á conto-fakturor önskas kopia på avtal med leverantör inklusive betalningsplan </w:t>
      </w:r>
      <w:r w:rsidRPr="00503B0C">
        <w:br/>
      </w:r>
    </w:p>
    <w:p w14:paraId="2634226C" w14:textId="77777777" w:rsidR="00426FAC" w:rsidRPr="00715C47" w:rsidRDefault="00426FAC" w:rsidP="00426FAC">
      <w:pPr>
        <w:pStyle w:val="Liststycke"/>
        <w:numPr>
          <w:ilvl w:val="0"/>
          <w:numId w:val="7"/>
        </w:numPr>
        <w:suppressAutoHyphens/>
      </w:pPr>
      <w:r w:rsidRPr="00503B0C">
        <w:t xml:space="preserve">Om kommunens egna nedlagda timmar ska ersättas önskas beräkningsunderlag på tillämpad timkostnad, beräkningsunderlag på eventuellt OH-påslag samt en sammanställning över nedlagda </w:t>
      </w:r>
      <w:r w:rsidRPr="00715C47">
        <w:t xml:space="preserve">timmar i </w:t>
      </w:r>
      <w:r>
        <w:t>bidrags</w:t>
      </w:r>
      <w:r w:rsidRPr="00715C47">
        <w:t xml:space="preserve">projektet.   </w:t>
      </w:r>
      <w:r w:rsidRPr="00715C47">
        <w:br/>
      </w:r>
    </w:p>
    <w:p w14:paraId="39194687" w14:textId="77777777" w:rsidR="00426FAC" w:rsidRPr="00715C47" w:rsidRDefault="00426FAC" w:rsidP="00426FAC">
      <w:pPr>
        <w:pStyle w:val="Liststycke"/>
        <w:numPr>
          <w:ilvl w:val="0"/>
          <w:numId w:val="7"/>
        </w:numPr>
        <w:suppressAutoHyphens/>
      </w:pPr>
      <w:r w:rsidRPr="00715C47">
        <w:t xml:space="preserve">Om </w:t>
      </w:r>
      <w:r>
        <w:t>bidrags</w:t>
      </w:r>
      <w:r w:rsidRPr="00715C47">
        <w:t>projektet har erhållit finansiering från andra finansiärer för samma ändamål ska SGI informeras om detta</w:t>
      </w:r>
      <w:r w:rsidRPr="00715C47">
        <w:br/>
      </w:r>
    </w:p>
    <w:p w14:paraId="19D634CC" w14:textId="55AD8C86" w:rsidR="002961CB" w:rsidRDefault="00426FAC" w:rsidP="00426FAC">
      <w:r w:rsidRPr="00715C47">
        <w:t>Verifikat på eventuella kostnader som inte omfattas av ovan listade punkter</w:t>
      </w:r>
      <w:bookmarkEnd w:id="5"/>
      <w:r>
        <w:t>.</w:t>
      </w:r>
      <w:r w:rsidR="004D0498">
        <w:t xml:space="preserve"> </w:t>
      </w:r>
      <w:r w:rsidR="002961CB">
        <w:t>Den ekonomiska rapporteringen ska undertecknas av ekonomiskt ansvarig för sökanden.</w:t>
      </w:r>
    </w:p>
    <w:p w14:paraId="62EDBCC2" w14:textId="77777777" w:rsidR="002961CB" w:rsidRDefault="002961CB" w:rsidP="00547A9F">
      <w:pPr>
        <w:pStyle w:val="Brdtext"/>
        <w:rPr>
          <w:rFonts w:ascii="Verdana Pro" w:hAnsi="Verdana Pro"/>
        </w:rPr>
      </w:pPr>
    </w:p>
    <w:p w14:paraId="3854909E" w14:textId="77777777" w:rsidR="00CC5530" w:rsidRPr="00D14BD0" w:rsidRDefault="00CC5530" w:rsidP="00E36E1F">
      <w:pPr>
        <w:pStyle w:val="Brdtext"/>
        <w:rPr>
          <w:rFonts w:ascii="Verdana Pro" w:hAnsi="Verdana Pro"/>
        </w:rPr>
      </w:pPr>
    </w:p>
    <w:bookmarkEnd w:id="3"/>
    <w:sectPr w:rsidR="00CC5530" w:rsidRPr="00D14BD0" w:rsidSect="006911A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252" w:right="638" w:bottom="1134" w:left="1701" w:header="680" w:footer="579"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CC59" w14:textId="77777777" w:rsidR="00F301D9" w:rsidRDefault="00F301D9">
      <w:r>
        <w:separator/>
      </w:r>
    </w:p>
    <w:p w14:paraId="1F2837A5" w14:textId="77777777" w:rsidR="00F301D9" w:rsidRDefault="00F301D9"/>
  </w:endnote>
  <w:endnote w:type="continuationSeparator" w:id="0">
    <w:p w14:paraId="362B8161" w14:textId="77777777" w:rsidR="00F301D9" w:rsidRDefault="00F301D9">
      <w:r>
        <w:continuationSeparator/>
      </w:r>
    </w:p>
    <w:p w14:paraId="3E0F40E7" w14:textId="77777777" w:rsidR="00F301D9" w:rsidRDefault="00F3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Pro">
    <w:altName w:val="Georgia Pro"/>
    <w:panose1 w:val="02040502050405020303"/>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panose1 w:val="020B0604030504040204"/>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1E2C" w14:textId="77777777" w:rsidR="004D0498" w:rsidRDefault="004D04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1D6B" w14:textId="12AB7B84" w:rsidR="006911A3" w:rsidRPr="006911A3" w:rsidRDefault="006911A3">
    <w:pPr>
      <w:pStyle w:val="Sidfot"/>
      <w:rPr>
        <w:rFonts w:ascii="Verdana Pro" w:hAnsi="Verdana Pro"/>
        <w:sz w:val="20"/>
        <w:szCs w:val="16"/>
      </w:rPr>
    </w:pPr>
    <w:r w:rsidRPr="006911A3">
      <w:rPr>
        <w:rFonts w:ascii="Verdana Pro" w:hAnsi="Verdana Pro"/>
        <w:sz w:val="20"/>
        <w:szCs w:val="16"/>
      </w:rPr>
      <w:t xml:space="preserve">Mall </w:t>
    </w:r>
    <w:r w:rsidR="00544715">
      <w:rPr>
        <w:rFonts w:ascii="Verdana Pro" w:hAnsi="Verdana Pro"/>
        <w:sz w:val="20"/>
        <w:szCs w:val="16"/>
      </w:rPr>
      <w:t>Projektrapport</w:t>
    </w:r>
    <w:r w:rsidR="00D805CA">
      <w:rPr>
        <w:rFonts w:ascii="Verdana Pro" w:hAnsi="Verdana Pro"/>
        <w:sz w:val="20"/>
        <w:szCs w:val="16"/>
      </w:rPr>
      <w:t xml:space="preserve"> </w:t>
    </w:r>
    <w:r w:rsidR="00295AA1">
      <w:rPr>
        <w:rFonts w:ascii="Verdana Pro" w:hAnsi="Verdana Pro"/>
        <w:sz w:val="20"/>
        <w:szCs w:val="16"/>
      </w:rPr>
      <w:t>genomförandestudie</w:t>
    </w:r>
    <w:r w:rsidR="004D0498">
      <w:rPr>
        <w:rFonts w:ascii="Verdana Pro" w:hAnsi="Verdana Pro"/>
        <w:sz w:val="20"/>
        <w:szCs w:val="16"/>
      </w:rPr>
      <w:t xml:space="preserve"> Version 1, </w:t>
    </w:r>
    <w:r w:rsidR="004D0498">
      <w:rPr>
        <w:rFonts w:ascii="Verdana Pro" w:hAnsi="Verdana Pro"/>
        <w:sz w:val="20"/>
        <w:szCs w:val="16"/>
      </w:rPr>
      <w:t>240725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B8EB" w14:textId="77777777" w:rsidR="004D0498" w:rsidRDefault="004D04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50B1" w14:textId="77777777" w:rsidR="00F301D9" w:rsidRDefault="00F301D9">
      <w:r>
        <w:separator/>
      </w:r>
    </w:p>
    <w:p w14:paraId="2C0F474F" w14:textId="77777777" w:rsidR="00F301D9" w:rsidRDefault="00F301D9"/>
  </w:footnote>
  <w:footnote w:type="continuationSeparator" w:id="0">
    <w:p w14:paraId="72253706" w14:textId="77777777" w:rsidR="00F301D9" w:rsidRDefault="00F301D9">
      <w:r>
        <w:continuationSeparator/>
      </w:r>
    </w:p>
    <w:p w14:paraId="18BCCA3B" w14:textId="77777777" w:rsidR="00F301D9" w:rsidRDefault="00F30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73E5" w14:textId="77777777" w:rsidR="004D0498" w:rsidRDefault="004D049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Pro" w:hAnsi="Verdana Pro" w:cs="Arial"/>
        <w:b/>
        <w:bCs/>
      </w:rPr>
      <w:id w:val="-1182658778"/>
      <w:docPartObj>
        <w:docPartGallery w:val="Page Numbers (Top of Page)"/>
        <w:docPartUnique/>
      </w:docPartObj>
    </w:sdtPr>
    <w:sdtEndPr>
      <w:rPr>
        <w:rFonts w:ascii="Arial" w:hAnsi="Arial"/>
        <w:sz w:val="32"/>
        <w:szCs w:val="32"/>
      </w:rPr>
    </w:sdtEndPr>
    <w:sdtContent>
      <w:p w14:paraId="5290BF65" w14:textId="6A02DCAC" w:rsidR="00D0099C" w:rsidRPr="00D14BD0" w:rsidRDefault="008164A1" w:rsidP="00D0099C">
        <w:pPr>
          <w:pStyle w:val="Sidhuvud"/>
          <w:jc w:val="right"/>
          <w:rPr>
            <w:rFonts w:ascii="Verdana Pro" w:hAnsi="Verdana Pro" w:cs="Arial"/>
            <w:b/>
            <w:bCs/>
            <w:sz w:val="16"/>
            <w:szCs w:val="16"/>
          </w:rPr>
        </w:pPr>
        <w:r w:rsidRPr="00D14BD0">
          <w:rPr>
            <w:rFonts w:ascii="Verdana Pro" w:hAnsi="Verdana Pro" w:cs="Arial"/>
            <w:b/>
            <w:bCs/>
            <w:noProof/>
            <w:sz w:val="16"/>
            <w:szCs w:val="16"/>
          </w:rPr>
          <w:drawing>
            <wp:anchor distT="0" distB="0" distL="114300" distR="114300" simplePos="0" relativeHeight="251658240" behindDoc="0" locked="0" layoutInCell="1" allowOverlap="1" wp14:anchorId="132110A7" wp14:editId="5E070DAB">
              <wp:simplePos x="0" y="0"/>
              <wp:positionH relativeFrom="margin">
                <wp:align>left</wp:align>
              </wp:positionH>
              <wp:positionV relativeFrom="paragraph">
                <wp:posOffset>6350</wp:posOffset>
              </wp:positionV>
              <wp:extent cx="1952625" cy="741680"/>
              <wp:effectExtent l="0" t="0" r="9525" b="127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margin">
                <wp14:pctWidth>0</wp14:pctWidth>
              </wp14:sizeRelH>
              <wp14:sizeRelV relativeFrom="margin">
                <wp14:pctHeight>0</wp14:pctHeight>
              </wp14:sizeRelV>
            </wp:anchor>
          </w:drawing>
        </w:r>
        <w:r w:rsidR="00D0099C" w:rsidRPr="00D14BD0">
          <w:rPr>
            <w:rFonts w:ascii="Verdana Pro" w:hAnsi="Verdana Pro" w:cs="Arial"/>
            <w:sz w:val="16"/>
            <w:szCs w:val="16"/>
          </w:rPr>
          <w:t xml:space="preserve">Sida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PAGE</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r w:rsidR="00D0099C" w:rsidRPr="00D14BD0">
          <w:rPr>
            <w:rFonts w:ascii="Verdana Pro" w:hAnsi="Verdana Pro" w:cs="Arial"/>
            <w:sz w:val="16"/>
            <w:szCs w:val="16"/>
          </w:rPr>
          <w:t xml:space="preserve"> av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NUMPAGES</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p>
      <w:p w14:paraId="160B7603" w14:textId="50A65492" w:rsidR="00D0099C" w:rsidRPr="00D14BD0" w:rsidRDefault="00D0099C" w:rsidP="00D0099C">
        <w:pPr>
          <w:pStyle w:val="Sidhuvud"/>
          <w:jc w:val="right"/>
          <w:rPr>
            <w:rFonts w:ascii="Verdana Pro" w:hAnsi="Verdana Pro" w:cs="Arial"/>
            <w:b/>
            <w:bCs/>
            <w:sz w:val="16"/>
            <w:szCs w:val="16"/>
          </w:rPr>
        </w:pPr>
      </w:p>
      <w:tbl>
        <w:tblPr>
          <w:tblStyle w:val="Tabellrutnt"/>
          <w:tblpPr w:leftFromText="141" w:rightFromText="141" w:vertAnchor="text" w:tblpX="5377" w:tblpY="1"/>
          <w:tblOverlap w:val="never"/>
          <w:tblW w:w="42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45"/>
        </w:tblGrid>
        <w:tr w:rsidR="00D0099C" w:rsidRPr="00D14BD0" w14:paraId="218E5617" w14:textId="77777777" w:rsidTr="00012A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0BB0F48" w14:textId="40CE3AF4" w:rsidR="00D0099C" w:rsidRPr="00012AB5" w:rsidRDefault="00D0099C" w:rsidP="001C6641">
              <w:pPr>
                <w:pStyle w:val="Sidhuvud"/>
                <w:rPr>
                  <w:rFonts w:ascii="Verdana Pro" w:hAnsi="Verdana Pro" w:cs="Arial"/>
                  <w:bCs/>
                  <w:sz w:val="16"/>
                  <w:szCs w:val="16"/>
                </w:rPr>
              </w:pPr>
              <w:bookmarkStart w:id="6" w:name="_Hlk33530421"/>
              <w:r w:rsidRPr="00012AB5">
                <w:rPr>
                  <w:rFonts w:ascii="Verdana Pro" w:hAnsi="Verdana Pro" w:cs="Arial"/>
                  <w:bCs/>
                  <w:sz w:val="16"/>
                  <w:szCs w:val="16"/>
                </w:rPr>
                <w:t>Diarienummer</w:t>
              </w:r>
              <w:r w:rsidR="003F29E1">
                <w:rPr>
                  <w:rFonts w:ascii="Verdana Pro" w:hAnsi="Verdana Pro" w:cs="Arial"/>
                  <w:bCs/>
                  <w:sz w:val="16"/>
                  <w:szCs w:val="16"/>
                </w:rPr>
                <w:t xml:space="preserve"> SGI</w:t>
              </w:r>
              <w:r w:rsidRPr="00012AB5">
                <w:rPr>
                  <w:rFonts w:ascii="Verdana Pro" w:hAnsi="Verdana Pro" w:cs="Arial"/>
                  <w:bCs/>
                  <w:sz w:val="16"/>
                  <w:szCs w:val="16"/>
                </w:rPr>
                <w:t>:</w:t>
              </w:r>
            </w:p>
          </w:tc>
          <w:sdt>
            <w:sdtPr>
              <w:rPr>
                <w:rFonts w:ascii="Verdana Pro" w:hAnsi="Verdana Pro" w:cs="Arial"/>
                <w:bCs/>
                <w:sz w:val="16"/>
                <w:szCs w:val="16"/>
              </w:rPr>
              <w:id w:val="1771052060"/>
              <w:text/>
            </w:sdtPr>
            <w:sdtEndPr/>
            <w:sdtContent>
              <w:tc>
                <w:tcPr>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60DDB" w14:textId="4A5DF64E" w:rsidR="00D0099C" w:rsidRPr="0058185D" w:rsidRDefault="0058185D" w:rsidP="001C6641">
                  <w:pPr>
                    <w:pStyle w:val="Sidhuvud"/>
                    <w:jc w:val="left"/>
                    <w:cnfStyle w:val="100000000000" w:firstRow="1" w:lastRow="0" w:firstColumn="0" w:lastColumn="0" w:oddVBand="0" w:evenVBand="0" w:oddHBand="0" w:evenHBand="0" w:firstRowFirstColumn="0" w:firstRowLastColumn="0" w:lastRowFirstColumn="0" w:lastRowLastColumn="0"/>
                    <w:rPr>
                      <w:rFonts w:ascii="Verdana Pro" w:hAnsi="Verdana Pro" w:cs="Arial"/>
                      <w:b w:val="0"/>
                      <w:bCs/>
                      <w:sz w:val="16"/>
                      <w:szCs w:val="16"/>
                    </w:rPr>
                  </w:pPr>
                  <w:r w:rsidRPr="0058185D">
                    <w:rPr>
                      <w:rFonts w:ascii="Verdana Pro" w:hAnsi="Verdana Pro" w:cs="Arial"/>
                      <w:b w:val="0"/>
                      <w:bCs/>
                      <w:sz w:val="16"/>
                      <w:szCs w:val="16"/>
                    </w:rPr>
                    <w:t>x</w:t>
                  </w:r>
                </w:p>
              </w:tc>
            </w:sdtContent>
          </w:sdt>
        </w:tr>
        <w:tr w:rsidR="00D0099C" w:rsidRPr="00D14BD0" w14:paraId="4E870B03" w14:textId="77777777" w:rsidTr="0001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6C89676D" w14:textId="77777777" w:rsidR="00D0099C" w:rsidRPr="00012AB5" w:rsidRDefault="00EB0014" w:rsidP="001C6641">
              <w:pPr>
                <w:pStyle w:val="Sidhuvud"/>
                <w:rPr>
                  <w:rFonts w:ascii="Verdana Pro" w:hAnsi="Verdana Pro" w:cs="Arial"/>
                  <w:bCs/>
                  <w:sz w:val="16"/>
                  <w:szCs w:val="16"/>
                </w:rPr>
              </w:pPr>
              <w:proofErr w:type="spellStart"/>
              <w:r w:rsidRPr="00012AB5">
                <w:rPr>
                  <w:rFonts w:ascii="Verdana Pro" w:hAnsi="Verdana Pro" w:cs="Arial"/>
                  <w:bCs/>
                  <w:sz w:val="16"/>
                  <w:szCs w:val="16"/>
                </w:rPr>
                <w:t>Uppdragsnr</w:t>
              </w:r>
              <w:proofErr w:type="spellEnd"/>
              <w:r w:rsidRPr="00012AB5">
                <w:rPr>
                  <w:rFonts w:ascii="Verdana Pro" w:hAnsi="Verdana Pro" w:cs="Arial"/>
                  <w:bCs/>
                  <w:sz w:val="16"/>
                  <w:szCs w:val="16"/>
                </w:rPr>
                <w:t xml:space="preserve"> SGI</w:t>
              </w:r>
            </w:p>
          </w:tc>
          <w:tc>
            <w:tcPr>
              <w:tcW w:w="2345" w:type="dxa"/>
            </w:tcPr>
            <w:p w14:paraId="6E51ADD7" w14:textId="437CFBDF" w:rsidR="00D0099C" w:rsidRPr="0058185D" w:rsidRDefault="0058185D" w:rsidP="001C6641">
              <w:pPr>
                <w:pStyle w:val="Sidhuvud"/>
                <w:jc w:val="left"/>
                <w:cnfStyle w:val="000000100000" w:firstRow="0" w:lastRow="0" w:firstColumn="0" w:lastColumn="0" w:oddVBand="0" w:evenVBand="0" w:oddHBand="1" w:evenHBand="0" w:firstRowFirstColumn="0" w:firstRowLastColumn="0" w:lastRowFirstColumn="0" w:lastRowLastColumn="0"/>
                <w:rPr>
                  <w:rFonts w:ascii="Verdana Pro" w:hAnsi="Verdana Pro" w:cs="Arial"/>
                  <w:bCs/>
                  <w:sz w:val="16"/>
                  <w:szCs w:val="16"/>
                </w:rPr>
              </w:pPr>
              <w:r w:rsidRPr="0058185D">
                <w:rPr>
                  <w:rFonts w:ascii="Verdana Pro" w:hAnsi="Verdana Pro" w:cs="Arial"/>
                  <w:bCs/>
                  <w:sz w:val="16"/>
                  <w:szCs w:val="16"/>
                </w:rPr>
                <w:t>x</w:t>
              </w:r>
            </w:p>
          </w:tc>
        </w:tr>
        <w:tr w:rsidR="00B0671D" w:rsidRPr="00D14BD0" w14:paraId="5932BB23" w14:textId="77777777" w:rsidTr="00012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0E2205A0" w14:textId="7E5C5E31" w:rsidR="00B0671D" w:rsidRPr="00012AB5" w:rsidRDefault="00B0671D" w:rsidP="001C6641">
              <w:pPr>
                <w:pStyle w:val="Sidhuvud"/>
                <w:rPr>
                  <w:rFonts w:ascii="Verdana Pro" w:hAnsi="Verdana Pro" w:cs="Arial"/>
                  <w:bCs/>
                  <w:sz w:val="16"/>
                  <w:szCs w:val="16"/>
                </w:rPr>
              </w:pPr>
              <w:r>
                <w:rPr>
                  <w:rFonts w:ascii="Verdana Pro" w:hAnsi="Verdana Pro" w:cs="Arial"/>
                  <w:bCs/>
                  <w:sz w:val="16"/>
                  <w:szCs w:val="16"/>
                </w:rPr>
                <w:t>Kontaktperson SGI</w:t>
              </w:r>
            </w:p>
          </w:tc>
          <w:tc>
            <w:tcPr>
              <w:tcW w:w="2345" w:type="dxa"/>
            </w:tcPr>
            <w:p w14:paraId="4A3E759C" w14:textId="0F063F70" w:rsidR="00B0671D" w:rsidRPr="0058185D" w:rsidRDefault="00B0671D" w:rsidP="00B0671D">
              <w:pPr>
                <w:pStyle w:val="Sidhuvud"/>
                <w:jc w:val="left"/>
                <w:cnfStyle w:val="000000010000" w:firstRow="0" w:lastRow="0" w:firstColumn="0" w:lastColumn="0" w:oddVBand="0" w:evenVBand="0" w:oddHBand="0" w:evenHBand="1" w:firstRowFirstColumn="0" w:firstRowLastColumn="0" w:lastRowFirstColumn="0" w:lastRowLastColumn="0"/>
                <w:rPr>
                  <w:rFonts w:ascii="Verdana Pro" w:hAnsi="Verdana Pro" w:cs="Arial"/>
                  <w:bCs/>
                  <w:sz w:val="16"/>
                  <w:szCs w:val="16"/>
                </w:rPr>
              </w:pPr>
              <w:r>
                <w:rPr>
                  <w:rFonts w:ascii="Verdana Pro" w:hAnsi="Verdana Pro" w:cs="Arial"/>
                  <w:bCs/>
                  <w:sz w:val="16"/>
                  <w:szCs w:val="16"/>
                </w:rPr>
                <w:t>x</w:t>
              </w:r>
            </w:p>
          </w:tc>
        </w:tr>
      </w:tbl>
      <w:bookmarkEnd w:id="6"/>
      <w:p w14:paraId="5E560C2B" w14:textId="77777777" w:rsidR="00544715" w:rsidRDefault="00D0099C" w:rsidP="00CC5530">
        <w:pPr>
          <w:pStyle w:val="Rubrik1"/>
          <w:numPr>
            <w:ilvl w:val="0"/>
            <w:numId w:val="0"/>
          </w:numPr>
          <w:ind w:left="357"/>
          <w:rPr>
            <w:sz w:val="28"/>
            <w:szCs w:val="28"/>
          </w:rPr>
        </w:pPr>
        <w:r w:rsidRPr="00D14BD0">
          <w:rPr>
            <w:sz w:val="28"/>
            <w:szCs w:val="28"/>
          </w:rPr>
          <w:tab/>
        </w:r>
        <w:r w:rsidRPr="00D14BD0">
          <w:rPr>
            <w:sz w:val="28"/>
            <w:szCs w:val="28"/>
          </w:rPr>
          <w:tab/>
        </w:r>
        <w:r w:rsidRPr="00D14BD0">
          <w:rPr>
            <w:sz w:val="28"/>
            <w:szCs w:val="28"/>
          </w:rPr>
          <w:tab/>
        </w:r>
      </w:p>
      <w:p w14:paraId="1DA6B563" w14:textId="77777777" w:rsidR="00544715" w:rsidRDefault="00544715" w:rsidP="00CC5530">
        <w:pPr>
          <w:pStyle w:val="Rubrik1"/>
          <w:numPr>
            <w:ilvl w:val="0"/>
            <w:numId w:val="0"/>
          </w:numPr>
          <w:ind w:left="357"/>
          <w:rPr>
            <w:sz w:val="28"/>
            <w:szCs w:val="28"/>
          </w:rPr>
        </w:pPr>
      </w:p>
      <w:p w14:paraId="03AE20E6" w14:textId="41221233" w:rsidR="00D805CA" w:rsidRPr="00075AF8" w:rsidRDefault="00B0671D" w:rsidP="00CC5530">
        <w:pPr>
          <w:pStyle w:val="Rubrik1"/>
          <w:numPr>
            <w:ilvl w:val="0"/>
            <w:numId w:val="0"/>
          </w:numPr>
          <w:ind w:left="357"/>
        </w:pPr>
        <w:bookmarkStart w:id="7" w:name="_Hlk33531725"/>
        <w:r>
          <w:t>Projektrapport</w:t>
        </w:r>
        <w:r w:rsidR="00075AF8" w:rsidRPr="00075AF8">
          <w:t xml:space="preserve"> </w:t>
        </w:r>
        <w:r w:rsidR="00CF70F0">
          <w:t xml:space="preserve">: </w:t>
        </w:r>
        <w:r w:rsidR="00CF70F0" w:rsidRPr="00CF70F0">
          <w:rPr>
            <w:color w:val="4F81BD" w:themeColor="accent1"/>
          </w:rPr>
          <w:t xml:space="preserve">Projektnamn </w:t>
        </w:r>
      </w:p>
      <w:p w14:paraId="2475DE7A" w14:textId="62A74A00" w:rsidR="0078528B" w:rsidRPr="00D14BD0" w:rsidRDefault="00547A9F" w:rsidP="00CC5530">
        <w:pPr>
          <w:pStyle w:val="Rubrik1"/>
          <w:numPr>
            <w:ilvl w:val="0"/>
            <w:numId w:val="0"/>
          </w:numPr>
          <w:ind w:left="357"/>
          <w:rPr>
            <w:sz w:val="32"/>
            <w:szCs w:val="32"/>
          </w:rPr>
        </w:pPr>
        <w:r>
          <w:rPr>
            <w:noProof/>
          </w:rPr>
          <mc:AlternateContent>
            <mc:Choice Requires="wps">
              <w:drawing>
                <wp:anchor distT="0" distB="0" distL="114300" distR="114300" simplePos="0" relativeHeight="251659264" behindDoc="0" locked="0" layoutInCell="1" allowOverlap="1" wp14:anchorId="5DA70F7C" wp14:editId="28F7D964">
                  <wp:simplePos x="0" y="0"/>
                  <wp:positionH relativeFrom="column">
                    <wp:posOffset>144365</wp:posOffset>
                  </wp:positionH>
                  <wp:positionV relativeFrom="paragraph">
                    <wp:posOffset>319985</wp:posOffset>
                  </wp:positionV>
                  <wp:extent cx="5955527" cy="0"/>
                  <wp:effectExtent l="0" t="0" r="0" b="0"/>
                  <wp:wrapNone/>
                  <wp:docPr id="1" name="Rak koppling 1"/>
                  <wp:cNvGraphicFramePr/>
                  <a:graphic xmlns:a="http://schemas.openxmlformats.org/drawingml/2006/main">
                    <a:graphicData uri="http://schemas.microsoft.com/office/word/2010/wordprocessingShape">
                      <wps:wsp>
                        <wps:cNvCnPr/>
                        <wps:spPr>
                          <a:xfrm>
                            <a:off x="0" y="0"/>
                            <a:ext cx="59555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0856"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25.2pt" to="4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" strokecolor="#4579b8 [3044]"/>
              </w:pict>
            </mc:Fallback>
          </mc:AlternateContent>
        </w:r>
        <w:r w:rsidR="00E36E1F" w:rsidRPr="00D14BD0">
          <w:t>För uppdrag som erhållit bidrag</w:t>
        </w:r>
        <w:r w:rsidR="00C41EB6">
          <w:t xml:space="preserve"> för </w:t>
        </w:r>
        <w:r w:rsidR="00295AA1">
          <w:rPr>
            <w:u w:val="single"/>
          </w:rPr>
          <w:t>genomförandestudie</w:t>
        </w:r>
        <w:r w:rsidR="00E36E1F" w:rsidRPr="00C41EB6">
          <w:rPr>
            <w:u w:val="single"/>
          </w:rPr>
          <w:t xml:space="preserve"> </w:t>
        </w:r>
        <w:r w:rsidR="00E36E1F" w:rsidRPr="00D14BD0">
          <w:t xml:space="preserve">enligt </w:t>
        </w:r>
        <w:r w:rsidR="00994D50" w:rsidRPr="00D14BD0">
          <w:br/>
        </w:r>
        <w:r w:rsidR="00994D50" w:rsidRPr="00547A9F">
          <w:t xml:space="preserve">SFS </w:t>
        </w:r>
        <w:r w:rsidR="00E36E1F" w:rsidRPr="00547A9F">
          <w:t>2018:213</w:t>
        </w:r>
        <w:r w:rsidR="00994D50" w:rsidRPr="00547A9F">
          <w:t xml:space="preserve"> förordning om bidrag för skredsäkring vid Göta älv</w:t>
        </w:r>
        <w:bookmarkEnd w:id="7"/>
        <w:r w:rsidR="00684EE3" w:rsidRPr="00547A9F">
          <w:rPr>
            <w:sz w:val="32"/>
            <w:szCs w:val="32"/>
          </w:rPr>
          <w:br/>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EB23" w14:textId="77777777" w:rsidR="004D0498" w:rsidRDefault="004D04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8B2"/>
    <w:multiLevelType w:val="multilevel"/>
    <w:tmpl w:val="D2A80164"/>
    <w:lvl w:ilvl="0">
      <w:start w:val="1"/>
      <w:numFmt w:val="bullet"/>
      <w:pStyle w:val="Flernivlista"/>
      <w:lvlText w:val="▪"/>
      <w:lvlJc w:val="left"/>
      <w:pPr>
        <w:tabs>
          <w:tab w:val="num" w:pos="397"/>
        </w:tabs>
        <w:ind w:left="397" w:hanging="397"/>
      </w:pPr>
      <w:rPr>
        <w:rFonts w:ascii="Times New Roman" w:hAnsi="Times New Roman" w:cs="Times New Roman" w:hint="default"/>
        <w:sz w:val="24"/>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
      <w:lvlJc w:val="left"/>
      <w:pPr>
        <w:tabs>
          <w:tab w:val="num" w:pos="6130"/>
        </w:tabs>
        <w:ind w:left="6130" w:hanging="360"/>
      </w:pPr>
      <w:rPr>
        <w:rFonts w:ascii="Symbol" w:hAnsi="Symbol" w:hint="default"/>
      </w:rPr>
    </w:lvl>
    <w:lvl w:ilvl="5">
      <w:start w:val="1"/>
      <w:numFmt w:val="bullet"/>
      <w:lvlText w:val=""/>
      <w:lvlJc w:val="left"/>
      <w:pPr>
        <w:tabs>
          <w:tab w:val="num" w:pos="6490"/>
        </w:tabs>
        <w:ind w:left="6490" w:hanging="360"/>
      </w:pPr>
      <w:rPr>
        <w:rFonts w:ascii="Wingdings" w:hAnsi="Wingdings" w:hint="default"/>
      </w:rPr>
    </w:lvl>
    <w:lvl w:ilvl="6">
      <w:start w:val="1"/>
      <w:numFmt w:val="bullet"/>
      <w:lvlText w:val=""/>
      <w:lvlJc w:val="left"/>
      <w:pPr>
        <w:tabs>
          <w:tab w:val="num" w:pos="6850"/>
        </w:tabs>
        <w:ind w:left="6850" w:hanging="360"/>
      </w:pPr>
      <w:rPr>
        <w:rFonts w:ascii="Wingdings" w:hAnsi="Wingdings" w:hint="default"/>
      </w:rPr>
    </w:lvl>
    <w:lvl w:ilvl="7">
      <w:start w:val="1"/>
      <w:numFmt w:val="bullet"/>
      <w:lvlText w:val=""/>
      <w:lvlJc w:val="left"/>
      <w:pPr>
        <w:tabs>
          <w:tab w:val="num" w:pos="7210"/>
        </w:tabs>
        <w:ind w:left="7210" w:hanging="360"/>
      </w:pPr>
      <w:rPr>
        <w:rFonts w:ascii="Symbol" w:hAnsi="Symbol" w:hint="default"/>
      </w:rPr>
    </w:lvl>
    <w:lvl w:ilvl="8">
      <w:start w:val="1"/>
      <w:numFmt w:val="bullet"/>
      <w:lvlText w:val=""/>
      <w:lvlJc w:val="left"/>
      <w:pPr>
        <w:tabs>
          <w:tab w:val="num" w:pos="7570"/>
        </w:tabs>
        <w:ind w:left="7570" w:hanging="360"/>
      </w:pPr>
      <w:rPr>
        <w:rFonts w:ascii="Symbol" w:hAnsi="Symbol" w:hint="default"/>
      </w:rPr>
    </w:lvl>
  </w:abstractNum>
  <w:abstractNum w:abstractNumId="1" w15:restartNumberingAfterBreak="0">
    <w:nsid w:val="16FF6EFC"/>
    <w:multiLevelType w:val="multilevel"/>
    <w:tmpl w:val="19E004B0"/>
    <w:lvl w:ilvl="0">
      <w:start w:val="1"/>
      <w:numFmt w:val="upperLetter"/>
      <w:pStyle w:val="Numreradlist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415737D"/>
    <w:multiLevelType w:val="multilevel"/>
    <w:tmpl w:val="FD72884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4C7D2C32"/>
    <w:multiLevelType w:val="multilevel"/>
    <w:tmpl w:val="07F82D7E"/>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AE660A6"/>
    <w:multiLevelType w:val="hybridMultilevel"/>
    <w:tmpl w:val="55B6B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8B1066"/>
    <w:multiLevelType w:val="multilevel"/>
    <w:tmpl w:val="DBB2E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6" w15:restartNumberingAfterBreak="0">
    <w:nsid w:val="70FC3A8E"/>
    <w:multiLevelType w:val="hybridMultilevel"/>
    <w:tmpl w:val="254C2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8727785">
    <w:abstractNumId w:val="2"/>
  </w:num>
  <w:num w:numId="2" w16cid:durableId="933438705">
    <w:abstractNumId w:val="0"/>
  </w:num>
  <w:num w:numId="3" w16cid:durableId="178007979">
    <w:abstractNumId w:val="1"/>
  </w:num>
  <w:num w:numId="4" w16cid:durableId="865559323">
    <w:abstractNumId w:val="5"/>
  </w:num>
  <w:num w:numId="5" w16cid:durableId="1441411597">
    <w:abstractNumId w:val="3"/>
  </w:num>
  <w:num w:numId="6" w16cid:durableId="1296981961">
    <w:abstractNumId w:val="6"/>
  </w:num>
  <w:num w:numId="7" w16cid:durableId="2230331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6"/>
    <w:rsid w:val="0000686C"/>
    <w:rsid w:val="00012AB5"/>
    <w:rsid w:val="0003006F"/>
    <w:rsid w:val="00030446"/>
    <w:rsid w:val="00031290"/>
    <w:rsid w:val="0003610A"/>
    <w:rsid w:val="0004149E"/>
    <w:rsid w:val="00042BC8"/>
    <w:rsid w:val="0005668C"/>
    <w:rsid w:val="000615D0"/>
    <w:rsid w:val="0006500F"/>
    <w:rsid w:val="00075AF8"/>
    <w:rsid w:val="00080B4B"/>
    <w:rsid w:val="000812E6"/>
    <w:rsid w:val="00083699"/>
    <w:rsid w:val="00095BC4"/>
    <w:rsid w:val="000A4CA8"/>
    <w:rsid w:val="000C20C3"/>
    <w:rsid w:val="000C25CF"/>
    <w:rsid w:val="000C3F97"/>
    <w:rsid w:val="000C770B"/>
    <w:rsid w:val="000E57E1"/>
    <w:rsid w:val="000F30BF"/>
    <w:rsid w:val="000F66A3"/>
    <w:rsid w:val="0010596D"/>
    <w:rsid w:val="00122396"/>
    <w:rsid w:val="001267CE"/>
    <w:rsid w:val="001301C6"/>
    <w:rsid w:val="00140493"/>
    <w:rsid w:val="00143987"/>
    <w:rsid w:val="0015566C"/>
    <w:rsid w:val="00157543"/>
    <w:rsid w:val="00157B91"/>
    <w:rsid w:val="00174743"/>
    <w:rsid w:val="00174E26"/>
    <w:rsid w:val="001A3C2D"/>
    <w:rsid w:val="001A6838"/>
    <w:rsid w:val="001B6A91"/>
    <w:rsid w:val="001B730C"/>
    <w:rsid w:val="001C43EA"/>
    <w:rsid w:val="001C513D"/>
    <w:rsid w:val="001C6641"/>
    <w:rsid w:val="001E2509"/>
    <w:rsid w:val="001E54BC"/>
    <w:rsid w:val="001F19AE"/>
    <w:rsid w:val="001F5A29"/>
    <w:rsid w:val="001F633F"/>
    <w:rsid w:val="002020F8"/>
    <w:rsid w:val="002062C2"/>
    <w:rsid w:val="00207C30"/>
    <w:rsid w:val="002169E5"/>
    <w:rsid w:val="00220B06"/>
    <w:rsid w:val="0023173B"/>
    <w:rsid w:val="00235891"/>
    <w:rsid w:val="00236CB1"/>
    <w:rsid w:val="0024478F"/>
    <w:rsid w:val="00245749"/>
    <w:rsid w:val="002503BC"/>
    <w:rsid w:val="002611E4"/>
    <w:rsid w:val="00261C29"/>
    <w:rsid w:val="00290A04"/>
    <w:rsid w:val="0029539D"/>
    <w:rsid w:val="00295AA1"/>
    <w:rsid w:val="002961CB"/>
    <w:rsid w:val="002B229D"/>
    <w:rsid w:val="002C6166"/>
    <w:rsid w:val="002D5796"/>
    <w:rsid w:val="002E2AEA"/>
    <w:rsid w:val="00300048"/>
    <w:rsid w:val="00300FB5"/>
    <w:rsid w:val="00304CFD"/>
    <w:rsid w:val="00306394"/>
    <w:rsid w:val="0031149C"/>
    <w:rsid w:val="00315EAC"/>
    <w:rsid w:val="003231CD"/>
    <w:rsid w:val="00343705"/>
    <w:rsid w:val="00345515"/>
    <w:rsid w:val="00346737"/>
    <w:rsid w:val="0034725B"/>
    <w:rsid w:val="00350D99"/>
    <w:rsid w:val="003735A8"/>
    <w:rsid w:val="00377E28"/>
    <w:rsid w:val="003826C7"/>
    <w:rsid w:val="003A4291"/>
    <w:rsid w:val="003B0B23"/>
    <w:rsid w:val="003B1AAE"/>
    <w:rsid w:val="003B587D"/>
    <w:rsid w:val="003C4EB9"/>
    <w:rsid w:val="003C5642"/>
    <w:rsid w:val="003D5DCB"/>
    <w:rsid w:val="003E29B4"/>
    <w:rsid w:val="003E5B23"/>
    <w:rsid w:val="003E6C66"/>
    <w:rsid w:val="003F0FD8"/>
    <w:rsid w:val="003F29E1"/>
    <w:rsid w:val="003F2F2B"/>
    <w:rsid w:val="004049AD"/>
    <w:rsid w:val="00411F3E"/>
    <w:rsid w:val="004126BE"/>
    <w:rsid w:val="00415DF4"/>
    <w:rsid w:val="00426B24"/>
    <w:rsid w:val="00426FAC"/>
    <w:rsid w:val="004278B3"/>
    <w:rsid w:val="00431622"/>
    <w:rsid w:val="00435C6E"/>
    <w:rsid w:val="00441725"/>
    <w:rsid w:val="0046592B"/>
    <w:rsid w:val="004700DD"/>
    <w:rsid w:val="00477A74"/>
    <w:rsid w:val="00483DE1"/>
    <w:rsid w:val="00491ED5"/>
    <w:rsid w:val="004927D7"/>
    <w:rsid w:val="00493570"/>
    <w:rsid w:val="00494588"/>
    <w:rsid w:val="004962F8"/>
    <w:rsid w:val="004A27BA"/>
    <w:rsid w:val="004B087C"/>
    <w:rsid w:val="004D0498"/>
    <w:rsid w:val="004D48F2"/>
    <w:rsid w:val="004E6653"/>
    <w:rsid w:val="004F293E"/>
    <w:rsid w:val="004F7ED3"/>
    <w:rsid w:val="00501E91"/>
    <w:rsid w:val="00516EC2"/>
    <w:rsid w:val="00532D93"/>
    <w:rsid w:val="00533F89"/>
    <w:rsid w:val="00537842"/>
    <w:rsid w:val="00544715"/>
    <w:rsid w:val="00547A9F"/>
    <w:rsid w:val="005541D8"/>
    <w:rsid w:val="005744A3"/>
    <w:rsid w:val="0058185D"/>
    <w:rsid w:val="00582FED"/>
    <w:rsid w:val="005A0361"/>
    <w:rsid w:val="005A15CA"/>
    <w:rsid w:val="005A4745"/>
    <w:rsid w:val="005B7862"/>
    <w:rsid w:val="005C7961"/>
    <w:rsid w:val="005D06C6"/>
    <w:rsid w:val="005D6434"/>
    <w:rsid w:val="005E2693"/>
    <w:rsid w:val="005E4A34"/>
    <w:rsid w:val="005E5E09"/>
    <w:rsid w:val="005F0E70"/>
    <w:rsid w:val="0060126C"/>
    <w:rsid w:val="006030FC"/>
    <w:rsid w:val="006148BB"/>
    <w:rsid w:val="00616A01"/>
    <w:rsid w:val="00617DC3"/>
    <w:rsid w:val="00627299"/>
    <w:rsid w:val="006507DD"/>
    <w:rsid w:val="00650C9D"/>
    <w:rsid w:val="00651A5D"/>
    <w:rsid w:val="0067203B"/>
    <w:rsid w:val="00674FB3"/>
    <w:rsid w:val="00684EE3"/>
    <w:rsid w:val="00686289"/>
    <w:rsid w:val="006911A3"/>
    <w:rsid w:val="00695822"/>
    <w:rsid w:val="006A1578"/>
    <w:rsid w:val="006A31CB"/>
    <w:rsid w:val="006A699A"/>
    <w:rsid w:val="006B3A4A"/>
    <w:rsid w:val="006E01E8"/>
    <w:rsid w:val="006E2BB5"/>
    <w:rsid w:val="006F5E4A"/>
    <w:rsid w:val="007227C1"/>
    <w:rsid w:val="00723D0D"/>
    <w:rsid w:val="00725F9E"/>
    <w:rsid w:val="00730C28"/>
    <w:rsid w:val="00732F84"/>
    <w:rsid w:val="00740E58"/>
    <w:rsid w:val="00751113"/>
    <w:rsid w:val="00751A55"/>
    <w:rsid w:val="0075292B"/>
    <w:rsid w:val="00754AB9"/>
    <w:rsid w:val="00755F0B"/>
    <w:rsid w:val="00764572"/>
    <w:rsid w:val="0077705B"/>
    <w:rsid w:val="00777E8B"/>
    <w:rsid w:val="007800D7"/>
    <w:rsid w:val="0078528B"/>
    <w:rsid w:val="007906F2"/>
    <w:rsid w:val="007938E3"/>
    <w:rsid w:val="00794FAE"/>
    <w:rsid w:val="00797EE3"/>
    <w:rsid w:val="007A48CF"/>
    <w:rsid w:val="007B2809"/>
    <w:rsid w:val="007C188C"/>
    <w:rsid w:val="007D1DBC"/>
    <w:rsid w:val="007D331D"/>
    <w:rsid w:val="007E3F08"/>
    <w:rsid w:val="007F0133"/>
    <w:rsid w:val="007F0F64"/>
    <w:rsid w:val="007F6E2D"/>
    <w:rsid w:val="00800A2D"/>
    <w:rsid w:val="008150E8"/>
    <w:rsid w:val="008164A1"/>
    <w:rsid w:val="00824794"/>
    <w:rsid w:val="00825570"/>
    <w:rsid w:val="00825957"/>
    <w:rsid w:val="00827D3D"/>
    <w:rsid w:val="00832421"/>
    <w:rsid w:val="008374E4"/>
    <w:rsid w:val="00842986"/>
    <w:rsid w:val="00842BD8"/>
    <w:rsid w:val="00850AA8"/>
    <w:rsid w:val="00852B08"/>
    <w:rsid w:val="0085738D"/>
    <w:rsid w:val="00857C91"/>
    <w:rsid w:val="008631BD"/>
    <w:rsid w:val="00863EF0"/>
    <w:rsid w:val="00866D82"/>
    <w:rsid w:val="00870332"/>
    <w:rsid w:val="00874B9B"/>
    <w:rsid w:val="00875360"/>
    <w:rsid w:val="00876220"/>
    <w:rsid w:val="00880C11"/>
    <w:rsid w:val="0089223D"/>
    <w:rsid w:val="00897F73"/>
    <w:rsid w:val="008C12C3"/>
    <w:rsid w:val="008C2E38"/>
    <w:rsid w:val="008C5D2C"/>
    <w:rsid w:val="008D0CA2"/>
    <w:rsid w:val="008F1412"/>
    <w:rsid w:val="008F245C"/>
    <w:rsid w:val="00914AEC"/>
    <w:rsid w:val="00922167"/>
    <w:rsid w:val="009222A5"/>
    <w:rsid w:val="00923E70"/>
    <w:rsid w:val="00925C89"/>
    <w:rsid w:val="00930A3A"/>
    <w:rsid w:val="00934381"/>
    <w:rsid w:val="00934C53"/>
    <w:rsid w:val="00934E9D"/>
    <w:rsid w:val="009462D5"/>
    <w:rsid w:val="00950B11"/>
    <w:rsid w:val="00967AD4"/>
    <w:rsid w:val="00971CEB"/>
    <w:rsid w:val="00972D64"/>
    <w:rsid w:val="00976C4E"/>
    <w:rsid w:val="009849EA"/>
    <w:rsid w:val="009927E6"/>
    <w:rsid w:val="00994418"/>
    <w:rsid w:val="00994D50"/>
    <w:rsid w:val="009A16A9"/>
    <w:rsid w:val="009A4A93"/>
    <w:rsid w:val="009A4C3D"/>
    <w:rsid w:val="009A4D85"/>
    <w:rsid w:val="009B4C6A"/>
    <w:rsid w:val="009B7E75"/>
    <w:rsid w:val="009D5804"/>
    <w:rsid w:val="009E09CB"/>
    <w:rsid w:val="009E0E76"/>
    <w:rsid w:val="009E1CB8"/>
    <w:rsid w:val="009E1D94"/>
    <w:rsid w:val="009E3815"/>
    <w:rsid w:val="009F7F20"/>
    <w:rsid w:val="00A031FF"/>
    <w:rsid w:val="00A116EE"/>
    <w:rsid w:val="00A15487"/>
    <w:rsid w:val="00A15603"/>
    <w:rsid w:val="00A22BB8"/>
    <w:rsid w:val="00A27230"/>
    <w:rsid w:val="00A341B8"/>
    <w:rsid w:val="00A363A8"/>
    <w:rsid w:val="00A469E4"/>
    <w:rsid w:val="00A50E6B"/>
    <w:rsid w:val="00A61192"/>
    <w:rsid w:val="00A70E19"/>
    <w:rsid w:val="00A7541B"/>
    <w:rsid w:val="00A838A9"/>
    <w:rsid w:val="00A83901"/>
    <w:rsid w:val="00A93E4B"/>
    <w:rsid w:val="00AA2B63"/>
    <w:rsid w:val="00AA3090"/>
    <w:rsid w:val="00AB0317"/>
    <w:rsid w:val="00AB4345"/>
    <w:rsid w:val="00AB4D87"/>
    <w:rsid w:val="00AB7A14"/>
    <w:rsid w:val="00AC10E7"/>
    <w:rsid w:val="00AC16C1"/>
    <w:rsid w:val="00AC28E2"/>
    <w:rsid w:val="00AC3848"/>
    <w:rsid w:val="00AD0EE4"/>
    <w:rsid w:val="00AD11F0"/>
    <w:rsid w:val="00AD1F3A"/>
    <w:rsid w:val="00AD2E03"/>
    <w:rsid w:val="00AD697A"/>
    <w:rsid w:val="00AE7552"/>
    <w:rsid w:val="00AF72D6"/>
    <w:rsid w:val="00B03801"/>
    <w:rsid w:val="00B03A2F"/>
    <w:rsid w:val="00B0671D"/>
    <w:rsid w:val="00B13343"/>
    <w:rsid w:val="00B15175"/>
    <w:rsid w:val="00B16725"/>
    <w:rsid w:val="00B16A7B"/>
    <w:rsid w:val="00B17355"/>
    <w:rsid w:val="00B43C88"/>
    <w:rsid w:val="00B4541F"/>
    <w:rsid w:val="00B560F9"/>
    <w:rsid w:val="00B56294"/>
    <w:rsid w:val="00B734D3"/>
    <w:rsid w:val="00B81115"/>
    <w:rsid w:val="00B84110"/>
    <w:rsid w:val="00B912D9"/>
    <w:rsid w:val="00B94967"/>
    <w:rsid w:val="00BA2DA9"/>
    <w:rsid w:val="00BC6BEC"/>
    <w:rsid w:val="00BD05A0"/>
    <w:rsid w:val="00BD166A"/>
    <w:rsid w:val="00BD1B6E"/>
    <w:rsid w:val="00BE05EB"/>
    <w:rsid w:val="00BE32F1"/>
    <w:rsid w:val="00BE33EC"/>
    <w:rsid w:val="00BF05DD"/>
    <w:rsid w:val="00BF07B0"/>
    <w:rsid w:val="00BF07D5"/>
    <w:rsid w:val="00BF37C6"/>
    <w:rsid w:val="00C00584"/>
    <w:rsid w:val="00C03950"/>
    <w:rsid w:val="00C03B86"/>
    <w:rsid w:val="00C1096E"/>
    <w:rsid w:val="00C15C9B"/>
    <w:rsid w:val="00C1693E"/>
    <w:rsid w:val="00C27326"/>
    <w:rsid w:val="00C32C9C"/>
    <w:rsid w:val="00C3650E"/>
    <w:rsid w:val="00C377B3"/>
    <w:rsid w:val="00C41EB6"/>
    <w:rsid w:val="00C525E7"/>
    <w:rsid w:val="00C6312A"/>
    <w:rsid w:val="00C659D5"/>
    <w:rsid w:val="00C76DF3"/>
    <w:rsid w:val="00C77F5C"/>
    <w:rsid w:val="00C811BD"/>
    <w:rsid w:val="00C81AD9"/>
    <w:rsid w:val="00C824B0"/>
    <w:rsid w:val="00C84141"/>
    <w:rsid w:val="00C923ED"/>
    <w:rsid w:val="00CA5AEA"/>
    <w:rsid w:val="00CB657E"/>
    <w:rsid w:val="00CC2A3F"/>
    <w:rsid w:val="00CC5530"/>
    <w:rsid w:val="00CC72E2"/>
    <w:rsid w:val="00CC7CFE"/>
    <w:rsid w:val="00CD2828"/>
    <w:rsid w:val="00CD6DDB"/>
    <w:rsid w:val="00CF70F0"/>
    <w:rsid w:val="00D004AE"/>
    <w:rsid w:val="00D0099C"/>
    <w:rsid w:val="00D14BD0"/>
    <w:rsid w:val="00D2458C"/>
    <w:rsid w:val="00D253EC"/>
    <w:rsid w:val="00D3005A"/>
    <w:rsid w:val="00D3202A"/>
    <w:rsid w:val="00D37546"/>
    <w:rsid w:val="00D37777"/>
    <w:rsid w:val="00D505A0"/>
    <w:rsid w:val="00D52CAB"/>
    <w:rsid w:val="00D52DB9"/>
    <w:rsid w:val="00D5315D"/>
    <w:rsid w:val="00D54730"/>
    <w:rsid w:val="00D805CA"/>
    <w:rsid w:val="00D8343C"/>
    <w:rsid w:val="00D86020"/>
    <w:rsid w:val="00D94030"/>
    <w:rsid w:val="00D96B9F"/>
    <w:rsid w:val="00D96D69"/>
    <w:rsid w:val="00DA1BD7"/>
    <w:rsid w:val="00DA339D"/>
    <w:rsid w:val="00DD33D0"/>
    <w:rsid w:val="00DD4904"/>
    <w:rsid w:val="00DE4095"/>
    <w:rsid w:val="00DF64E1"/>
    <w:rsid w:val="00DF6BC9"/>
    <w:rsid w:val="00E0081F"/>
    <w:rsid w:val="00E10BF4"/>
    <w:rsid w:val="00E11EA1"/>
    <w:rsid w:val="00E12BEA"/>
    <w:rsid w:val="00E22090"/>
    <w:rsid w:val="00E257A6"/>
    <w:rsid w:val="00E34022"/>
    <w:rsid w:val="00E34E1D"/>
    <w:rsid w:val="00E36E1F"/>
    <w:rsid w:val="00E42B6A"/>
    <w:rsid w:val="00E476F2"/>
    <w:rsid w:val="00E47F0F"/>
    <w:rsid w:val="00E501E9"/>
    <w:rsid w:val="00E52579"/>
    <w:rsid w:val="00E53A89"/>
    <w:rsid w:val="00E54261"/>
    <w:rsid w:val="00E6333F"/>
    <w:rsid w:val="00E66026"/>
    <w:rsid w:val="00E81E58"/>
    <w:rsid w:val="00EA120F"/>
    <w:rsid w:val="00EA66B3"/>
    <w:rsid w:val="00EA7F56"/>
    <w:rsid w:val="00EB0014"/>
    <w:rsid w:val="00EB29E6"/>
    <w:rsid w:val="00EC79BD"/>
    <w:rsid w:val="00EC7DE2"/>
    <w:rsid w:val="00ED2AE4"/>
    <w:rsid w:val="00EE3717"/>
    <w:rsid w:val="00EF4805"/>
    <w:rsid w:val="00F008D2"/>
    <w:rsid w:val="00F301D9"/>
    <w:rsid w:val="00F30DF7"/>
    <w:rsid w:val="00F43DA2"/>
    <w:rsid w:val="00F61594"/>
    <w:rsid w:val="00F66558"/>
    <w:rsid w:val="00F66697"/>
    <w:rsid w:val="00F7694A"/>
    <w:rsid w:val="00F87C93"/>
    <w:rsid w:val="00F91FAC"/>
    <w:rsid w:val="00FB20B9"/>
    <w:rsid w:val="00FC6777"/>
    <w:rsid w:val="00FE2D3E"/>
    <w:rsid w:val="00FF2EE5"/>
    <w:rsid w:val="00FF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976B95A"/>
  <w15:docId w15:val="{9B18C6C0-A324-4207-91BB-625E80B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CB"/>
    <w:rPr>
      <w:rFonts w:ascii="Georgia Pro" w:hAnsi="Georgia Pro"/>
      <w:sz w:val="22"/>
    </w:rPr>
  </w:style>
  <w:style w:type="paragraph" w:styleId="Rubrik1">
    <w:name w:val="heading 1"/>
    <w:basedOn w:val="Brdtext"/>
    <w:next w:val="Brdtext"/>
    <w:qFormat/>
    <w:rsid w:val="00CC5530"/>
    <w:pPr>
      <w:numPr>
        <w:numId w:val="5"/>
      </w:numPr>
      <w:outlineLvl w:val="0"/>
    </w:pPr>
    <w:rPr>
      <w:rFonts w:ascii="Arial" w:hAnsi="Arial" w:cs="Arial"/>
      <w:b/>
      <w:bCs/>
    </w:rPr>
  </w:style>
  <w:style w:type="paragraph" w:styleId="Rubrik2">
    <w:name w:val="heading 2"/>
    <w:basedOn w:val="Normal"/>
    <w:next w:val="Brdtext"/>
    <w:qFormat/>
    <w:rsid w:val="00FB20B9"/>
    <w:pPr>
      <w:keepNext/>
      <w:keepLines/>
      <w:numPr>
        <w:ilvl w:val="1"/>
        <w:numId w:val="5"/>
      </w:numPr>
      <w:tabs>
        <w:tab w:val="left" w:pos="794"/>
      </w:tabs>
      <w:spacing w:before="120" w:after="120"/>
      <w:outlineLvl w:val="1"/>
    </w:pPr>
    <w:rPr>
      <w:rFonts w:ascii="Arial" w:hAnsi="Arial"/>
      <w:b/>
    </w:rPr>
  </w:style>
  <w:style w:type="paragraph" w:styleId="Rubrik3">
    <w:name w:val="heading 3"/>
    <w:basedOn w:val="Normal"/>
    <w:next w:val="Brdtext"/>
    <w:qFormat/>
    <w:rsid w:val="00FB20B9"/>
    <w:pPr>
      <w:keepNext/>
      <w:keepLines/>
      <w:numPr>
        <w:ilvl w:val="2"/>
        <w:numId w:val="4"/>
      </w:numPr>
      <w:tabs>
        <w:tab w:val="left" w:pos="794"/>
      </w:tabs>
      <w:spacing w:before="120" w:after="60"/>
      <w:outlineLvl w:val="2"/>
    </w:pPr>
    <w:rPr>
      <w:rFonts w:ascii="Arial" w:hAnsi="Arial"/>
      <w:b/>
      <w:sz w:val="20"/>
    </w:rPr>
  </w:style>
  <w:style w:type="paragraph" w:styleId="Rubrik4">
    <w:name w:val="heading 4"/>
    <w:basedOn w:val="Normal"/>
    <w:next w:val="Brdtext"/>
    <w:qFormat/>
    <w:rsid w:val="00FB20B9"/>
    <w:pPr>
      <w:keepNext/>
      <w:numPr>
        <w:ilvl w:val="3"/>
        <w:numId w:val="4"/>
      </w:numPr>
      <w:tabs>
        <w:tab w:val="left" w:pos="794"/>
      </w:tabs>
      <w:spacing w:before="60" w:after="60"/>
      <w:outlineLvl w:val="3"/>
    </w:pPr>
    <w:rPr>
      <w:rFonts w:ascii="Arial" w:hAnsi="Arial"/>
      <w:b/>
      <w:sz w:val="20"/>
    </w:rPr>
  </w:style>
  <w:style w:type="paragraph" w:styleId="Rubrik5">
    <w:name w:val="heading 5"/>
    <w:basedOn w:val="Normal"/>
    <w:next w:val="Normal"/>
    <w:pPr>
      <w:numPr>
        <w:ilvl w:val="4"/>
        <w:numId w:val="4"/>
      </w:numPr>
      <w:spacing w:before="240" w:after="60"/>
      <w:outlineLvl w:val="4"/>
    </w:pPr>
  </w:style>
  <w:style w:type="paragraph" w:styleId="Rubrik6">
    <w:name w:val="heading 6"/>
    <w:basedOn w:val="Normal"/>
    <w:next w:val="Normal"/>
    <w:pPr>
      <w:numPr>
        <w:ilvl w:val="5"/>
        <w:numId w:val="4"/>
      </w:numPr>
      <w:spacing w:before="240" w:after="60"/>
      <w:outlineLvl w:val="5"/>
    </w:pPr>
    <w:rPr>
      <w:i/>
    </w:rPr>
  </w:style>
  <w:style w:type="paragraph" w:styleId="Rubrik7">
    <w:name w:val="heading 7"/>
    <w:basedOn w:val="Normal"/>
    <w:next w:val="Normal"/>
    <w:pPr>
      <w:numPr>
        <w:ilvl w:val="6"/>
        <w:numId w:val="4"/>
      </w:numPr>
      <w:spacing w:before="240" w:after="60"/>
      <w:outlineLvl w:val="6"/>
    </w:pPr>
    <w:rPr>
      <w:rFonts w:ascii="Arial" w:hAnsi="Arial"/>
      <w:sz w:val="20"/>
    </w:rPr>
  </w:style>
  <w:style w:type="paragraph" w:styleId="Rubrik8">
    <w:name w:val="heading 8"/>
    <w:basedOn w:val="Normal"/>
    <w:next w:val="Normal"/>
    <w:pPr>
      <w:numPr>
        <w:ilvl w:val="7"/>
        <w:numId w:val="4"/>
      </w:numPr>
      <w:spacing w:before="240" w:after="60"/>
      <w:outlineLvl w:val="7"/>
    </w:pPr>
    <w:rPr>
      <w:rFonts w:ascii="Arial" w:hAnsi="Arial"/>
      <w:i/>
      <w:sz w:val="20"/>
    </w:rPr>
  </w:style>
  <w:style w:type="paragraph" w:styleId="Rubrik9">
    <w:name w:val="heading 9"/>
    <w:basedOn w:val="Normal"/>
    <w:next w:val="Normal"/>
    <w:pPr>
      <w:numPr>
        <w:ilvl w:val="8"/>
        <w:numId w:val="4"/>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autoRedefine/>
    <w:uiPriority w:val="39"/>
    <w:rsid w:val="00B4541F"/>
    <w:pPr>
      <w:tabs>
        <w:tab w:val="left" w:pos="1900"/>
        <w:tab w:val="left" w:leader="dot" w:pos="8505"/>
      </w:tabs>
      <w:ind w:left="1900" w:hanging="851"/>
    </w:pPr>
    <w:rPr>
      <w:rFonts w:ascii="Arial" w:hAnsi="Arial"/>
      <w:sz w:val="18"/>
    </w:rPr>
  </w:style>
  <w:style w:type="paragraph" w:styleId="Innehll2">
    <w:name w:val="toc 2"/>
    <w:basedOn w:val="Normal"/>
    <w:next w:val="Normal"/>
    <w:autoRedefine/>
    <w:uiPriority w:val="39"/>
    <w:rsid w:val="00B4541F"/>
    <w:pPr>
      <w:tabs>
        <w:tab w:val="left" w:pos="1049"/>
        <w:tab w:val="left" w:leader="dot" w:pos="8505"/>
      </w:tabs>
      <w:ind w:left="1049" w:hanging="567"/>
    </w:pPr>
    <w:rPr>
      <w:rFonts w:ascii="Arial" w:hAnsi="Arial"/>
      <w:b/>
      <w:sz w:val="18"/>
    </w:rPr>
  </w:style>
  <w:style w:type="paragraph" w:styleId="Innehll1">
    <w:name w:val="toc 1"/>
    <w:basedOn w:val="Normal"/>
    <w:next w:val="Normal"/>
    <w:autoRedefine/>
    <w:uiPriority w:val="39"/>
    <w:rsid w:val="00CC2A3F"/>
    <w:pPr>
      <w:tabs>
        <w:tab w:val="left" w:pos="482"/>
        <w:tab w:val="left" w:leader="dot" w:pos="8505"/>
      </w:tabs>
      <w:spacing w:before="120" w:after="120"/>
      <w:ind w:left="482" w:hanging="482"/>
    </w:pPr>
    <w:rPr>
      <w:rFonts w:ascii="Arial" w:hAnsi="Arial"/>
      <w:b/>
      <w:caps/>
      <w:sz w:val="18"/>
    </w:rPr>
  </w:style>
  <w:style w:type="paragraph" w:styleId="Sidfot">
    <w:name w:val="footer"/>
    <w:basedOn w:val="Normal"/>
    <w:semiHidden/>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paragraph" w:customStyle="1" w:styleId="Figurotabelltext">
    <w:name w:val="Figur o tabelltext"/>
    <w:basedOn w:val="Normal"/>
    <w:next w:val="Normal"/>
    <w:link w:val="FigurotabelltextChar"/>
    <w:rsid w:val="00651A5D"/>
    <w:pPr>
      <w:keepLines/>
      <w:tabs>
        <w:tab w:val="left" w:pos="1418"/>
      </w:tabs>
      <w:spacing w:before="60"/>
      <w:ind w:left="1418" w:hanging="1418"/>
    </w:pPr>
    <w:rPr>
      <w:i/>
    </w:rPr>
  </w:style>
  <w:style w:type="character" w:styleId="Hyperlnk">
    <w:name w:val="Hyperlink"/>
    <w:basedOn w:val="Standardstycketeckensnitt"/>
    <w:uiPriority w:val="99"/>
    <w:rsid w:val="004F7ED3"/>
    <w:rPr>
      <w:color w:val="0000FF"/>
      <w:u w:val="single"/>
    </w:rPr>
  </w:style>
  <w:style w:type="paragraph" w:styleId="Beskrivning">
    <w:name w:val="caption"/>
    <w:basedOn w:val="Normal"/>
    <w:next w:val="Normal"/>
    <w:qFormat/>
    <w:rsid w:val="008D0CA2"/>
    <w:rPr>
      <w:bCs/>
      <w:i/>
    </w:rPr>
  </w:style>
  <w:style w:type="character" w:customStyle="1" w:styleId="FigurotabelltextChar">
    <w:name w:val="Figur o tabelltext Char"/>
    <w:basedOn w:val="Standardstycketeckensnitt"/>
    <w:link w:val="Figurotabelltext"/>
    <w:rsid w:val="00651A5D"/>
    <w:rPr>
      <w:i/>
      <w:sz w:val="24"/>
      <w:lang w:val="sv-SE" w:eastAsia="sv-SE" w:bidi="ar-SA"/>
    </w:rPr>
  </w:style>
  <w:style w:type="paragraph" w:styleId="Numreradlista">
    <w:name w:val="List Number"/>
    <w:basedOn w:val="Normal"/>
    <w:rsid w:val="00651A5D"/>
    <w:pPr>
      <w:numPr>
        <w:numId w:val="3"/>
      </w:numPr>
      <w:spacing w:before="60"/>
      <w:contextualSpacing/>
    </w:pPr>
  </w:style>
  <w:style w:type="paragraph" w:styleId="Innehll4">
    <w:name w:val="toc 4"/>
    <w:basedOn w:val="Normal"/>
    <w:next w:val="Normal"/>
    <w:autoRedefine/>
    <w:semiHidden/>
    <w:rsid w:val="00C824B0"/>
    <w:pPr>
      <w:tabs>
        <w:tab w:val="left" w:leader="dot" w:pos="9072"/>
      </w:tabs>
      <w:ind w:left="1900" w:hanging="851"/>
    </w:pPr>
    <w:rPr>
      <w:rFonts w:ascii="Arial" w:hAnsi="Arial"/>
      <w:sz w:val="18"/>
    </w:rPr>
  </w:style>
  <w:style w:type="paragraph" w:styleId="Innehll5">
    <w:name w:val="toc 5"/>
    <w:basedOn w:val="Normal"/>
    <w:next w:val="Normal"/>
    <w:autoRedefine/>
    <w:semiHidden/>
    <w:pPr>
      <w:ind w:left="960"/>
    </w:pPr>
    <w:rPr>
      <w:sz w:val="18"/>
    </w:rPr>
  </w:style>
  <w:style w:type="character" w:styleId="Sidnummer">
    <w:name w:val="page number"/>
    <w:basedOn w:val="Standardstycketeckensnitt"/>
    <w:semiHidden/>
  </w:style>
  <w:style w:type="paragraph" w:styleId="Dokumentversikt">
    <w:name w:val="Document Map"/>
    <w:basedOn w:val="Normal"/>
    <w:semiHidden/>
    <w:rsid w:val="00967AD4"/>
    <w:pPr>
      <w:shd w:val="clear" w:color="auto" w:fill="000080"/>
    </w:pPr>
    <w:rPr>
      <w:rFonts w:ascii="Tahoma" w:hAnsi="Tahoma" w:cs="Tahoma"/>
      <w:sz w:val="20"/>
    </w:rPr>
  </w:style>
  <w:style w:type="paragraph" w:customStyle="1" w:styleId="Flernivlista">
    <w:name w:val="Flernivålista"/>
    <w:basedOn w:val="Numreradlista"/>
    <w:rsid w:val="00651A5D"/>
    <w:pPr>
      <w:numPr>
        <w:numId w:val="2"/>
      </w:numPr>
    </w:pPr>
  </w:style>
  <w:style w:type="paragraph" w:styleId="Ballongtext">
    <w:name w:val="Balloon Text"/>
    <w:basedOn w:val="Normal"/>
    <w:semiHidden/>
    <w:rsid w:val="00C811BD"/>
    <w:rPr>
      <w:rFonts w:ascii="Tahoma" w:hAnsi="Tahoma" w:cs="Tahoma"/>
      <w:sz w:val="16"/>
      <w:szCs w:val="16"/>
    </w:rPr>
  </w:style>
  <w:style w:type="table" w:styleId="Tabellrutnt">
    <w:name w:val="Table Grid"/>
    <w:aliases w:val="siffror"/>
    <w:basedOn w:val="Normaltabell"/>
    <w:uiPriority w:val="59"/>
    <w:rsid w:val="00C32C9C"/>
    <w:pPr>
      <w:spacing w:before="20" w:after="20"/>
      <w:jc w:val="center"/>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vAlign w:val="center"/>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paragraph" w:styleId="Index1">
    <w:name w:val="index 1"/>
    <w:basedOn w:val="Normal"/>
    <w:next w:val="Normal"/>
    <w:autoRedefine/>
    <w:semiHidden/>
    <w:rsid w:val="005F0E70"/>
    <w:pPr>
      <w:ind w:left="240" w:hanging="240"/>
    </w:pPr>
  </w:style>
  <w:style w:type="character" w:styleId="Kommentarsreferens">
    <w:name w:val="annotation reference"/>
    <w:basedOn w:val="Standardstycketeckensnitt"/>
    <w:semiHidden/>
    <w:rsid w:val="00651A5D"/>
    <w:rPr>
      <w:sz w:val="16"/>
      <w:szCs w:val="16"/>
    </w:rPr>
  </w:style>
  <w:style w:type="paragraph" w:styleId="Brdtext">
    <w:name w:val="Body Text"/>
    <w:basedOn w:val="Normal"/>
    <w:link w:val="BrdtextChar"/>
    <w:rsid w:val="009E0E76"/>
    <w:pPr>
      <w:spacing w:after="120"/>
    </w:pPr>
  </w:style>
  <w:style w:type="paragraph" w:styleId="Kommentarer">
    <w:name w:val="annotation text"/>
    <w:basedOn w:val="Normal"/>
    <w:link w:val="KommentarerChar"/>
    <w:semiHidden/>
    <w:rsid w:val="00651A5D"/>
    <w:pPr>
      <w:spacing w:after="120"/>
    </w:pPr>
    <w:rPr>
      <w:sz w:val="20"/>
    </w:rPr>
  </w:style>
  <w:style w:type="table" w:customStyle="1" w:styleId="Tabellmtext">
    <w:name w:val="Tabell m text"/>
    <w:basedOn w:val="Normaltabell"/>
    <w:next w:val="Tabellrutnt"/>
    <w:rsid w:val="00BF07B0"/>
    <w:pPr>
      <w:spacing w:before="20" w:after="20"/>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character" w:styleId="Platshllartext">
    <w:name w:val="Placeholder Text"/>
    <w:basedOn w:val="Standardstycketeckensnitt"/>
    <w:uiPriority w:val="99"/>
    <w:semiHidden/>
    <w:rsid w:val="001B6A91"/>
    <w:rPr>
      <w:color w:val="808080"/>
    </w:rPr>
  </w:style>
  <w:style w:type="character" w:customStyle="1" w:styleId="SidhuvudChar">
    <w:name w:val="Sidhuvud Char"/>
    <w:basedOn w:val="Standardstycketeckensnitt"/>
    <w:link w:val="Sidhuvud"/>
    <w:uiPriority w:val="99"/>
    <w:rsid w:val="004049AD"/>
    <w:rPr>
      <w:sz w:val="24"/>
    </w:rPr>
  </w:style>
  <w:style w:type="table" w:styleId="Moderntabell">
    <w:name w:val="Table Contemporary"/>
    <w:basedOn w:val="Normaltabell"/>
    <w:rsid w:val="00CB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ommentarsmne">
    <w:name w:val="annotation subject"/>
    <w:basedOn w:val="Kommentarer"/>
    <w:next w:val="Kommentarer"/>
    <w:link w:val="KommentarsmneChar"/>
    <w:rsid w:val="009E3815"/>
    <w:pPr>
      <w:spacing w:after="0"/>
    </w:pPr>
    <w:rPr>
      <w:b/>
      <w:bCs/>
    </w:rPr>
  </w:style>
  <w:style w:type="character" w:customStyle="1" w:styleId="KommentarerChar">
    <w:name w:val="Kommentarer Char"/>
    <w:basedOn w:val="Standardstycketeckensnitt"/>
    <w:link w:val="Kommentarer"/>
    <w:semiHidden/>
    <w:rsid w:val="009E3815"/>
  </w:style>
  <w:style w:type="character" w:customStyle="1" w:styleId="KommentarsmneChar">
    <w:name w:val="Kommentarsämne Char"/>
    <w:basedOn w:val="KommentarerChar"/>
    <w:link w:val="Kommentarsmne"/>
    <w:rsid w:val="009E3815"/>
    <w:rPr>
      <w:b/>
      <w:bCs/>
    </w:rPr>
  </w:style>
  <w:style w:type="character" w:styleId="Betoning">
    <w:name w:val="Emphasis"/>
    <w:basedOn w:val="Standardstycketeckensnitt"/>
    <w:qFormat/>
    <w:rsid w:val="00BD05A0"/>
    <w:rPr>
      <w:i/>
      <w:iCs/>
    </w:rPr>
  </w:style>
  <w:style w:type="character" w:customStyle="1" w:styleId="BrdtextChar">
    <w:name w:val="Brödtext Char"/>
    <w:basedOn w:val="Standardstycketeckensnitt"/>
    <w:link w:val="Brdtext"/>
    <w:rsid w:val="00674FB3"/>
    <w:rPr>
      <w:sz w:val="24"/>
    </w:rPr>
  </w:style>
  <w:style w:type="paragraph" w:styleId="Liststycke">
    <w:name w:val="List Paragraph"/>
    <w:basedOn w:val="Normal"/>
    <w:uiPriority w:val="34"/>
    <w:qFormat/>
    <w:rsid w:val="0010596D"/>
    <w:pPr>
      <w:ind w:left="720"/>
      <w:contextualSpacing/>
    </w:pPr>
  </w:style>
  <w:style w:type="table" w:styleId="Tabellrutntljust">
    <w:name w:val="Grid Table Light"/>
    <w:basedOn w:val="Normaltabell"/>
    <w:uiPriority w:val="40"/>
    <w:rsid w:val="001C4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betoning">
    <w:name w:val="Intense Emphasis"/>
    <w:basedOn w:val="Standardstycketeckensnitt"/>
    <w:uiPriority w:val="21"/>
    <w:qFormat/>
    <w:rsid w:val="00AC16C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9713">
      <w:bodyDiv w:val="1"/>
      <w:marLeft w:val="0"/>
      <w:marRight w:val="0"/>
      <w:marTop w:val="0"/>
      <w:marBottom w:val="0"/>
      <w:divBdr>
        <w:top w:val="none" w:sz="0" w:space="0" w:color="auto"/>
        <w:left w:val="none" w:sz="0" w:space="0" w:color="auto"/>
        <w:bottom w:val="none" w:sz="0" w:space="0" w:color="auto"/>
        <w:right w:val="none" w:sz="0" w:space="0" w:color="auto"/>
      </w:divBdr>
    </w:div>
    <w:div w:id="1132017089">
      <w:bodyDiv w:val="1"/>
      <w:marLeft w:val="0"/>
      <w:marRight w:val="0"/>
      <w:marTop w:val="0"/>
      <w:marBottom w:val="0"/>
      <w:divBdr>
        <w:top w:val="none" w:sz="0" w:space="0" w:color="auto"/>
        <w:left w:val="none" w:sz="0" w:space="0" w:color="auto"/>
        <w:bottom w:val="none" w:sz="0" w:space="0" w:color="auto"/>
        <w:right w:val="none" w:sz="0" w:space="0" w:color="auto"/>
      </w:divBdr>
    </w:div>
    <w:div w:id="1167556020">
      <w:bodyDiv w:val="1"/>
      <w:marLeft w:val="0"/>
      <w:marRight w:val="0"/>
      <w:marTop w:val="0"/>
      <w:marBottom w:val="0"/>
      <w:divBdr>
        <w:top w:val="none" w:sz="0" w:space="0" w:color="auto"/>
        <w:left w:val="none" w:sz="0" w:space="0" w:color="auto"/>
        <w:bottom w:val="none" w:sz="0" w:space="0" w:color="auto"/>
        <w:right w:val="none" w:sz="0" w:space="0" w:color="auto"/>
      </w:divBdr>
    </w:div>
    <w:div w:id="1263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Uppdrag\Status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8B8-C85B-4981-B37A-B355AAA0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Statusrapport.dotx</Template>
  <TotalTime>2</TotalTime>
  <Pages>5</Pages>
  <Words>770</Words>
  <Characters>5055</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SGI, mall för rapport</vt:lpstr>
    </vt:vector>
  </TitlesOfParts>
  <Company>Statens geotekniska institut</Company>
  <LinksUpToDate>false</LinksUpToDate>
  <CharactersWithSpaces>5814</CharactersWithSpaces>
  <SharedDoc>false</SharedDoc>
  <HLinks>
    <vt:vector size="12" baseType="variant">
      <vt:variant>
        <vt:i4>1310773</vt:i4>
      </vt:variant>
      <vt:variant>
        <vt:i4>23</vt:i4>
      </vt:variant>
      <vt:variant>
        <vt:i4>0</vt:i4>
      </vt:variant>
      <vt:variant>
        <vt:i4>5</vt:i4>
      </vt:variant>
      <vt:variant>
        <vt:lpwstr/>
      </vt:variant>
      <vt:variant>
        <vt:lpwstr>_Toc232920790</vt:lpwstr>
      </vt:variant>
      <vt:variant>
        <vt:i4>1376309</vt:i4>
      </vt:variant>
      <vt:variant>
        <vt:i4>17</vt:i4>
      </vt:variant>
      <vt:variant>
        <vt:i4>0</vt:i4>
      </vt:variant>
      <vt:variant>
        <vt:i4>5</vt:i4>
      </vt:variant>
      <vt:variant>
        <vt:lpwstr/>
      </vt:variant>
      <vt:variant>
        <vt:lpwstr>_Toc232920789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rapport</dc:title>
  <dc:creator>Petra Näverlöf</dc:creator>
  <cp:lastModifiedBy>Cecilia Dahl</cp:lastModifiedBy>
  <cp:revision>3</cp:revision>
  <cp:lastPrinted>2016-08-16T11:39:00Z</cp:lastPrinted>
  <dcterms:created xsi:type="dcterms:W3CDTF">2024-07-25T08:38:00Z</dcterms:created>
  <dcterms:modified xsi:type="dcterms:W3CDTF">2024-08-14T08:51:00Z</dcterms:modified>
</cp:coreProperties>
</file>