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1779F6E"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2AC1D26C" w14:textId="77777777" w:rsidR="00426FAC" w:rsidRDefault="00426FAC" w:rsidP="00426FAC">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15391FA6" w:rsidR="00C41EB6" w:rsidRDefault="00C41EB6" w:rsidP="00C27326">
      <w:pPr>
        <w:rPr>
          <w:rFonts w:ascii="Verdana Pro" w:hAnsi="Verdana Pro"/>
          <w:i/>
          <w:color w:val="95B3D7" w:themeColor="accent1" w:themeTint="99"/>
        </w:rPr>
      </w:pPr>
    </w:p>
    <w:p w14:paraId="22F29E09" w14:textId="6F5C8BBA"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 xml:space="preserve">Har </w:t>
      </w:r>
      <w:r w:rsidR="00582201">
        <w:rPr>
          <w:rFonts w:ascii="Georgia" w:hAnsi="Georgia"/>
        </w:rPr>
        <w:t>de förberedande arbetena</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5BAC0639" w:rsidR="001C43EA" w:rsidRPr="005A1FD8" w:rsidRDefault="001C43EA" w:rsidP="00064C19">
      <w:pPr>
        <w:tabs>
          <w:tab w:val="left" w:pos="6636"/>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r w:rsidR="00064C19">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1"/>
            <w14:checkedState w14:val="2612" w14:font="MS Gothic"/>
            <w14:uncheckedState w14:val="2610" w14:font="MS Gothic"/>
          </w14:checkbox>
        </w:sdtPr>
        <w:sdtEndPr/>
        <w:sdtContent>
          <w:r w:rsidR="00582201">
            <w:rPr>
              <w:rFonts w:ascii="MS Gothic" w:eastAsia="MS Gothic" w:hAnsi="MS Gothic" w:cstheme="minorHAnsi" w:hint="eastAsia"/>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Default="00547A9F" w:rsidP="002C6166">
      <w:pPr>
        <w:pStyle w:val="Rubrik2"/>
        <w:rPr>
          <w:rFonts w:ascii="Verdana Pro" w:hAnsi="Verdana Pro"/>
        </w:rPr>
      </w:pPr>
      <w:r w:rsidRPr="00547A9F">
        <w:rPr>
          <w:rFonts w:ascii="Verdana Pro" w:hAnsi="Verdana Pro"/>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6B6C8979" w14:textId="2672483C" w:rsidR="00544715" w:rsidRDefault="003F29E1" w:rsidP="002C6166">
      <w:pPr>
        <w:pStyle w:val="Rubrik2"/>
      </w:pPr>
      <w:r>
        <w:t>Tidsplan</w:t>
      </w:r>
    </w:p>
    <w:p w14:paraId="14408E36" w14:textId="1FC0FBC0"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582201">
        <w:rPr>
          <w:rFonts w:ascii="Georgia" w:hAnsi="Georgia"/>
        </w:rPr>
        <w:t>de förberedande arbetena</w:t>
      </w:r>
      <w:r w:rsidRPr="00746E25">
        <w:rPr>
          <w:rFonts w:ascii="Georgia" w:hAnsi="Georgia"/>
        </w:rPr>
        <w:t xml:space="preserve"> slutföras inom </w:t>
      </w:r>
      <w:r w:rsidR="00582201">
        <w:rPr>
          <w:rFonts w:ascii="Georgia" w:hAnsi="Georgia"/>
        </w:rPr>
        <w:t xml:space="preserve">sluttiden för </w:t>
      </w:r>
      <w:r w:rsidRPr="00746E25">
        <w:rPr>
          <w:rFonts w:ascii="Georgia" w:hAnsi="Georgia"/>
        </w:rPr>
        <w:t xml:space="preserve">bidragsbeslutet?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1C54F067" w14:textId="6BE15202"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proofErr w:type="gramStart"/>
            <w:r>
              <w:t>t.ex.</w:t>
            </w:r>
            <w:proofErr w:type="gramEnd"/>
            <w:r>
              <w:t xml:space="preserve">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lastRenderedPageBreak/>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64451704" w14:textId="316AF100" w:rsidR="00431622" w:rsidRDefault="003F29E1" w:rsidP="00431622">
      <w:pPr>
        <w:pStyle w:val="Rubrik2"/>
      </w:pPr>
      <w:r>
        <w:t>Tidsplan</w:t>
      </w:r>
    </w:p>
    <w:p w14:paraId="53FEDCA4" w14:textId="12BBB07B" w:rsidR="00431622" w:rsidRPr="00547A9F" w:rsidRDefault="00582201" w:rsidP="00431622">
      <w:pPr>
        <w:rPr>
          <w:i/>
          <w:iCs/>
          <w:color w:val="8DB3E2" w:themeColor="text2" w:themeTint="66"/>
        </w:rPr>
      </w:pPr>
      <w:r w:rsidRPr="00746E25">
        <w:rPr>
          <w:rFonts w:ascii="Georgia" w:hAnsi="Georgia"/>
        </w:rPr>
        <w:t xml:space="preserve">Bedöms </w:t>
      </w:r>
      <w:r>
        <w:rPr>
          <w:rFonts w:ascii="Georgia" w:hAnsi="Georgia"/>
        </w:rPr>
        <w:t>de förberedande arbetena</w:t>
      </w:r>
      <w:r w:rsidRPr="00746E25">
        <w:rPr>
          <w:rFonts w:ascii="Georgia" w:hAnsi="Georgia"/>
        </w:rPr>
        <w:t xml:space="preserve"> slutföras inom </w:t>
      </w:r>
      <w:r>
        <w:rPr>
          <w:rFonts w:ascii="Georgia" w:hAnsi="Georgia"/>
        </w:rPr>
        <w:t xml:space="preserve">sluttiden för </w:t>
      </w:r>
      <w:r w:rsidRPr="00746E25">
        <w:rPr>
          <w:rFonts w:ascii="Georgia" w:hAnsi="Georgia"/>
        </w:rPr>
        <w:t xml:space="preserve">bidragsbeslutet?   </w:t>
      </w:r>
      <w:sdt>
        <w:sdtPr>
          <w:rPr>
            <w:rFonts w:cstheme="minorHAnsi"/>
            <w:sz w:val="18"/>
            <w:szCs w:val="18"/>
          </w:rPr>
          <w:id w:val="-16149753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54733888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r w:rsidRPr="00547A9F">
        <w:rPr>
          <w:i/>
          <w:iCs/>
          <w:color w:val="8DB3E2" w:themeColor="text2" w:themeTint="66"/>
        </w:rPr>
        <w:t xml:space="preserve"> </w:t>
      </w:r>
      <w:r w:rsidR="00431622"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proofErr w:type="gramStart"/>
            <w:r>
              <w:t>t.ex.</w:t>
            </w:r>
            <w:proofErr w:type="gramEnd"/>
            <w:r>
              <w:t xml:space="preserve">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lastRenderedPageBreak/>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Pr="00547A9F" w:rsidRDefault="00431622" w:rsidP="00431622"/>
    <w:p w14:paraId="236D6D68" w14:textId="22744087" w:rsidR="00431622" w:rsidRDefault="003F29E1" w:rsidP="00431622">
      <w:pPr>
        <w:pStyle w:val="Rubrik2"/>
      </w:pPr>
      <w:r>
        <w:t>Tidsplan</w:t>
      </w:r>
    </w:p>
    <w:p w14:paraId="199E95B7" w14:textId="114C83DC" w:rsidR="00431622" w:rsidRPr="00547A9F" w:rsidRDefault="00582201" w:rsidP="00431622">
      <w:pPr>
        <w:rPr>
          <w:i/>
          <w:iCs/>
          <w:color w:val="8DB3E2" w:themeColor="text2" w:themeTint="66"/>
        </w:rPr>
      </w:pPr>
      <w:r w:rsidRPr="00746E25">
        <w:rPr>
          <w:rFonts w:ascii="Georgia" w:hAnsi="Georgia"/>
        </w:rPr>
        <w:t xml:space="preserve">Bedöms </w:t>
      </w:r>
      <w:r>
        <w:rPr>
          <w:rFonts w:ascii="Georgia" w:hAnsi="Georgia"/>
        </w:rPr>
        <w:t>de förberedande arbetena</w:t>
      </w:r>
      <w:r w:rsidRPr="00746E25">
        <w:rPr>
          <w:rFonts w:ascii="Georgia" w:hAnsi="Georgia"/>
        </w:rPr>
        <w:t xml:space="preserve"> slutföras inom </w:t>
      </w:r>
      <w:r>
        <w:rPr>
          <w:rFonts w:ascii="Georgia" w:hAnsi="Georgia"/>
        </w:rPr>
        <w:t xml:space="preserve">sluttiden för </w:t>
      </w:r>
      <w:r w:rsidRPr="00746E25">
        <w:rPr>
          <w:rFonts w:ascii="Georgia" w:hAnsi="Georgia"/>
        </w:rPr>
        <w:t xml:space="preserve">bidragsbeslutet?   </w:t>
      </w:r>
      <w:sdt>
        <w:sdtPr>
          <w:rPr>
            <w:rFonts w:cstheme="minorHAnsi"/>
            <w:sz w:val="18"/>
            <w:szCs w:val="18"/>
          </w:rPr>
          <w:id w:val="-196533747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52277786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r w:rsidRPr="00547A9F">
        <w:rPr>
          <w:i/>
          <w:iCs/>
          <w:color w:val="8DB3E2" w:themeColor="text2" w:themeTint="66"/>
        </w:rPr>
        <w:t xml:space="preserve"> </w:t>
      </w:r>
      <w:r w:rsidR="00431622"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proofErr w:type="gramStart"/>
            <w:r>
              <w:t>t.ex.</w:t>
            </w:r>
            <w:proofErr w:type="gramEnd"/>
            <w:r>
              <w:t xml:space="preserve">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lastRenderedPageBreak/>
        <w:t>Beslutat bidrag:  …… (tkr)</w:t>
      </w:r>
    </w:p>
    <w:p w14:paraId="461924B5" w14:textId="2526E204"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sidR="001267CE">
        <w:rPr>
          <w:rFonts w:ascii="Georgia" w:hAnsi="Georgia"/>
        </w:rPr>
        <w:t>.</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2C5B25C3" w14:textId="0A5F99F3" w:rsidR="00EE39BA" w:rsidRPr="00EE39BA" w:rsidRDefault="00D94030" w:rsidP="00EE39BA">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939AE9D" w14:textId="77777777" w:rsidR="00D94030" w:rsidRDefault="00D94030" w:rsidP="00D94030">
      <w:pPr>
        <w:pStyle w:val="Brdtext"/>
      </w:pPr>
    </w:p>
    <w:p w14:paraId="7AC28C48" w14:textId="1F18F26C" w:rsidR="00D94030" w:rsidRDefault="00EE39BA" w:rsidP="00EE39BA">
      <w:pPr>
        <w:pStyle w:val="Rubrik2"/>
      </w:pPr>
      <w:bookmarkStart w:id="4" w:name="_Hlk191028744"/>
      <w:r>
        <w:t xml:space="preserve"> Sammanfattning och analys</w:t>
      </w:r>
    </w:p>
    <w:p w14:paraId="07F0E3A7" w14:textId="38BE1DA5" w:rsidR="00EE39BA" w:rsidRPr="00746E25" w:rsidRDefault="00EE39BA" w:rsidP="00EE39BA">
      <w:pPr>
        <w:pStyle w:val="Brdtext"/>
        <w:rPr>
          <w:rFonts w:ascii="Georgia" w:hAnsi="Georgia"/>
          <w:i/>
          <w:color w:val="95B3D7" w:themeColor="accent1" w:themeTint="99"/>
        </w:rPr>
      </w:pPr>
      <w:r>
        <w:rPr>
          <w:rFonts w:ascii="Georgia" w:hAnsi="Georgia"/>
          <w:i/>
          <w:color w:val="95B3D7" w:themeColor="accent1" w:themeTint="99"/>
        </w:rPr>
        <w:t xml:space="preserve">Sammanfatta och analysera de utförda arbetena. Vilka slutsatser kan dras och vad är nästa steg.  </w:t>
      </w:r>
    </w:p>
    <w:bookmarkEnd w:id="4"/>
    <w:p w14:paraId="28DD0A8F" w14:textId="77777777" w:rsidR="00EE39BA" w:rsidRPr="00D94030" w:rsidRDefault="00EE39BA"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36762357" w:rsidR="00D94030"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 xml:space="preserve">Bidrag kan helt eller delvis begäras tillbaka av SGI om slutrapport inte levereras inom 6 månader efter att </w:t>
      </w:r>
      <w:r w:rsidR="00582201">
        <w:rPr>
          <w:rFonts w:ascii="Georgia" w:hAnsi="Georgia"/>
          <w:i/>
          <w:color w:val="95B3D7" w:themeColor="accent1" w:themeTint="99"/>
        </w:rPr>
        <w:t>de förberedande arbetena</w:t>
      </w:r>
      <w:r w:rsidRPr="00746E25">
        <w:rPr>
          <w:rFonts w:ascii="Georgia" w:hAnsi="Georgia"/>
          <w:i/>
          <w:color w:val="95B3D7" w:themeColor="accent1" w:themeTint="99"/>
        </w:rPr>
        <w:t xml:space="preserve"> har slutförts eller </w:t>
      </w:r>
      <w:r w:rsidR="00582201">
        <w:rPr>
          <w:rFonts w:ascii="Georgia" w:hAnsi="Georgia"/>
          <w:i/>
          <w:color w:val="95B3D7" w:themeColor="accent1" w:themeTint="99"/>
        </w:rPr>
        <w:t>slut</w:t>
      </w:r>
      <w:r w:rsidRPr="00746E25">
        <w:rPr>
          <w:rFonts w:ascii="Georgia" w:hAnsi="Georgia"/>
          <w:i/>
          <w:color w:val="95B3D7" w:themeColor="accent1" w:themeTint="99"/>
        </w:rPr>
        <w:t>datum enligt beslut, se SFS 2018:213 Förordning om bidrag för skredsäkring vid Göta älv, §19</w:t>
      </w:r>
    </w:p>
    <w:p w14:paraId="2117AE08" w14:textId="77777777" w:rsidR="0005668C" w:rsidRDefault="0005668C" w:rsidP="0005668C"/>
    <w:p w14:paraId="4DC3A4BC" w14:textId="77777777" w:rsidR="00295AA1" w:rsidRPr="0005668C" w:rsidRDefault="00295AA1" w:rsidP="0005668C"/>
    <w:p w14:paraId="3F15DFBD" w14:textId="77777777" w:rsidR="0005668C" w:rsidRDefault="0005668C" w:rsidP="0005668C">
      <w:pPr>
        <w:pStyle w:val="Rubrik1"/>
        <w:ind w:left="0" w:firstLine="0"/>
        <w:rPr>
          <w:rFonts w:ascii="Verdana Pro" w:hAnsi="Verdana Pro"/>
        </w:rPr>
      </w:pPr>
      <w:r w:rsidRPr="00746E25">
        <w:rPr>
          <w:rFonts w:ascii="Verdana Pro" w:hAnsi="Verdana Pro"/>
        </w:rPr>
        <w:t>Underskrift av behörig person</w:t>
      </w:r>
    </w:p>
    <w:p w14:paraId="45353BDD" w14:textId="77777777" w:rsidR="0005668C" w:rsidRDefault="0005668C" w:rsidP="0005668C">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26465DD6" w14:textId="77777777" w:rsidR="0005668C" w:rsidRPr="00B45244" w:rsidRDefault="0005668C" w:rsidP="0005668C">
      <w:pPr>
        <w:pStyle w:val="Brdtext"/>
        <w:rPr>
          <w:rFonts w:ascii="Georgia" w:hAnsi="Georgia"/>
          <w:iCs/>
        </w:rPr>
      </w:pPr>
      <w:r>
        <w:rPr>
          <w:rFonts w:ascii="Georgia" w:hAnsi="Georgia"/>
          <w:iCs/>
        </w:rPr>
        <w:t>Datum:</w:t>
      </w:r>
    </w:p>
    <w:p w14:paraId="748A9855" w14:textId="77777777" w:rsidR="0005668C" w:rsidRDefault="0005668C" w:rsidP="0005668C">
      <w:pPr>
        <w:pStyle w:val="Brdtext"/>
        <w:ind w:left="1816" w:firstLine="454"/>
        <w:rPr>
          <w:rFonts w:ascii="Georgia" w:hAnsi="Georgia"/>
          <w:iCs/>
        </w:rPr>
      </w:pPr>
      <w:r>
        <w:rPr>
          <w:rFonts w:ascii="Georgia" w:hAnsi="Georgia"/>
          <w:iCs/>
        </w:rPr>
        <w:t>________________________________</w:t>
      </w:r>
    </w:p>
    <w:p w14:paraId="0402DA90" w14:textId="77777777" w:rsidR="0005668C" w:rsidRPr="00B45244" w:rsidRDefault="0005668C" w:rsidP="0005668C">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7C876627" w14:textId="77777777" w:rsidR="0005668C" w:rsidRPr="00B45244" w:rsidRDefault="0005668C" w:rsidP="0005668C">
      <w:pPr>
        <w:pStyle w:val="Brdtext"/>
        <w:rPr>
          <w:rFonts w:ascii="Georgia" w:hAnsi="Georgia"/>
          <w:iCs/>
        </w:rPr>
      </w:pPr>
    </w:p>
    <w:p w14:paraId="7166EDEF" w14:textId="77777777" w:rsidR="0005668C" w:rsidRDefault="0005668C" w:rsidP="0005668C">
      <w:pPr>
        <w:pStyle w:val="Rubrik2"/>
        <w:numPr>
          <w:ilvl w:val="0"/>
          <w:numId w:val="0"/>
        </w:numPr>
        <w:ind w:left="680" w:hanging="680"/>
      </w:pPr>
      <w:r w:rsidRPr="00D14BD0">
        <w:t>Bilagor</w:t>
      </w:r>
    </w:p>
    <w:p w14:paraId="048DCE0F" w14:textId="467D62CE"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426FAC">
        <w:rPr>
          <w:rFonts w:ascii="Georgia" w:hAnsi="Georgia"/>
          <w:i/>
          <w:iCs/>
          <w:color w:val="8DB3E2" w:themeColor="text2" w:themeTint="66"/>
        </w:rPr>
        <w:t>.</w:t>
      </w:r>
    </w:p>
    <w:p w14:paraId="018BACD9" w14:textId="35FE3531" w:rsidR="00426FAC" w:rsidRPr="00CF70F0" w:rsidRDefault="00426FAC" w:rsidP="00CF70F0">
      <w:pPr>
        <w:pStyle w:val="Brdtext"/>
        <w:rPr>
          <w:rFonts w:ascii="Verdana Pro" w:hAnsi="Verdana Pro"/>
          <w:i/>
          <w:iCs/>
          <w:color w:val="8DB3E2" w:themeColor="text2" w:themeTint="66"/>
        </w:rPr>
      </w:pPr>
      <w:bookmarkStart w:id="5" w:name="_Hlk172796084"/>
      <w:r>
        <w:rPr>
          <w:rFonts w:ascii="Georgia" w:hAnsi="Georgia"/>
          <w:i/>
          <w:iCs/>
          <w:color w:val="8DB3E2" w:themeColor="text2" w:themeTint="66"/>
        </w:rPr>
        <w:t>OBS! Vid förfrågan om eventuella kompletterande underlag förväntar sig SGI att dessa levereras inom en vecka.</w:t>
      </w:r>
      <w:bookmarkEnd w:id="5"/>
    </w:p>
    <w:p w14:paraId="6EA09A62" w14:textId="4E4E1048" w:rsidR="002961CB" w:rsidRDefault="002961CB" w:rsidP="002961CB">
      <w:r>
        <w:t>Teknisk redovisning:</w:t>
      </w:r>
    </w:p>
    <w:p w14:paraId="7729CF71" w14:textId="11E8562F" w:rsidR="001267CE" w:rsidRDefault="00295AA1" w:rsidP="00426FAC">
      <w:pPr>
        <w:pStyle w:val="Liststycke"/>
        <w:numPr>
          <w:ilvl w:val="0"/>
          <w:numId w:val="6"/>
        </w:numPr>
      </w:pPr>
      <w:r>
        <w:t xml:space="preserve">Redovisning med verifikat/rapporter av de åtgärder som beslutats </w:t>
      </w:r>
      <w:r w:rsidR="00751113">
        <w:t xml:space="preserve">utföras i </w:t>
      </w:r>
      <w:r w:rsidR="00582201">
        <w:t>de förberedande arbetena</w:t>
      </w:r>
      <w:r w:rsidR="00751113">
        <w:t>.</w:t>
      </w:r>
    </w:p>
    <w:p w14:paraId="2455C690" w14:textId="1C6C801E" w:rsidR="002961CB" w:rsidRDefault="002961CB" w:rsidP="00426FAC">
      <w:pPr>
        <w:pStyle w:val="Liststycke"/>
        <w:numPr>
          <w:ilvl w:val="0"/>
          <w:numId w:val="6"/>
        </w:numPr>
      </w:pPr>
      <w:r>
        <w:t xml:space="preserve">Ev. andra underlag som SGI har beställt under </w:t>
      </w:r>
      <w:r w:rsidR="00582201">
        <w:t>tiden för de förberedande arbetena</w:t>
      </w:r>
      <w:r>
        <w:t>.</w:t>
      </w:r>
    </w:p>
    <w:p w14:paraId="6144ACEF" w14:textId="77777777" w:rsidR="002961CB" w:rsidRDefault="002961CB" w:rsidP="002961CB"/>
    <w:p w14:paraId="1333FF99" w14:textId="5EE2F17E" w:rsidR="00CF70F0" w:rsidRDefault="002961CB" w:rsidP="002961CB">
      <w:r>
        <w:t>Ekonomisk redovisning</w:t>
      </w:r>
      <w:r w:rsidR="00A22BB8">
        <w:t>:</w:t>
      </w:r>
    </w:p>
    <w:p w14:paraId="66394295" w14:textId="77777777" w:rsidR="00426FAC" w:rsidRDefault="00426FAC" w:rsidP="00426FAC">
      <w:pPr>
        <w:pStyle w:val="Liststycke"/>
        <w:numPr>
          <w:ilvl w:val="0"/>
          <w:numId w:val="7"/>
        </w:numPr>
        <w:suppressAutoHyphens/>
      </w:pPr>
      <w:bookmarkStart w:id="6" w:name="_Hlk172796145"/>
      <w:r w:rsidRPr="00EC2DF9">
        <w:t>Ekonomisk slutredovisning</w:t>
      </w:r>
      <w:r>
        <w:t xml:space="preserve"> med följande innehåll:</w:t>
      </w:r>
    </w:p>
    <w:p w14:paraId="3DBC4544" w14:textId="77777777" w:rsidR="00426FAC" w:rsidRDefault="00426FAC" w:rsidP="00426FAC">
      <w:pPr>
        <w:pStyle w:val="Liststycke"/>
      </w:pPr>
      <w:r>
        <w:t xml:space="preserve">- </w:t>
      </w:r>
      <w:r w:rsidRPr="00EC2DF9">
        <w:t xml:space="preserve">information om faktiska bidrag och kostnader för rapporteringsperioden i jämförelse med beslutat bidrag </w:t>
      </w:r>
    </w:p>
    <w:p w14:paraId="7ABA1432" w14:textId="77777777" w:rsidR="00426FAC" w:rsidRDefault="00426FAC" w:rsidP="00426FAC">
      <w:pPr>
        <w:pStyle w:val="Liststycke"/>
      </w:pPr>
      <w:r>
        <w:t>-</w:t>
      </w:r>
      <w:r w:rsidRPr="00EC2DF9">
        <w:t xml:space="preserve"> förklaringar till identifierade avvikelser.</w:t>
      </w:r>
    </w:p>
    <w:p w14:paraId="4FA5C1D7" w14:textId="77777777" w:rsidR="00426FAC" w:rsidRDefault="00426FAC" w:rsidP="00426FAC">
      <w:pPr>
        <w:pStyle w:val="Liststycke"/>
      </w:pPr>
      <w:r>
        <w:lastRenderedPageBreak/>
        <w:t>-</w:t>
      </w:r>
      <w:r w:rsidRPr="00EC2DF9">
        <w:t xml:space="preserve"> sökandens egna nedlagda timmar per aktivitet och eventuellt OH-påslag </w:t>
      </w:r>
    </w:p>
    <w:p w14:paraId="250A42BA" w14:textId="77777777" w:rsidR="00426FAC" w:rsidRPr="0076474A" w:rsidRDefault="00426FAC" w:rsidP="00426FAC">
      <w:pPr>
        <w:pStyle w:val="Liststycke"/>
      </w:pPr>
      <w:r w:rsidRPr="0076474A">
        <w:t>- information om eventuella kostnader för korrigerande åtgärder som återstår i bidragsprojektet</w:t>
      </w:r>
      <w:r>
        <w:t xml:space="preserve"> efter besiktning</w:t>
      </w:r>
    </w:p>
    <w:p w14:paraId="15AEA972" w14:textId="77777777" w:rsidR="00426FAC" w:rsidRDefault="00426FAC" w:rsidP="00426FAC">
      <w:pPr>
        <w:pStyle w:val="Liststycke"/>
      </w:pPr>
      <w:r>
        <w:br/>
      </w:r>
      <w:r w:rsidRPr="00EC2DF9">
        <w:t>Den ekonomiska rapporteringen ska undertecknas av ekonomiskt ansvarig för sökanden.</w:t>
      </w:r>
      <w:r>
        <w:br/>
      </w:r>
    </w:p>
    <w:p w14:paraId="68A74604" w14:textId="77777777" w:rsidR="00426FAC" w:rsidRPr="00503B0C" w:rsidRDefault="00426FAC" w:rsidP="00426FAC">
      <w:pPr>
        <w:pStyle w:val="Liststycke"/>
        <w:numPr>
          <w:ilvl w:val="0"/>
          <w:numId w:val="7"/>
        </w:numPr>
        <w:suppressAutoHyphens/>
      </w:pPr>
      <w:r w:rsidRPr="00503B0C">
        <w:t>Projekthuvudbok i PDF och Excel där det framgår att kostnaderna är särskiljbara från organisationens övriga transaktioner (ex bokförda på ett eget projektnummer)</w:t>
      </w:r>
      <w:r w:rsidRPr="00503B0C">
        <w:br/>
      </w:r>
    </w:p>
    <w:p w14:paraId="7435EBDB" w14:textId="77777777" w:rsidR="00426FAC" w:rsidRPr="00503B0C" w:rsidRDefault="00426FAC" w:rsidP="00426FAC">
      <w:pPr>
        <w:pStyle w:val="Liststycke"/>
        <w:numPr>
          <w:ilvl w:val="0"/>
          <w:numId w:val="7"/>
        </w:numPr>
        <w:suppressAutoHyphens/>
      </w:pPr>
      <w:r w:rsidRPr="00503B0C">
        <w:t xml:space="preserve">Fakturakopior för samtliga kostnader i </w:t>
      </w:r>
      <w:r>
        <w:t>bidrags</w:t>
      </w:r>
      <w:r w:rsidRPr="00503B0C">
        <w:t xml:space="preserve">projektet </w:t>
      </w:r>
      <w:r w:rsidRPr="00503B0C">
        <w:br/>
      </w:r>
    </w:p>
    <w:p w14:paraId="53A619AF" w14:textId="77777777" w:rsidR="00426FAC" w:rsidRPr="00503B0C" w:rsidRDefault="00426FAC" w:rsidP="00426FAC">
      <w:pPr>
        <w:pStyle w:val="Liststycke"/>
        <w:numPr>
          <w:ilvl w:val="0"/>
          <w:numId w:val="7"/>
        </w:numPr>
        <w:suppressAutoHyphens/>
      </w:pPr>
      <w:r w:rsidRPr="00503B0C">
        <w:t xml:space="preserve">Om det förekommer lyft- eller á conto-fakturor önskas kopia på avtal med leverantör inklusive betalningsplan </w:t>
      </w:r>
      <w:r w:rsidRPr="00503B0C">
        <w:br/>
      </w:r>
    </w:p>
    <w:p w14:paraId="2634226C" w14:textId="77777777" w:rsidR="00426FAC" w:rsidRPr="00715C47" w:rsidRDefault="00426FAC" w:rsidP="00426FAC">
      <w:pPr>
        <w:pStyle w:val="Liststycke"/>
        <w:numPr>
          <w:ilvl w:val="0"/>
          <w:numId w:val="7"/>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39194687" w14:textId="77777777" w:rsidR="00426FAC" w:rsidRPr="00715C47" w:rsidRDefault="00426FAC" w:rsidP="00426FAC">
      <w:pPr>
        <w:pStyle w:val="Liststycke"/>
        <w:numPr>
          <w:ilvl w:val="0"/>
          <w:numId w:val="7"/>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19D634CC" w14:textId="55AD8C86" w:rsidR="002961CB" w:rsidRDefault="00426FAC" w:rsidP="00426FAC">
      <w:r w:rsidRPr="00715C47">
        <w:t>Verifikat på eventuella kostnader som inte omfattas av ovan listade punkter</w:t>
      </w:r>
      <w:bookmarkEnd w:id="6"/>
      <w:r>
        <w:t>.</w:t>
      </w:r>
      <w:r w:rsidR="004D0498">
        <w:t xml:space="preserve"> </w:t>
      </w:r>
      <w:r w:rsidR="002961CB">
        <w:t>Den ekonomiska rapporteringen ska undertecknas av ekonomiskt ansvarig för sökanden.</w:t>
      </w:r>
    </w:p>
    <w:p w14:paraId="62EDBCC2" w14:textId="77777777" w:rsidR="002961CB" w:rsidRDefault="002961CB" w:rsidP="00547A9F">
      <w:pPr>
        <w:pStyle w:val="Brdtext"/>
        <w:rPr>
          <w:rFonts w:ascii="Verdana Pro" w:hAnsi="Verdana Pro"/>
        </w:rPr>
      </w:pPr>
    </w:p>
    <w:p w14:paraId="3854909E" w14:textId="77777777" w:rsidR="00CC5530" w:rsidRPr="00D14BD0" w:rsidRDefault="00CC5530" w:rsidP="00E36E1F">
      <w:pPr>
        <w:pStyle w:val="Brdtext"/>
        <w:rPr>
          <w:rFonts w:ascii="Verdana Pro" w:hAnsi="Verdana Pro"/>
        </w:rPr>
      </w:pPr>
    </w:p>
    <w:bookmarkEnd w:id="3"/>
    <w:sectPr w:rsidR="00CC5530" w:rsidRPr="00D14BD0" w:rsidSect="006911A3">
      <w:headerReference w:type="default" r:id="rId9"/>
      <w:footerReference w:type="default" r:id="rId10"/>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Pro">
    <w:altName w:val="Georgia Pro"/>
    <w:panose1 w:val="02040502050405020303"/>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1D6B" w14:textId="5558D5C5"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582201">
      <w:rPr>
        <w:rFonts w:ascii="Verdana Pro" w:hAnsi="Verdana Pro"/>
        <w:sz w:val="20"/>
        <w:szCs w:val="16"/>
      </w:rPr>
      <w:t xml:space="preserve">BIFF </w:t>
    </w:r>
    <w:r w:rsidR="004D0498">
      <w:rPr>
        <w:rFonts w:ascii="Verdana Pro" w:hAnsi="Verdana Pro"/>
        <w:sz w:val="20"/>
        <w:szCs w:val="16"/>
      </w:rPr>
      <w:t xml:space="preserve">Version 1, </w:t>
    </w:r>
    <w:proofErr w:type="gramStart"/>
    <w:r w:rsidR="004D0498">
      <w:rPr>
        <w:rFonts w:ascii="Verdana Pro" w:hAnsi="Verdana Pro"/>
        <w:sz w:val="20"/>
        <w:szCs w:val="16"/>
      </w:rPr>
      <w:t>24</w:t>
    </w:r>
    <w:r w:rsidR="00582201">
      <w:rPr>
        <w:rFonts w:ascii="Verdana Pro" w:hAnsi="Verdana Pro"/>
        <w:sz w:val="20"/>
        <w:szCs w:val="16"/>
      </w:rPr>
      <w:t>1223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7"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3F15974A" w:rsidR="00B0671D" w:rsidRPr="0058185D" w:rsidRDefault="00D723A4"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7"/>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2CC4724E" w:rsidR="00D805CA" w:rsidRPr="00075AF8" w:rsidRDefault="00B0671D" w:rsidP="00CC5530">
        <w:pPr>
          <w:pStyle w:val="Rubrik1"/>
          <w:numPr>
            <w:ilvl w:val="0"/>
            <w:numId w:val="0"/>
          </w:numPr>
          <w:ind w:left="357"/>
        </w:pPr>
        <w:bookmarkStart w:id="8" w:name="_Hlk33531725"/>
        <w:r>
          <w:t>Projektrapport</w:t>
        </w:r>
        <w:r w:rsidR="00CF70F0">
          <w:t xml:space="preserve">: </w:t>
        </w:r>
        <w:r w:rsidR="00CF70F0" w:rsidRPr="00CF70F0">
          <w:rPr>
            <w:color w:val="4F81BD" w:themeColor="accent1"/>
          </w:rPr>
          <w:t xml:space="preserve">Projektnamn </w:t>
        </w:r>
      </w:p>
      <w:p w14:paraId="2475DE7A" w14:textId="4365669C"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582201">
          <w:rPr>
            <w:u w:val="single"/>
          </w:rPr>
          <w:t xml:space="preserve">förberedande </w:t>
        </w:r>
        <w:r w:rsidR="00582201" w:rsidRPr="00582201">
          <w:rPr>
            <w:u w:val="single"/>
          </w:rPr>
          <w:t>arbeten</w:t>
        </w:r>
        <w:r w:rsidR="00582201">
          <w:t xml:space="preserve"> </w:t>
        </w:r>
        <w:r w:rsidR="00E36E1F" w:rsidRPr="00582201">
          <w:t>enligt</w:t>
        </w:r>
        <w:r w:rsidR="00E36E1F" w:rsidRPr="00D14BD0">
          <w:t xml:space="preserve">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8"/>
        <w:r w:rsidR="00684EE3" w:rsidRPr="00547A9F">
          <w:rPr>
            <w:sz w:val="32"/>
            <w:szCs w:val="32"/>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1"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6" w15:restartNumberingAfterBreak="0">
    <w:nsid w:val="70FC3A8E"/>
    <w:multiLevelType w:val="hybridMultilevel"/>
    <w:tmpl w:val="254C2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8727785">
    <w:abstractNumId w:val="2"/>
  </w:num>
  <w:num w:numId="2" w16cid:durableId="933438705">
    <w:abstractNumId w:val="0"/>
  </w:num>
  <w:num w:numId="3" w16cid:durableId="178007979">
    <w:abstractNumId w:val="1"/>
  </w:num>
  <w:num w:numId="4" w16cid:durableId="865559323">
    <w:abstractNumId w:val="5"/>
  </w:num>
  <w:num w:numId="5" w16cid:durableId="1441411597">
    <w:abstractNumId w:val="3"/>
  </w:num>
  <w:num w:numId="6" w16cid:durableId="1296981961">
    <w:abstractNumId w:val="6"/>
  </w:num>
  <w:num w:numId="7" w16cid:durableId="2230331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1734F"/>
    <w:rsid w:val="0003006F"/>
    <w:rsid w:val="00030446"/>
    <w:rsid w:val="00031290"/>
    <w:rsid w:val="0003610A"/>
    <w:rsid w:val="0004149E"/>
    <w:rsid w:val="00042BC8"/>
    <w:rsid w:val="0005148D"/>
    <w:rsid w:val="0005668C"/>
    <w:rsid w:val="000615D0"/>
    <w:rsid w:val="00064C19"/>
    <w:rsid w:val="0006500F"/>
    <w:rsid w:val="00075AF8"/>
    <w:rsid w:val="00080B4B"/>
    <w:rsid w:val="000812E6"/>
    <w:rsid w:val="00083699"/>
    <w:rsid w:val="00095BC4"/>
    <w:rsid w:val="000A4CA8"/>
    <w:rsid w:val="000C20C3"/>
    <w:rsid w:val="000C25CF"/>
    <w:rsid w:val="000C3F97"/>
    <w:rsid w:val="000C770B"/>
    <w:rsid w:val="000E57E1"/>
    <w:rsid w:val="000F30BF"/>
    <w:rsid w:val="000F66A3"/>
    <w:rsid w:val="0010596D"/>
    <w:rsid w:val="00122396"/>
    <w:rsid w:val="001267CE"/>
    <w:rsid w:val="001301C6"/>
    <w:rsid w:val="00140493"/>
    <w:rsid w:val="00143987"/>
    <w:rsid w:val="0015566C"/>
    <w:rsid w:val="00157543"/>
    <w:rsid w:val="00157B91"/>
    <w:rsid w:val="00174743"/>
    <w:rsid w:val="00174E26"/>
    <w:rsid w:val="001A3C2D"/>
    <w:rsid w:val="001A6838"/>
    <w:rsid w:val="001A7FEF"/>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5AA1"/>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A4291"/>
    <w:rsid w:val="003B0B23"/>
    <w:rsid w:val="003B1AAE"/>
    <w:rsid w:val="003B587D"/>
    <w:rsid w:val="003C4EB9"/>
    <w:rsid w:val="003C5642"/>
    <w:rsid w:val="003D5DCB"/>
    <w:rsid w:val="003E29B4"/>
    <w:rsid w:val="003E5B23"/>
    <w:rsid w:val="003E6C66"/>
    <w:rsid w:val="003F0FD8"/>
    <w:rsid w:val="003F29E1"/>
    <w:rsid w:val="003F2F2B"/>
    <w:rsid w:val="004049AD"/>
    <w:rsid w:val="00411F3E"/>
    <w:rsid w:val="004126BE"/>
    <w:rsid w:val="00415DF4"/>
    <w:rsid w:val="00426B24"/>
    <w:rsid w:val="00426FAC"/>
    <w:rsid w:val="004278B3"/>
    <w:rsid w:val="00431622"/>
    <w:rsid w:val="00435C6E"/>
    <w:rsid w:val="00441725"/>
    <w:rsid w:val="0046592B"/>
    <w:rsid w:val="004700DD"/>
    <w:rsid w:val="00477A74"/>
    <w:rsid w:val="00483DE1"/>
    <w:rsid w:val="00491ED5"/>
    <w:rsid w:val="004927D7"/>
    <w:rsid w:val="00493570"/>
    <w:rsid w:val="00494588"/>
    <w:rsid w:val="004962F8"/>
    <w:rsid w:val="004A27BA"/>
    <w:rsid w:val="004B087C"/>
    <w:rsid w:val="004D0498"/>
    <w:rsid w:val="004D48F2"/>
    <w:rsid w:val="004E6653"/>
    <w:rsid w:val="004F293E"/>
    <w:rsid w:val="004F7ED3"/>
    <w:rsid w:val="00501E91"/>
    <w:rsid w:val="00516EC2"/>
    <w:rsid w:val="00532D93"/>
    <w:rsid w:val="00533F89"/>
    <w:rsid w:val="00537842"/>
    <w:rsid w:val="00544715"/>
    <w:rsid w:val="00547A9F"/>
    <w:rsid w:val="005541D8"/>
    <w:rsid w:val="005744A3"/>
    <w:rsid w:val="0058185D"/>
    <w:rsid w:val="00582201"/>
    <w:rsid w:val="00582FED"/>
    <w:rsid w:val="005A0361"/>
    <w:rsid w:val="005A15CA"/>
    <w:rsid w:val="005A4745"/>
    <w:rsid w:val="005B7862"/>
    <w:rsid w:val="005C7961"/>
    <w:rsid w:val="005D06C6"/>
    <w:rsid w:val="005D6434"/>
    <w:rsid w:val="005E2693"/>
    <w:rsid w:val="005E4A34"/>
    <w:rsid w:val="005E5E09"/>
    <w:rsid w:val="005E6D02"/>
    <w:rsid w:val="005F0E70"/>
    <w:rsid w:val="0060126C"/>
    <w:rsid w:val="006030FC"/>
    <w:rsid w:val="006148BB"/>
    <w:rsid w:val="00616A01"/>
    <w:rsid w:val="00617DC3"/>
    <w:rsid w:val="00627299"/>
    <w:rsid w:val="006507DD"/>
    <w:rsid w:val="00650C9D"/>
    <w:rsid w:val="00651A5D"/>
    <w:rsid w:val="0067203B"/>
    <w:rsid w:val="00674FB3"/>
    <w:rsid w:val="00684EE3"/>
    <w:rsid w:val="00686289"/>
    <w:rsid w:val="006911A3"/>
    <w:rsid w:val="00695822"/>
    <w:rsid w:val="006A1578"/>
    <w:rsid w:val="006A31CB"/>
    <w:rsid w:val="006A699A"/>
    <w:rsid w:val="006B3A4A"/>
    <w:rsid w:val="006E01E8"/>
    <w:rsid w:val="006E2BB5"/>
    <w:rsid w:val="006F5E4A"/>
    <w:rsid w:val="007227C1"/>
    <w:rsid w:val="00723D0D"/>
    <w:rsid w:val="00725F9E"/>
    <w:rsid w:val="00730C28"/>
    <w:rsid w:val="00732F84"/>
    <w:rsid w:val="00740E58"/>
    <w:rsid w:val="00751113"/>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50E8"/>
    <w:rsid w:val="008164A1"/>
    <w:rsid w:val="00824794"/>
    <w:rsid w:val="00825570"/>
    <w:rsid w:val="00825957"/>
    <w:rsid w:val="008263CF"/>
    <w:rsid w:val="0082693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914AEC"/>
    <w:rsid w:val="00922167"/>
    <w:rsid w:val="009222A5"/>
    <w:rsid w:val="00923E70"/>
    <w:rsid w:val="00925C89"/>
    <w:rsid w:val="00930A3A"/>
    <w:rsid w:val="00934381"/>
    <w:rsid w:val="00934C53"/>
    <w:rsid w:val="00934E9D"/>
    <w:rsid w:val="009462D5"/>
    <w:rsid w:val="00946B09"/>
    <w:rsid w:val="00950B11"/>
    <w:rsid w:val="00967AD4"/>
    <w:rsid w:val="00971CEB"/>
    <w:rsid w:val="00972D64"/>
    <w:rsid w:val="00976C4E"/>
    <w:rsid w:val="009849EA"/>
    <w:rsid w:val="009927E6"/>
    <w:rsid w:val="00994418"/>
    <w:rsid w:val="00994D50"/>
    <w:rsid w:val="009A16A9"/>
    <w:rsid w:val="009A4A93"/>
    <w:rsid w:val="009A4C3D"/>
    <w:rsid w:val="009A4D85"/>
    <w:rsid w:val="009B4C6A"/>
    <w:rsid w:val="009B7E75"/>
    <w:rsid w:val="009D5804"/>
    <w:rsid w:val="009E09CB"/>
    <w:rsid w:val="009E0E76"/>
    <w:rsid w:val="009E1CB8"/>
    <w:rsid w:val="009E1D94"/>
    <w:rsid w:val="009E3815"/>
    <w:rsid w:val="009F7F20"/>
    <w:rsid w:val="00A031FF"/>
    <w:rsid w:val="00A116EE"/>
    <w:rsid w:val="00A15487"/>
    <w:rsid w:val="00A15603"/>
    <w:rsid w:val="00A22BB8"/>
    <w:rsid w:val="00A258A2"/>
    <w:rsid w:val="00A27230"/>
    <w:rsid w:val="00A341B8"/>
    <w:rsid w:val="00A363A8"/>
    <w:rsid w:val="00A469E4"/>
    <w:rsid w:val="00A50E6B"/>
    <w:rsid w:val="00A61192"/>
    <w:rsid w:val="00A671BA"/>
    <w:rsid w:val="00A70E19"/>
    <w:rsid w:val="00A7541B"/>
    <w:rsid w:val="00A838A9"/>
    <w:rsid w:val="00A83901"/>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21E9E"/>
    <w:rsid w:val="00B43C88"/>
    <w:rsid w:val="00B4541F"/>
    <w:rsid w:val="00B560F9"/>
    <w:rsid w:val="00B56294"/>
    <w:rsid w:val="00B734D3"/>
    <w:rsid w:val="00B81115"/>
    <w:rsid w:val="00B84110"/>
    <w:rsid w:val="00B912D9"/>
    <w:rsid w:val="00B94967"/>
    <w:rsid w:val="00BA2DA9"/>
    <w:rsid w:val="00BC6BEC"/>
    <w:rsid w:val="00BD05A0"/>
    <w:rsid w:val="00BD166A"/>
    <w:rsid w:val="00BD1B6E"/>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3566"/>
    <w:rsid w:val="00CB657E"/>
    <w:rsid w:val="00CC2A3F"/>
    <w:rsid w:val="00CC5530"/>
    <w:rsid w:val="00CC72E2"/>
    <w:rsid w:val="00CC7CFE"/>
    <w:rsid w:val="00CD2828"/>
    <w:rsid w:val="00CD6DDB"/>
    <w:rsid w:val="00CF70F0"/>
    <w:rsid w:val="00D004AE"/>
    <w:rsid w:val="00D0099C"/>
    <w:rsid w:val="00D14BD0"/>
    <w:rsid w:val="00D2458C"/>
    <w:rsid w:val="00D253EC"/>
    <w:rsid w:val="00D3005A"/>
    <w:rsid w:val="00D3202A"/>
    <w:rsid w:val="00D37546"/>
    <w:rsid w:val="00D37777"/>
    <w:rsid w:val="00D505A0"/>
    <w:rsid w:val="00D52CAB"/>
    <w:rsid w:val="00D52DB9"/>
    <w:rsid w:val="00D5315D"/>
    <w:rsid w:val="00D54730"/>
    <w:rsid w:val="00D723A4"/>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A120F"/>
    <w:rsid w:val="00EA66B3"/>
    <w:rsid w:val="00EA7F56"/>
    <w:rsid w:val="00EB0014"/>
    <w:rsid w:val="00EB29E6"/>
    <w:rsid w:val="00EC79BD"/>
    <w:rsid w:val="00EC7DE2"/>
    <w:rsid w:val="00ED2AE4"/>
    <w:rsid w:val="00EE3717"/>
    <w:rsid w:val="00EE39BA"/>
    <w:rsid w:val="00EF4805"/>
    <w:rsid w:val="00F008D2"/>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Template>
  <TotalTime>25</TotalTime>
  <Pages>5</Pages>
  <Words>798</Words>
  <Characters>5177</Characters>
  <Application>Microsoft Office Word</Application>
  <DocSecurity>0</DocSecurity>
  <Lines>43</Lines>
  <Paragraphs>11</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5964</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Nelly Jenbrant</cp:lastModifiedBy>
  <cp:revision>5</cp:revision>
  <cp:lastPrinted>2016-08-16T11:39:00Z</cp:lastPrinted>
  <dcterms:created xsi:type="dcterms:W3CDTF">2024-12-23T14:25:00Z</dcterms:created>
  <dcterms:modified xsi:type="dcterms:W3CDTF">2025-02-21T12:40:00Z</dcterms:modified>
</cp:coreProperties>
</file>