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23D1" w14:textId="7DEB8EEB" w:rsidR="008D593B" w:rsidRPr="00F3188F" w:rsidRDefault="008D593B" w:rsidP="008D593B">
      <w:pPr>
        <w:rPr>
          <w:rFonts w:cs="Arial"/>
          <w:b/>
          <w:sz w:val="10"/>
          <w:szCs w:val="10"/>
        </w:rPr>
      </w:pPr>
    </w:p>
    <w:tbl>
      <w:tblPr>
        <w:tblStyle w:val="Tabellrutnt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2834"/>
      </w:tblGrid>
      <w:tr w:rsidR="00751633" w:rsidRPr="00F3188F" w14:paraId="20A487E6" w14:textId="77777777" w:rsidTr="00751633">
        <w:trPr>
          <w:trHeight w:val="423"/>
        </w:trPr>
        <w:tc>
          <w:tcPr>
            <w:tcW w:w="2834" w:type="dxa"/>
          </w:tcPr>
          <w:p w14:paraId="31CD00CD" w14:textId="77777777" w:rsidR="00751633" w:rsidRPr="00695287" w:rsidRDefault="00751633" w:rsidP="00751633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Ansökningsdatum</w:t>
            </w:r>
          </w:p>
        </w:tc>
      </w:tr>
    </w:tbl>
    <w:p w14:paraId="706139F9" w14:textId="77777777" w:rsidR="002D179B" w:rsidRDefault="002D179B" w:rsidP="00751633">
      <w:pPr>
        <w:pStyle w:val="Rubrik1"/>
        <w:rPr>
          <w:rFonts w:ascii="Verdana Pro" w:hAnsi="Verdana Pro" w:cs="Arial"/>
        </w:rPr>
      </w:pPr>
    </w:p>
    <w:p w14:paraId="0E4A73FC" w14:textId="78F52A35" w:rsidR="00535B41" w:rsidRPr="00695287" w:rsidRDefault="001657F8" w:rsidP="00751633">
      <w:pPr>
        <w:pStyle w:val="Rubrik1"/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Ansökan om bidrag för skredsäkring av Göta älv</w:t>
      </w:r>
    </w:p>
    <w:p w14:paraId="0DFE2126" w14:textId="09CF9023" w:rsidR="009B0983" w:rsidRPr="00695287" w:rsidRDefault="009B0983" w:rsidP="00D60F25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Ansökan skickas </w:t>
      </w:r>
      <w:r w:rsidRPr="002C334E">
        <w:rPr>
          <w:rFonts w:ascii="Verdana Pro" w:hAnsi="Verdana Pro" w:cs="Arial"/>
        </w:rPr>
        <w:t xml:space="preserve">till </w:t>
      </w:r>
      <w:hyperlink r:id="rId8" w:history="1">
        <w:r w:rsidR="00151823" w:rsidRPr="002C334E">
          <w:rPr>
            <w:rStyle w:val="Hyperlnk"/>
            <w:rFonts w:ascii="Verdana Pro" w:hAnsi="Verdana Pro" w:cs="Arial"/>
            <w:b/>
          </w:rPr>
          <w:t>sgi@sgi.se</w:t>
        </w:r>
      </w:hyperlink>
      <w:r w:rsidRPr="002C334E">
        <w:rPr>
          <w:rFonts w:ascii="Verdana Pro" w:hAnsi="Verdana Pro" w:cs="Arial"/>
        </w:rPr>
        <w:t>.</w:t>
      </w:r>
      <w:r w:rsidR="00B8627B" w:rsidRPr="00B8627B">
        <w:rPr>
          <w:rFonts w:cs="Arial"/>
        </w:rPr>
        <w:t xml:space="preserve"> </w:t>
      </w:r>
      <w:r w:rsidR="00B8627B" w:rsidRPr="00B8627B">
        <w:rPr>
          <w:rFonts w:ascii="Verdana Pro" w:hAnsi="Verdana Pro" w:cs="Arial"/>
        </w:rPr>
        <w:t>Ange ”Ansökan bidrag DGÄ” i e-postens ämnesrad.</w:t>
      </w:r>
    </w:p>
    <w:p w14:paraId="383482CC" w14:textId="1CA8363E" w:rsidR="004210AA" w:rsidRPr="00695287" w:rsidRDefault="00AF2CA0" w:rsidP="009120EC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S</w:t>
      </w:r>
      <w:r w:rsidR="00C12AAE" w:rsidRPr="00695287">
        <w:rPr>
          <w:rFonts w:ascii="Verdana Pro" w:hAnsi="Verdana Pro" w:cs="Arial"/>
          <w:sz w:val="24"/>
          <w:szCs w:val="24"/>
        </w:rPr>
        <w:t xml:space="preserve">ökande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7E1027" w:rsidRPr="00695287" w14:paraId="37907084" w14:textId="77777777" w:rsidTr="005C2289">
        <w:trPr>
          <w:trHeight w:val="381"/>
        </w:trPr>
        <w:tc>
          <w:tcPr>
            <w:tcW w:w="4744" w:type="dxa"/>
          </w:tcPr>
          <w:p w14:paraId="518AAD97" w14:textId="7DBD972C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Kommun</w:t>
            </w:r>
          </w:p>
        </w:tc>
        <w:tc>
          <w:tcPr>
            <w:tcW w:w="4744" w:type="dxa"/>
            <w:vMerge w:val="restart"/>
          </w:tcPr>
          <w:p w14:paraId="50325FC2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Adress</w:t>
            </w:r>
          </w:p>
        </w:tc>
      </w:tr>
      <w:tr w:rsidR="007E1027" w:rsidRPr="00695287" w14:paraId="037EB36E" w14:textId="77777777" w:rsidTr="005C2289">
        <w:trPr>
          <w:trHeight w:val="415"/>
        </w:trPr>
        <w:tc>
          <w:tcPr>
            <w:tcW w:w="4744" w:type="dxa"/>
          </w:tcPr>
          <w:p w14:paraId="3B394607" w14:textId="78C5B17A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Kontaktperson</w:t>
            </w:r>
          </w:p>
        </w:tc>
        <w:tc>
          <w:tcPr>
            <w:tcW w:w="4744" w:type="dxa"/>
            <w:vMerge/>
          </w:tcPr>
          <w:p w14:paraId="1F405EB9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7E1027" w:rsidRPr="00695287" w14:paraId="05C0B9A2" w14:textId="77777777" w:rsidTr="005C2289">
        <w:trPr>
          <w:trHeight w:val="421"/>
        </w:trPr>
        <w:tc>
          <w:tcPr>
            <w:tcW w:w="4744" w:type="dxa"/>
          </w:tcPr>
          <w:p w14:paraId="2EB63CBB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Telefon</w:t>
            </w:r>
          </w:p>
        </w:tc>
        <w:tc>
          <w:tcPr>
            <w:tcW w:w="4744" w:type="dxa"/>
          </w:tcPr>
          <w:p w14:paraId="2044AD80" w14:textId="77777777" w:rsidR="007E1027" w:rsidRPr="00695287" w:rsidRDefault="007E1027" w:rsidP="007E1027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E-post</w:t>
            </w:r>
          </w:p>
        </w:tc>
      </w:tr>
    </w:tbl>
    <w:p w14:paraId="4D9E1CD2" w14:textId="4F2FDA8F" w:rsidR="006E1E15" w:rsidRPr="00695287" w:rsidRDefault="001C4E73" w:rsidP="001C4E73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O</w:t>
      </w:r>
      <w:r w:rsidR="006E1E15" w:rsidRPr="00695287">
        <w:rPr>
          <w:rFonts w:ascii="Verdana Pro" w:hAnsi="Verdana Pro" w:cs="Arial"/>
          <w:sz w:val="24"/>
          <w:szCs w:val="24"/>
        </w:rPr>
        <w:t>bjekt</w:t>
      </w:r>
      <w:r w:rsidR="00D60F25" w:rsidRPr="00695287">
        <w:rPr>
          <w:rFonts w:ascii="Verdana Pro" w:hAnsi="Verdana Pro" w:cs="Arial"/>
          <w:sz w:val="24"/>
          <w:szCs w:val="24"/>
        </w:rPr>
        <w:t>beskrivning</w:t>
      </w:r>
    </w:p>
    <w:p w14:paraId="1DB48ED6" w14:textId="312AFF86" w:rsidR="00C7526F" w:rsidRPr="00695287" w:rsidRDefault="0005753E" w:rsidP="007F7832">
      <w:pPr>
        <w:tabs>
          <w:tab w:val="left" w:pos="8931"/>
        </w:tabs>
        <w:spacing w:after="60"/>
        <w:rPr>
          <w:rFonts w:ascii="Verdana Pro" w:hAnsi="Verdana Pro" w:cs="Arial"/>
        </w:rPr>
      </w:pPr>
      <w:bookmarkStart w:id="0" w:name="_Hlk67337497"/>
      <w:r w:rsidRPr="0048486A">
        <w:rPr>
          <w:rFonts w:ascii="Verdana Pro" w:hAnsi="Verdana Pro" w:cs="Arial"/>
          <w:sz w:val="18"/>
          <w:szCs w:val="18"/>
        </w:rPr>
        <w:t>Ansökan avser</w:t>
      </w:r>
      <w:r w:rsidR="0046745B" w:rsidRPr="0048486A">
        <w:rPr>
          <w:rFonts w:ascii="Verdana Pro" w:hAnsi="Verdana Pro" w:cs="Arial"/>
          <w:sz w:val="18"/>
          <w:szCs w:val="18"/>
        </w:rPr>
        <w:t xml:space="preserve"> enbar</w:t>
      </w:r>
      <w:r w:rsidR="00AF2CA0" w:rsidRPr="0048486A">
        <w:rPr>
          <w:rFonts w:ascii="Verdana Pro" w:hAnsi="Verdana Pro" w:cs="Arial"/>
          <w:sz w:val="18"/>
          <w:szCs w:val="18"/>
        </w:rPr>
        <w:t>t</w:t>
      </w:r>
      <w:r w:rsidR="005B42E3" w:rsidRPr="0048486A">
        <w:rPr>
          <w:rFonts w:ascii="Verdana Pro" w:hAnsi="Verdana Pro" w:cs="Arial"/>
          <w:sz w:val="18"/>
          <w:szCs w:val="18"/>
        </w:rPr>
        <w:t xml:space="preserve"> </w:t>
      </w:r>
      <w:r w:rsidR="0046745B" w:rsidRPr="0048486A">
        <w:rPr>
          <w:rFonts w:ascii="Verdana Pro" w:hAnsi="Verdana Pro" w:cs="Arial"/>
          <w:sz w:val="18"/>
          <w:szCs w:val="18"/>
        </w:rPr>
        <w:t>att minska sannolikheten för skred under befintliga förhållanden</w:t>
      </w:r>
      <w:r w:rsidR="00BB1257">
        <w:rPr>
          <w:rFonts w:ascii="Verdana Pro" w:hAnsi="Verdana Pro" w:cs="Arial"/>
          <w:sz w:val="18"/>
          <w:szCs w:val="18"/>
        </w:rPr>
        <w:t>.</w:t>
      </w:r>
      <w:r w:rsidR="003B6A2B" w:rsidRPr="0048486A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Cs w:val="24"/>
          </w:rPr>
          <w:id w:val="-2009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37783" w:rsidRPr="008817EF">
        <w:rPr>
          <w:rFonts w:ascii="Verdana Pro" w:hAnsi="Verdana Pro" w:cs="Arial"/>
          <w:sz w:val="18"/>
          <w:szCs w:val="18"/>
        </w:rPr>
        <w:t xml:space="preserve"> </w:t>
      </w:r>
      <w:r w:rsidRPr="0048486A">
        <w:rPr>
          <w:rFonts w:ascii="Verdana Pro" w:hAnsi="Verdana Pro" w:cs="Arial"/>
          <w:sz w:val="18"/>
          <w:szCs w:val="18"/>
        </w:rPr>
        <w:t>Ansökan avser viss andel av kostnad</w:t>
      </w:r>
      <w:r w:rsidR="00D367A7" w:rsidRPr="0048486A">
        <w:rPr>
          <w:rFonts w:ascii="Verdana Pro" w:hAnsi="Verdana Pro" w:cs="Arial"/>
          <w:sz w:val="18"/>
          <w:szCs w:val="18"/>
        </w:rPr>
        <w:t>en</w:t>
      </w:r>
      <w:r w:rsidRPr="0048486A">
        <w:rPr>
          <w:rFonts w:ascii="Verdana Pro" w:hAnsi="Verdana Pro" w:cs="Arial"/>
          <w:sz w:val="18"/>
          <w:szCs w:val="18"/>
        </w:rPr>
        <w:t xml:space="preserve"> för att minska sannolikhet</w:t>
      </w:r>
      <w:r w:rsidR="00D367A7" w:rsidRPr="0048486A">
        <w:rPr>
          <w:rFonts w:ascii="Verdana Pro" w:hAnsi="Verdana Pro" w:cs="Arial"/>
          <w:sz w:val="18"/>
          <w:szCs w:val="18"/>
        </w:rPr>
        <w:t>en</w:t>
      </w:r>
      <w:r w:rsidRPr="0048486A">
        <w:rPr>
          <w:rFonts w:ascii="Verdana Pro" w:hAnsi="Verdana Pro" w:cs="Arial"/>
          <w:sz w:val="18"/>
          <w:szCs w:val="18"/>
        </w:rPr>
        <w:t xml:space="preserve"> för skred vid nybyggnation</w:t>
      </w:r>
      <w:r w:rsidR="003B6A2B" w:rsidRPr="00695287">
        <w:rPr>
          <w:rFonts w:ascii="Verdana Pro" w:hAnsi="Verdana Pro" w:cs="Arial"/>
        </w:rPr>
        <w:t xml:space="preserve"> </w:t>
      </w:r>
      <w:r w:rsidR="003B6A2B"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-121888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32D86629" w14:textId="77777777" w:rsidR="00942A33" w:rsidRPr="00695287" w:rsidRDefault="00942A33" w:rsidP="0005753E">
      <w:pPr>
        <w:rPr>
          <w:rFonts w:ascii="Verdana Pro" w:hAnsi="Verdana Pro" w:cs="Arial"/>
        </w:rPr>
      </w:pPr>
    </w:p>
    <w:tbl>
      <w:tblPr>
        <w:tblStyle w:val="Tabellrutnt"/>
        <w:tblW w:w="9498" w:type="dxa"/>
        <w:tblLook w:val="04A0" w:firstRow="1" w:lastRow="0" w:firstColumn="1" w:lastColumn="0" w:noHBand="0" w:noVBand="1"/>
      </w:tblPr>
      <w:tblGrid>
        <w:gridCol w:w="4162"/>
        <w:gridCol w:w="2642"/>
        <w:gridCol w:w="2694"/>
      </w:tblGrid>
      <w:tr w:rsidR="002A10DD" w:rsidRPr="00695287" w14:paraId="3A65234A" w14:textId="553247A3" w:rsidTr="002A10DD"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F223" w14:textId="77777777" w:rsidR="002A10DD" w:rsidRPr="00695287" w:rsidRDefault="002A10DD" w:rsidP="00294AB1">
            <w:pPr>
              <w:rPr>
                <w:rFonts w:ascii="Verdana Pro" w:hAnsi="Verdana Pro" w:cs="Arial"/>
                <w:b/>
              </w:rPr>
            </w:pPr>
            <w:r w:rsidRPr="00695287">
              <w:rPr>
                <w:rFonts w:ascii="Verdana Pro" w:hAnsi="Verdana Pro" w:cs="Arial"/>
                <w:b/>
              </w:rPr>
              <w:t>Objekt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7FCE7E2" w14:textId="58B457E1" w:rsidR="002A10DD" w:rsidRPr="00695287" w:rsidRDefault="002A10DD" w:rsidP="002A10DD">
            <w:pPr>
              <w:jc w:val="center"/>
              <w:rPr>
                <w:rFonts w:ascii="Verdana Pro" w:hAnsi="Verdana Pro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F313C8" w14:textId="763E6B1E" w:rsidR="002A10DD" w:rsidRPr="00695287" w:rsidRDefault="002A10DD" w:rsidP="002A10DD">
            <w:pPr>
              <w:jc w:val="center"/>
              <w:rPr>
                <w:rFonts w:ascii="Verdana Pro" w:hAnsi="Verdana Pro" w:cs="Arial"/>
                <w:b/>
              </w:rPr>
            </w:pPr>
            <w:r>
              <w:rPr>
                <w:rFonts w:ascii="Verdana Pro" w:hAnsi="Verdana Pro" w:cs="Arial"/>
                <w:b/>
              </w:rPr>
              <w:t xml:space="preserve">Belopp </w:t>
            </w:r>
            <w:r w:rsidR="008E317E">
              <w:rPr>
                <w:rFonts w:ascii="Verdana Pro" w:hAnsi="Verdana Pro" w:cs="Arial"/>
                <w:b/>
              </w:rPr>
              <w:t>för bidrag</w:t>
            </w:r>
          </w:p>
        </w:tc>
      </w:tr>
      <w:tr w:rsidR="002A10DD" w:rsidRPr="00695287" w14:paraId="38AEBC6E" w14:textId="77777777" w:rsidTr="008E317E"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7B030" w14:textId="1D603EA0" w:rsidR="002A10DD" w:rsidRPr="00695287" w:rsidRDefault="002A10DD" w:rsidP="00294AB1">
            <w:pPr>
              <w:rPr>
                <w:rFonts w:ascii="Verdana Pro" w:hAnsi="Verdana Pro" w:cs="Arial"/>
                <w:szCs w:val="22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F0744" w14:textId="199C277C" w:rsidR="002A10DD" w:rsidRPr="00695287" w:rsidRDefault="002A10DD" w:rsidP="00294AB1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935A" w14:textId="135FD473" w:rsidR="002A10DD" w:rsidRPr="00695287" w:rsidRDefault="002A10DD" w:rsidP="002A10DD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  <w:r>
              <w:rPr>
                <w:rFonts w:ascii="Verdana Pro" w:hAnsi="Verdana Pro" w:cs="Arial"/>
                <w:sz w:val="16"/>
                <w:szCs w:val="16"/>
              </w:rPr>
              <w:t>[tkr]</w:t>
            </w:r>
          </w:p>
        </w:tc>
      </w:tr>
      <w:tr w:rsidR="002A10DD" w:rsidRPr="00695287" w14:paraId="432953BB" w14:textId="77777777" w:rsidTr="008E317E">
        <w:trPr>
          <w:trHeight w:val="401"/>
        </w:trPr>
        <w:tc>
          <w:tcPr>
            <w:tcW w:w="4162" w:type="dxa"/>
            <w:tcBorders>
              <w:right w:val="nil"/>
            </w:tcBorders>
          </w:tcPr>
          <w:p w14:paraId="227F9FB4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E8AC5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83D079E" w14:textId="77777777" w:rsidR="002A10DD" w:rsidRPr="00695287" w:rsidRDefault="002A10DD" w:rsidP="00E86103">
            <w:pPr>
              <w:rPr>
                <w:rFonts w:ascii="Verdana Pro" w:hAnsi="Verdana Pro" w:cs="Arial"/>
              </w:rPr>
            </w:pPr>
          </w:p>
        </w:tc>
      </w:tr>
    </w:tbl>
    <w:p w14:paraId="237DFA69" w14:textId="77777777" w:rsidR="00942A33" w:rsidRPr="00695287" w:rsidRDefault="00942A33" w:rsidP="00E86103">
      <w:pPr>
        <w:rPr>
          <w:rFonts w:ascii="Verdana Pro" w:hAnsi="Verdana Pro" w:cs="Arial"/>
          <w:sz w:val="16"/>
          <w:szCs w:val="16"/>
        </w:rPr>
      </w:pPr>
    </w:p>
    <w:p w14:paraId="59BF57C3" w14:textId="4D4809D6" w:rsidR="00ED7A57" w:rsidRPr="00514A78" w:rsidRDefault="00ED7A57" w:rsidP="005E380A">
      <w:pPr>
        <w:ind w:left="567" w:hanging="425"/>
        <w:rPr>
          <w:rFonts w:ascii="Verdana Pro" w:hAnsi="Verdana Pro" w:cs="Arial"/>
          <w:sz w:val="16"/>
          <w:szCs w:val="16"/>
        </w:rPr>
      </w:pPr>
      <w:r>
        <w:rPr>
          <w:rFonts w:ascii="Verdana Pro" w:hAnsi="Verdana Pro" w:cs="Arial"/>
          <w:sz w:val="16"/>
          <w:szCs w:val="16"/>
        </w:rPr>
        <w:t xml:space="preserve">   </w:t>
      </w:r>
      <w:r w:rsidR="005E380A" w:rsidRPr="002C334E">
        <w:rPr>
          <w:rFonts w:ascii="Verdana Pro" w:hAnsi="Verdana Pro" w:cs="Arial"/>
          <w:sz w:val="16"/>
          <w:szCs w:val="16"/>
        </w:rPr>
        <w:t>Ökade kostnader till följd av förändrade förhållanden eller nybyggnation är inte bidrags</w:t>
      </w:r>
      <w:r w:rsidR="00B325A1">
        <w:rPr>
          <w:rFonts w:ascii="Verdana Pro" w:hAnsi="Verdana Pro" w:cs="Arial"/>
          <w:sz w:val="16"/>
          <w:szCs w:val="16"/>
        </w:rPr>
        <w:t>berättigade</w:t>
      </w:r>
      <w:r w:rsidR="005E380A" w:rsidRPr="002C334E">
        <w:rPr>
          <w:rFonts w:ascii="Verdana Pro" w:hAnsi="Verdana Pro" w:cs="Arial"/>
          <w:sz w:val="16"/>
          <w:szCs w:val="16"/>
        </w:rPr>
        <w:t>.</w:t>
      </w:r>
      <w:r w:rsidRPr="00514A78">
        <w:rPr>
          <w:rFonts w:ascii="Verdana Pro" w:hAnsi="Verdana Pro" w:cs="Arial"/>
          <w:sz w:val="16"/>
          <w:szCs w:val="16"/>
        </w:rPr>
        <w:t xml:space="preserve"> </w:t>
      </w:r>
      <w:bookmarkEnd w:id="0"/>
    </w:p>
    <w:p w14:paraId="51638F97" w14:textId="73887FE6" w:rsidR="00B8627B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569F97E9" w14:textId="43939B23" w:rsidR="00B8627B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4EE294FE" w14:textId="77777777" w:rsidR="00B8627B" w:rsidRPr="00B8627B" w:rsidRDefault="00B8627B" w:rsidP="00B8627B">
      <w:pPr>
        <w:rPr>
          <w:rFonts w:ascii="Verdana Pro" w:hAnsi="Verdana Pro" w:cs="Arial"/>
        </w:rPr>
      </w:pPr>
      <w:bookmarkStart w:id="1" w:name="_Hlk75204157"/>
      <w:r w:rsidRPr="00B8627B">
        <w:rPr>
          <w:rFonts w:ascii="Verdana Pro" w:hAnsi="Verdana Pro" w:cs="Arial"/>
        </w:rPr>
        <w:t xml:space="preserve">Stödberättigande kostnader är: </w:t>
      </w:r>
    </w:p>
    <w:p w14:paraId="657ABC7F" w14:textId="77777777" w:rsidR="00B8627B" w:rsidRPr="00B8627B" w:rsidRDefault="00B8627B" w:rsidP="00B8627B">
      <w:pPr>
        <w:rPr>
          <w:rFonts w:ascii="Verdana Pro" w:hAnsi="Verdana Pro" w:cs="Arial"/>
        </w:rPr>
      </w:pPr>
    </w:p>
    <w:p w14:paraId="7183AD06" w14:textId="44A80AF5" w:rsidR="000A6279" w:rsidRPr="000A6279" w:rsidRDefault="003669E5" w:rsidP="000A6279">
      <w:pPr>
        <w:pStyle w:val="Liststycke"/>
        <w:numPr>
          <w:ilvl w:val="0"/>
          <w:numId w:val="6"/>
        </w:numPr>
        <w:rPr>
          <w:rFonts w:ascii="Verdana Pro" w:hAnsi="Verdana Pro"/>
        </w:rPr>
      </w:pPr>
      <w:bookmarkStart w:id="2" w:name="_Hlk75169651"/>
      <w:r w:rsidRPr="000A6279">
        <w:rPr>
          <w:rFonts w:ascii="Verdana Pro" w:hAnsi="Verdana Pro" w:cs="Arial"/>
        </w:rPr>
        <w:t>Projektledning</w:t>
      </w:r>
      <w:r w:rsidR="000A6279" w:rsidRPr="000A6279">
        <w:rPr>
          <w:rFonts w:ascii="Verdana Pro" w:hAnsi="Verdana Pro" w:cs="Arial"/>
        </w:rPr>
        <w:t xml:space="preserve"> och administrationskostnader</w:t>
      </w:r>
      <w:r w:rsidRPr="000A6279">
        <w:rPr>
          <w:rFonts w:ascii="Verdana Pro" w:hAnsi="Verdana Pro" w:cs="Arial"/>
        </w:rPr>
        <w:t xml:space="preserve"> (inhyrd eller </w:t>
      </w:r>
      <w:r w:rsidR="00AD41EF">
        <w:rPr>
          <w:rFonts w:ascii="Verdana Pro" w:hAnsi="Verdana Pro" w:cs="Arial"/>
        </w:rPr>
        <w:t>kommunens</w:t>
      </w:r>
      <w:r w:rsidR="000A6279" w:rsidRPr="000A6279">
        <w:rPr>
          <w:rFonts w:ascii="Verdana Pro" w:hAnsi="Verdana Pro" w:cs="Arial"/>
        </w:rPr>
        <w:t xml:space="preserve"> </w:t>
      </w:r>
      <w:r w:rsidRPr="000A6279">
        <w:rPr>
          <w:rFonts w:ascii="Verdana Pro" w:hAnsi="Verdana Pro" w:cs="Arial"/>
        </w:rPr>
        <w:t>egen)</w:t>
      </w:r>
      <w:r w:rsidR="000A6279" w:rsidRPr="000A6279">
        <w:rPr>
          <w:rFonts w:ascii="Verdana Pro" w:hAnsi="Verdana Pro" w:cs="Arial"/>
        </w:rPr>
        <w:t xml:space="preserve"> </w:t>
      </w:r>
      <w:r w:rsidR="000A6279" w:rsidRPr="000A6279">
        <w:rPr>
          <w:rFonts w:ascii="Verdana Pro" w:hAnsi="Verdana Pro"/>
        </w:rPr>
        <w:t xml:space="preserve"> </w:t>
      </w:r>
      <w:r w:rsidR="000A6279">
        <w:rPr>
          <w:rFonts w:ascii="Verdana Pro" w:hAnsi="Verdana Pro"/>
        </w:rPr>
        <w:br/>
      </w:r>
      <w:r w:rsidR="000A6279" w:rsidRPr="000A6279">
        <w:rPr>
          <w:rFonts w:ascii="Verdana Pro" w:hAnsi="Verdana Pro"/>
        </w:rPr>
        <w:t>Ersättning av OH-kostnader medges med full täckning för OH-kostnader exklusive vinstpåslag på kommunens egna timkostnader. Till OH räknas gemensam styrning, samordning, administration och lokaler.</w:t>
      </w:r>
    </w:p>
    <w:bookmarkEnd w:id="2"/>
    <w:bookmarkEnd w:id="1"/>
    <w:p w14:paraId="0BB913FD" w14:textId="6391BA83" w:rsidR="003669E5" w:rsidRDefault="003669E5" w:rsidP="000A6279">
      <w:pPr>
        <w:pStyle w:val="Liststycke"/>
        <w:suppressAutoHyphens w:val="0"/>
        <w:spacing w:after="160" w:line="256" w:lineRule="auto"/>
        <w:rPr>
          <w:rFonts w:ascii="Verdana Pro" w:hAnsi="Verdana Pro" w:cs="Arial"/>
        </w:rPr>
      </w:pPr>
    </w:p>
    <w:p w14:paraId="7BF15F1D" w14:textId="38D639A2" w:rsidR="00B8627B" w:rsidRPr="00131CAA" w:rsidRDefault="00B8627B" w:rsidP="00B8627B">
      <w:pPr>
        <w:pStyle w:val="Liststycke"/>
        <w:numPr>
          <w:ilvl w:val="0"/>
          <w:numId w:val="5"/>
        </w:numPr>
        <w:suppressAutoHyphens w:val="0"/>
        <w:spacing w:after="160" w:line="256" w:lineRule="auto"/>
        <w:rPr>
          <w:rFonts w:ascii="Verdana Pro" w:hAnsi="Verdana Pro" w:cs="Arial"/>
        </w:rPr>
      </w:pPr>
      <w:r w:rsidRPr="003669E5">
        <w:rPr>
          <w:rFonts w:ascii="Verdana Pro" w:hAnsi="Verdana Pro" w:cs="Arial"/>
        </w:rPr>
        <w:t>Geoteknisk utredning av konsult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678"/>
        <w:gridCol w:w="2410"/>
        <w:gridCol w:w="567"/>
        <w:gridCol w:w="1841"/>
      </w:tblGrid>
      <w:tr w:rsidR="00B8627B" w:rsidRPr="00B8627B" w14:paraId="6BCCF66E" w14:textId="77777777" w:rsidTr="00070A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DB23" w14:textId="77777777" w:rsidR="00B8627B" w:rsidRPr="00B8627B" w:rsidRDefault="00B8627B" w:rsidP="00070A6D">
            <w:pPr>
              <w:rPr>
                <w:rFonts w:ascii="Verdana Pro" w:hAnsi="Verdana Pro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5B470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  <w:b/>
              </w:rPr>
            </w:pPr>
            <w:r w:rsidRPr="00B8627B">
              <w:rPr>
                <w:rFonts w:ascii="Verdana Pro" w:hAnsi="Verdana Pro" w:cs="Arial"/>
                <w:b/>
              </w:rPr>
              <w:t>Startdatum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2E17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  <w:b/>
              </w:rPr>
            </w:pPr>
            <w:r w:rsidRPr="00B8627B">
              <w:rPr>
                <w:rFonts w:ascii="Verdana Pro" w:hAnsi="Verdana Pro" w:cs="Arial"/>
                <w:b/>
              </w:rPr>
              <w:t>Slutdatum</w:t>
            </w:r>
          </w:p>
        </w:tc>
      </w:tr>
      <w:tr w:rsidR="00B8627B" w:rsidRPr="00B8627B" w14:paraId="0454FD30" w14:textId="77777777" w:rsidTr="00070A6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6BE24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93F5F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1069D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78C7B" w14:textId="77777777" w:rsidR="00B8627B" w:rsidRPr="00B8627B" w:rsidRDefault="00B8627B" w:rsidP="00070A6D">
            <w:pPr>
              <w:jc w:val="center"/>
              <w:rPr>
                <w:rFonts w:ascii="Verdana Pro" w:hAnsi="Verdana Pro" w:cs="Arial"/>
              </w:rPr>
            </w:pPr>
          </w:p>
        </w:tc>
      </w:tr>
      <w:tr w:rsidR="00B8627B" w:rsidRPr="00B8627B" w14:paraId="376F5D60" w14:textId="77777777" w:rsidTr="00070A6D">
        <w:trPr>
          <w:trHeight w:val="401"/>
        </w:trPr>
        <w:tc>
          <w:tcPr>
            <w:tcW w:w="4678" w:type="dxa"/>
          </w:tcPr>
          <w:p w14:paraId="4B81DE3F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  <w:r w:rsidRPr="00B8627B">
              <w:rPr>
                <w:rFonts w:ascii="Verdana Pro" w:hAnsi="Verdana Pro" w:cs="Arial"/>
              </w:rPr>
              <w:t>Projekttid</w:t>
            </w:r>
          </w:p>
        </w:tc>
        <w:tc>
          <w:tcPr>
            <w:tcW w:w="2410" w:type="dxa"/>
          </w:tcPr>
          <w:p w14:paraId="5037FF7C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  <w:tc>
          <w:tcPr>
            <w:tcW w:w="2408" w:type="dxa"/>
            <w:gridSpan w:val="2"/>
          </w:tcPr>
          <w:p w14:paraId="0F5127C5" w14:textId="77777777" w:rsidR="00B8627B" w:rsidRPr="00B8627B" w:rsidRDefault="00B8627B" w:rsidP="00070A6D">
            <w:pPr>
              <w:rPr>
                <w:rFonts w:ascii="Verdana Pro" w:hAnsi="Verdana Pro" w:cs="Arial"/>
              </w:rPr>
            </w:pPr>
          </w:p>
        </w:tc>
      </w:tr>
    </w:tbl>
    <w:p w14:paraId="465DF72E" w14:textId="77777777" w:rsidR="00B8627B" w:rsidRPr="00B8627B" w:rsidRDefault="00B8627B" w:rsidP="00B8627B">
      <w:pPr>
        <w:rPr>
          <w:rFonts w:ascii="Verdana Pro" w:hAnsi="Verdana Pro" w:cs="Arial"/>
        </w:rPr>
      </w:pPr>
    </w:p>
    <w:p w14:paraId="1DE0683E" w14:textId="77777777" w:rsidR="00B8627B" w:rsidRPr="00F3188F" w:rsidRDefault="00B8627B" w:rsidP="00B8627B">
      <w:pPr>
        <w:rPr>
          <w:rFonts w:cs="Arial"/>
          <w:sz w:val="16"/>
          <w:szCs w:val="16"/>
        </w:rPr>
      </w:pPr>
    </w:p>
    <w:p w14:paraId="10B37139" w14:textId="77777777" w:rsidR="00B8627B" w:rsidRPr="00695287" w:rsidRDefault="00B8627B" w:rsidP="00B8627B">
      <w:pPr>
        <w:rPr>
          <w:rFonts w:ascii="Verdana Pro" w:hAnsi="Verdana Pro" w:cs="Arial"/>
          <w:sz w:val="16"/>
          <w:szCs w:val="16"/>
        </w:rPr>
      </w:pPr>
    </w:p>
    <w:p w14:paraId="6B3ECBA6" w14:textId="77777777" w:rsidR="005C2289" w:rsidRPr="00695287" w:rsidRDefault="005C2289" w:rsidP="005C2289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lastRenderedPageBreak/>
        <w:t>Övrig finansiering</w:t>
      </w:r>
    </w:p>
    <w:p w14:paraId="6317832F" w14:textId="05A21E33" w:rsidR="005C2289" w:rsidRPr="00695287" w:rsidRDefault="005C2289" w:rsidP="003B6A2B">
      <w:pPr>
        <w:tabs>
          <w:tab w:val="left" w:pos="7230"/>
          <w:tab w:val="left" w:pos="8789"/>
        </w:tabs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Har annan finansiering sökts för ovanstående ansökningsobjekt?</w:t>
      </w:r>
      <w:r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3338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B6A2B" w:rsidRPr="00695287">
        <w:rPr>
          <w:rFonts w:ascii="Verdana Pro" w:hAnsi="Verdana Pro" w:cs="Arial"/>
        </w:rPr>
        <w:t xml:space="preserve"> Nej </w:t>
      </w:r>
      <w:r w:rsidR="003B6A2B" w:rsidRPr="00695287">
        <w:rPr>
          <w:rFonts w:ascii="Verdana Pro" w:hAnsi="Verdana Pro" w:cs="Arial"/>
        </w:rPr>
        <w:tab/>
      </w:r>
      <w:sdt>
        <w:sdtPr>
          <w:rPr>
            <w:rFonts w:cstheme="minorHAnsi"/>
            <w:szCs w:val="24"/>
          </w:rPr>
          <w:id w:val="-9462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8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B6A2B" w:rsidRPr="00695287">
        <w:rPr>
          <w:rFonts w:ascii="Verdana Pro" w:hAnsi="Verdana Pro" w:cs="Arial"/>
        </w:rPr>
        <w:t xml:space="preserve"> Ja:</w:t>
      </w:r>
    </w:p>
    <w:p w14:paraId="181080DC" w14:textId="77777777" w:rsidR="005C2289" w:rsidRPr="00695287" w:rsidRDefault="005C2289" w:rsidP="005C2289">
      <w:pPr>
        <w:rPr>
          <w:rFonts w:ascii="Verdana Pro" w:hAnsi="Verdana Pro" w:cs="Aria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678"/>
        <w:gridCol w:w="1985"/>
        <w:gridCol w:w="1004"/>
        <w:gridCol w:w="1826"/>
      </w:tblGrid>
      <w:tr w:rsidR="005C2289" w:rsidRPr="00695287" w14:paraId="7E08CC4A" w14:textId="77777777" w:rsidTr="00BC4C70">
        <w:trPr>
          <w:trHeight w:val="429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C4925" w14:textId="77777777" w:rsidR="005C2289" w:rsidRPr="00695287" w:rsidRDefault="005C2289" w:rsidP="001D57CA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>Objekt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E662" w14:textId="68A8498A" w:rsidR="005C2289" w:rsidRPr="00695287" w:rsidRDefault="005C2289" w:rsidP="001D57CA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 xml:space="preserve">Bidrag </w:t>
            </w:r>
            <w:r w:rsidR="00BC4C70" w:rsidRPr="00695287">
              <w:rPr>
                <w:rFonts w:ascii="Verdana Pro" w:hAnsi="Verdana Pro" w:cs="Arial"/>
                <w:b/>
              </w:rPr>
              <w:t>an</w:t>
            </w:r>
            <w:r w:rsidRPr="00695287">
              <w:rPr>
                <w:rFonts w:ascii="Verdana Pro" w:hAnsi="Verdana Pro" w:cs="Arial"/>
                <w:b/>
              </w:rPr>
              <w:t>sökt hos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248E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  <w:b/>
              </w:rPr>
              <w:t xml:space="preserve">Beviljat </w:t>
            </w:r>
            <w:r w:rsidRPr="00695287">
              <w:rPr>
                <w:rFonts w:ascii="Verdana Pro" w:hAnsi="Verdana Pro" w:cs="Arial"/>
                <w:sz w:val="16"/>
                <w:szCs w:val="16"/>
              </w:rPr>
              <w:t>(ja/nej)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C2516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  <w:b/>
              </w:rPr>
            </w:pPr>
            <w:r w:rsidRPr="00695287">
              <w:rPr>
                <w:rFonts w:ascii="Verdana Pro" w:hAnsi="Verdana Pro" w:cs="Arial"/>
                <w:b/>
              </w:rPr>
              <w:t>Belopp</w:t>
            </w:r>
          </w:p>
          <w:p w14:paraId="0D07C477" w14:textId="77777777" w:rsidR="005C2289" w:rsidRPr="00695287" w:rsidRDefault="005C2289" w:rsidP="001D57CA">
            <w:pPr>
              <w:jc w:val="center"/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[tkr]</w:t>
            </w:r>
          </w:p>
        </w:tc>
      </w:tr>
      <w:tr w:rsidR="005C2289" w:rsidRPr="00695287" w14:paraId="07BC9185" w14:textId="77777777" w:rsidTr="00BC4C70">
        <w:trPr>
          <w:trHeight w:val="383"/>
        </w:trPr>
        <w:tc>
          <w:tcPr>
            <w:tcW w:w="4678" w:type="dxa"/>
            <w:tcBorders>
              <w:top w:val="single" w:sz="4" w:space="0" w:color="auto"/>
            </w:tcBorders>
          </w:tcPr>
          <w:p w14:paraId="32922287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436166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52FC3D0D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31BF0200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tr w:rsidR="005C2289" w:rsidRPr="00695287" w14:paraId="52429CF2" w14:textId="77777777" w:rsidTr="00BC4C70">
        <w:trPr>
          <w:trHeight w:val="404"/>
        </w:trPr>
        <w:tc>
          <w:tcPr>
            <w:tcW w:w="4678" w:type="dxa"/>
          </w:tcPr>
          <w:p w14:paraId="682754C9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EC8912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8536083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14:paraId="11AA6DCA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tr w:rsidR="005C2289" w:rsidRPr="00695287" w14:paraId="42C13BD4" w14:textId="77777777" w:rsidTr="00BC4C70">
        <w:trPr>
          <w:trHeight w:val="404"/>
        </w:trPr>
        <w:tc>
          <w:tcPr>
            <w:tcW w:w="4678" w:type="dxa"/>
          </w:tcPr>
          <w:p w14:paraId="608BE374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A1B66C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14:paraId="63E052E8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1826" w:type="dxa"/>
          </w:tcPr>
          <w:p w14:paraId="2FD969EB" w14:textId="77777777" w:rsidR="005C2289" w:rsidRPr="00695287" w:rsidRDefault="005C2289" w:rsidP="001D57CA">
            <w:pPr>
              <w:rPr>
                <w:rFonts w:ascii="Verdana Pro" w:hAnsi="Verdana Pro" w:cs="Arial"/>
                <w:sz w:val="18"/>
                <w:szCs w:val="18"/>
              </w:rPr>
            </w:pPr>
          </w:p>
        </w:tc>
      </w:tr>
    </w:tbl>
    <w:p w14:paraId="17F9CDE4" w14:textId="77777777" w:rsidR="00B8627B" w:rsidRDefault="00B8627B" w:rsidP="00B8627B">
      <w:pPr>
        <w:suppressAutoHyphens w:val="0"/>
        <w:spacing w:after="160" w:line="259" w:lineRule="auto"/>
        <w:rPr>
          <w:rFonts w:ascii="Verdana Pro" w:hAnsi="Verdana Pro" w:cs="Arial"/>
          <w:sz w:val="24"/>
          <w:szCs w:val="24"/>
        </w:rPr>
      </w:pPr>
    </w:p>
    <w:p w14:paraId="171FCC61" w14:textId="1C05722C" w:rsidR="00630798" w:rsidRPr="00B8627B" w:rsidRDefault="00630798" w:rsidP="00B8627B">
      <w:pPr>
        <w:suppressAutoHyphens w:val="0"/>
        <w:spacing w:after="160" w:line="259" w:lineRule="auto"/>
        <w:rPr>
          <w:rFonts w:eastAsiaTheme="majorEastAsia" w:cs="Arial"/>
          <w:b/>
          <w:sz w:val="24"/>
          <w:szCs w:val="24"/>
        </w:rPr>
      </w:pPr>
      <w:r w:rsidRPr="00B8627B">
        <w:rPr>
          <w:rFonts w:ascii="Verdana Pro" w:hAnsi="Verdana Pro" w:cs="Arial"/>
          <w:b/>
          <w:sz w:val="24"/>
          <w:szCs w:val="24"/>
        </w:rPr>
        <w:t xml:space="preserve">Beskrivning av </w:t>
      </w:r>
      <w:r w:rsidR="00B57694" w:rsidRPr="00B8627B">
        <w:rPr>
          <w:rFonts w:ascii="Verdana Pro" w:hAnsi="Verdana Pro" w:cs="Arial"/>
          <w:b/>
          <w:sz w:val="24"/>
          <w:szCs w:val="24"/>
        </w:rPr>
        <w:t>utredning</w:t>
      </w:r>
    </w:p>
    <w:p w14:paraId="39F05C03" w14:textId="05673F75" w:rsidR="007E1027" w:rsidRPr="00695287" w:rsidRDefault="00630798" w:rsidP="007E1027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B</w:t>
      </w:r>
      <w:r w:rsidR="00627D39" w:rsidRPr="00695287">
        <w:rPr>
          <w:rFonts w:ascii="Verdana Pro" w:hAnsi="Verdana Pro" w:cs="Arial"/>
        </w:rPr>
        <w:t>eskriv</w:t>
      </w:r>
      <w:r w:rsidR="00B57694" w:rsidRPr="00695287">
        <w:rPr>
          <w:rFonts w:ascii="Verdana Pro" w:hAnsi="Verdana Pro" w:cs="Arial"/>
        </w:rPr>
        <w:t xml:space="preserve"> sammanfattat</w:t>
      </w:r>
      <w:r w:rsidR="007E1027" w:rsidRPr="00695287">
        <w:rPr>
          <w:rFonts w:ascii="Verdana Pro" w:hAnsi="Verdana Pro" w:cs="Arial"/>
        </w:rPr>
        <w:t xml:space="preserve"> </w:t>
      </w:r>
      <w:r w:rsidR="00B57694" w:rsidRPr="00695287">
        <w:rPr>
          <w:rFonts w:ascii="Verdana Pro" w:hAnsi="Verdana Pro" w:cs="Arial"/>
        </w:rPr>
        <w:t>utredningen</w:t>
      </w:r>
      <w:r w:rsidR="007E1027" w:rsidRPr="00695287">
        <w:rPr>
          <w:rFonts w:ascii="Verdana Pro" w:hAnsi="Verdana Pro" w:cs="Arial"/>
        </w:rPr>
        <w:t xml:space="preserve"> samt hur den uppfyller bidragsförordning SFS 2018:213</w:t>
      </w:r>
      <w:r w:rsidR="00B57694" w:rsidRPr="00695287">
        <w:rPr>
          <w:rFonts w:ascii="Verdana Pro" w:hAnsi="Verdana Pro" w:cs="Arial"/>
        </w:rPr>
        <w:t>, inklusive</w:t>
      </w:r>
      <w:r w:rsidR="00B93676" w:rsidRPr="00695287">
        <w:rPr>
          <w:rFonts w:ascii="Verdana Pro" w:hAnsi="Verdana Pro" w:cs="Arial"/>
        </w:rPr>
        <w:t>:</w:t>
      </w:r>
    </w:p>
    <w:p w14:paraId="5506B076" w14:textId="661F842D" w:rsidR="00990009" w:rsidRPr="00695287" w:rsidRDefault="00B93676" w:rsidP="00630798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u</w:t>
      </w:r>
      <w:r w:rsidR="00B57694" w:rsidRPr="00695287">
        <w:rPr>
          <w:rFonts w:ascii="Verdana Pro" w:hAnsi="Verdana Pro" w:cs="Arial"/>
        </w:rPr>
        <w:t>tredningsobjekt</w:t>
      </w:r>
    </w:p>
    <w:p w14:paraId="2009DD29" w14:textId="07047C09" w:rsidR="00B93676" w:rsidRPr="00695287" w:rsidRDefault="00B93676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detaljnivå (detaljerad/fördjupad/kompletterande)</w:t>
      </w:r>
    </w:p>
    <w:p w14:paraId="7CAC82BE" w14:textId="225F0FFB" w:rsidR="00630798" w:rsidRPr="00695287" w:rsidRDefault="00990009" w:rsidP="00630798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motiv för </w:t>
      </w:r>
      <w:r w:rsidR="00B93676" w:rsidRPr="00695287">
        <w:rPr>
          <w:rFonts w:ascii="Verdana Pro" w:hAnsi="Verdana Pro" w:cs="Arial"/>
        </w:rPr>
        <w:t>utredningen</w:t>
      </w:r>
    </w:p>
    <w:p w14:paraId="5F436156" w14:textId="382EE329" w:rsidR="004A49FD" w:rsidRPr="00695287" w:rsidRDefault="00630798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konsekve</w:t>
      </w:r>
      <w:r w:rsidR="00014425" w:rsidRPr="00695287">
        <w:rPr>
          <w:rFonts w:ascii="Verdana Pro" w:hAnsi="Verdana Pro" w:cs="Arial"/>
        </w:rPr>
        <w:t>n</w:t>
      </w:r>
      <w:r w:rsidR="00B93676" w:rsidRPr="00695287">
        <w:rPr>
          <w:rFonts w:ascii="Verdana Pro" w:hAnsi="Verdana Pro" w:cs="Arial"/>
        </w:rPr>
        <w:t>ser om utredning inte utförs</w:t>
      </w:r>
    </w:p>
    <w:p w14:paraId="79CD5E6D" w14:textId="317F81EC" w:rsidR="00B93676" w:rsidRDefault="00B93676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befintligt underlag t.ex. tidigare utredningar</w:t>
      </w:r>
    </w:p>
    <w:p w14:paraId="03A80FA2" w14:textId="6BDDF8F1" w:rsidR="00E07505" w:rsidRPr="002C334E" w:rsidRDefault="00E07505" w:rsidP="00B93676">
      <w:pPr>
        <w:pStyle w:val="Liststycke"/>
        <w:numPr>
          <w:ilvl w:val="0"/>
          <w:numId w:val="3"/>
        </w:numPr>
        <w:rPr>
          <w:rFonts w:ascii="Verdana Pro" w:hAnsi="Verdana Pro" w:cs="Arial"/>
        </w:rPr>
      </w:pPr>
      <w:r w:rsidRPr="002C334E">
        <w:rPr>
          <w:rFonts w:ascii="Verdana Pro" w:hAnsi="Verdana Pro" w:cs="Arial"/>
        </w:rPr>
        <w:t>hur utredningen tar hänsyn till klimatförändringar</w:t>
      </w:r>
    </w:p>
    <w:p w14:paraId="7814090D" w14:textId="77777777" w:rsidR="00B93676" w:rsidRPr="00695287" w:rsidRDefault="00B93676" w:rsidP="00B93676">
      <w:pPr>
        <w:pStyle w:val="Liststycke"/>
        <w:rPr>
          <w:rFonts w:ascii="Verdana Pro" w:hAnsi="Verdana Pro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30798" w:rsidRPr="00695287" w14:paraId="74E32187" w14:textId="77777777" w:rsidTr="00294AB1">
        <w:tc>
          <w:tcPr>
            <w:tcW w:w="9488" w:type="dxa"/>
          </w:tcPr>
          <w:p w14:paraId="36F9FA4F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2F047461" w14:textId="77777777" w:rsidR="004A49FD" w:rsidRPr="00695287" w:rsidRDefault="004A49FD" w:rsidP="00294AB1">
            <w:pPr>
              <w:rPr>
                <w:rFonts w:ascii="Verdana Pro" w:hAnsi="Verdana Pro" w:cs="Arial"/>
              </w:rPr>
            </w:pPr>
          </w:p>
          <w:p w14:paraId="1277CE83" w14:textId="77777777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  <w:p w14:paraId="57B00F50" w14:textId="77777777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18485C69" w14:textId="0249E9F2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68A0A381" w14:textId="16A28E87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7542893C" w14:textId="41FA5267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3B38210B" w14:textId="1461FB28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5F7F50BD" w14:textId="46CE585E" w:rsidR="00313FE9" w:rsidRPr="00695287" w:rsidRDefault="00313FE9" w:rsidP="00294AB1">
            <w:pPr>
              <w:rPr>
                <w:rFonts w:ascii="Verdana Pro" w:hAnsi="Verdana Pro" w:cs="Arial"/>
              </w:rPr>
            </w:pPr>
          </w:p>
          <w:p w14:paraId="2B0DF4A6" w14:textId="77777777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516F493D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35598732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5DCCDEC4" w14:textId="14FB4132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0E335981" w14:textId="22A66864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62FD6CEC" w14:textId="16C400D4" w:rsidR="00B645EC" w:rsidRPr="00695287" w:rsidRDefault="00B645EC" w:rsidP="00294AB1">
            <w:pPr>
              <w:rPr>
                <w:rFonts w:ascii="Verdana Pro" w:hAnsi="Verdana Pro" w:cs="Arial"/>
              </w:rPr>
            </w:pPr>
          </w:p>
          <w:p w14:paraId="78609077" w14:textId="63506D9E" w:rsidR="00C44104" w:rsidRPr="00695287" w:rsidRDefault="00C44104" w:rsidP="00294AB1">
            <w:pPr>
              <w:rPr>
                <w:rFonts w:ascii="Verdana Pro" w:hAnsi="Verdana Pro" w:cs="Arial"/>
              </w:rPr>
            </w:pPr>
          </w:p>
          <w:p w14:paraId="42CA807A" w14:textId="77777777" w:rsidR="00630798" w:rsidRPr="00695287" w:rsidRDefault="00630798" w:rsidP="00294AB1">
            <w:pPr>
              <w:rPr>
                <w:rFonts w:ascii="Verdana Pro" w:hAnsi="Verdana Pro" w:cs="Arial"/>
              </w:rPr>
            </w:pPr>
          </w:p>
          <w:p w14:paraId="6DAF9F16" w14:textId="19C1A3DF" w:rsidR="00F81A76" w:rsidRPr="00695287" w:rsidRDefault="00F81A76" w:rsidP="00294AB1">
            <w:pPr>
              <w:rPr>
                <w:rFonts w:ascii="Verdana Pro" w:hAnsi="Verdana Pro" w:cs="Arial"/>
              </w:rPr>
            </w:pPr>
          </w:p>
          <w:p w14:paraId="6097AC63" w14:textId="6423FB5B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  <w:p w14:paraId="0576F5DF" w14:textId="77777777" w:rsidR="004A49FD" w:rsidRPr="00695287" w:rsidRDefault="004A49FD" w:rsidP="00294AB1">
            <w:pPr>
              <w:rPr>
                <w:rFonts w:ascii="Verdana Pro" w:hAnsi="Verdana Pro" w:cs="Arial"/>
              </w:rPr>
            </w:pPr>
          </w:p>
          <w:p w14:paraId="7EB15A53" w14:textId="4D09816B" w:rsidR="00933003" w:rsidRPr="00695287" w:rsidRDefault="00933003" w:rsidP="00294AB1">
            <w:pPr>
              <w:rPr>
                <w:rFonts w:ascii="Verdana Pro" w:hAnsi="Verdana Pro" w:cs="Arial"/>
              </w:rPr>
            </w:pPr>
          </w:p>
        </w:tc>
      </w:tr>
    </w:tbl>
    <w:p w14:paraId="488A3027" w14:textId="6C3EB788" w:rsidR="00BF4F9B" w:rsidRPr="00695287" w:rsidRDefault="00EE4B4A" w:rsidP="0048486A">
      <w:pPr>
        <w:pStyle w:val="Rubrik1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lastRenderedPageBreak/>
        <w:t>Tillståndsplik</w:t>
      </w:r>
      <w:r w:rsidR="000811CD" w:rsidRPr="00695287">
        <w:rPr>
          <w:rFonts w:ascii="Verdana Pro" w:hAnsi="Verdana Pro" w:cs="Arial"/>
          <w:sz w:val="24"/>
          <w:szCs w:val="24"/>
        </w:rPr>
        <w:t>t</w:t>
      </w:r>
    </w:p>
    <w:p w14:paraId="43977D5F" w14:textId="144708A5" w:rsidR="005C2289" w:rsidRPr="000075C8" w:rsidRDefault="005C2289" w:rsidP="0048486A">
      <w:pPr>
        <w:keepNext/>
        <w:keepLines/>
        <w:tabs>
          <w:tab w:val="left" w:pos="7230"/>
          <w:tab w:val="left" w:pos="8789"/>
        </w:tabs>
        <w:spacing w:after="200"/>
        <w:rPr>
          <w:rFonts w:ascii="Verdana Pro" w:hAnsi="Verdana Pro" w:cs="Arial"/>
        </w:rPr>
      </w:pPr>
      <w:bookmarkStart w:id="3" w:name="_Hlk67344780"/>
      <w:r w:rsidRPr="000075C8">
        <w:rPr>
          <w:rFonts w:ascii="Verdana Pro" w:hAnsi="Verdana Pro" w:cs="Arial"/>
        </w:rPr>
        <w:t>Berör utredningen förorenad mark?</w:t>
      </w:r>
      <w:r w:rsidRPr="000075C8">
        <w:rPr>
          <w:rFonts w:ascii="Verdana Pro" w:hAnsi="Verdana Pro" w:cs="Arial"/>
        </w:rPr>
        <w:tab/>
      </w:r>
      <w:sdt>
        <w:sdtPr>
          <w:rPr>
            <w:rFonts w:cstheme="minorHAnsi"/>
            <w:sz w:val="18"/>
            <w:szCs w:val="18"/>
          </w:rPr>
          <w:id w:val="-210609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D6"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E3DD6" w:rsidRPr="00E17207">
        <w:rPr>
          <w:rFonts w:ascii="Verdana Pro" w:hAnsi="Verdana Pro" w:cs="Arial"/>
          <w:sz w:val="18"/>
          <w:szCs w:val="18"/>
        </w:rPr>
        <w:t xml:space="preserve"> Nej </w:t>
      </w:r>
      <w:r w:rsidR="007E3DD6"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476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D6"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E3DD6" w:rsidRPr="00E17207">
        <w:rPr>
          <w:rFonts w:ascii="Verdana Pro" w:hAnsi="Verdana Pro" w:cs="Arial"/>
          <w:sz w:val="18"/>
          <w:szCs w:val="18"/>
        </w:rPr>
        <w:t xml:space="preserve"> Ja</w:t>
      </w:r>
    </w:p>
    <w:bookmarkEnd w:id="3"/>
    <w:p w14:paraId="3B57F45D" w14:textId="19392BFE" w:rsidR="003B6A2B" w:rsidRPr="000075C8" w:rsidRDefault="003B6A2B" w:rsidP="000075C8">
      <w:pPr>
        <w:keepNext/>
        <w:keepLines/>
        <w:tabs>
          <w:tab w:val="left" w:pos="2268"/>
          <w:tab w:val="left" w:pos="7230"/>
          <w:tab w:val="left" w:pos="8364"/>
          <w:tab w:val="left" w:pos="8789"/>
        </w:tabs>
        <w:spacing w:before="120" w:after="60"/>
        <w:rPr>
          <w:rFonts w:ascii="Verdana Pro" w:hAnsi="Verdana Pro" w:cs="Arial"/>
          <w:b/>
        </w:rPr>
      </w:pPr>
      <w:r w:rsidRPr="000075C8">
        <w:rPr>
          <w:rFonts w:ascii="Verdana Pro" w:hAnsi="Verdana Pro" w:cs="Arial"/>
          <w:b/>
        </w:rPr>
        <w:t>Skyddsvärde</w:t>
      </w:r>
      <w:r w:rsidRPr="000075C8">
        <w:rPr>
          <w:rFonts w:ascii="Verdana Pro" w:hAnsi="Verdana Pro" w:cs="Arial"/>
          <w:b/>
        </w:rPr>
        <w:tab/>
      </w:r>
      <w:r w:rsidRPr="000075C8">
        <w:rPr>
          <w:rFonts w:ascii="Verdana Pro" w:eastAsiaTheme="majorEastAsia" w:hAnsi="Verdana Pro" w:cs="Arial"/>
          <w:b/>
        </w:rPr>
        <w:t>Ansvarig myndighet</w:t>
      </w:r>
      <w:r w:rsidR="000075C8">
        <w:rPr>
          <w:rFonts w:ascii="Verdana Pro" w:eastAsiaTheme="majorEastAsia" w:hAnsi="Verdana Pro" w:cs="Arial"/>
          <w:b/>
        </w:rPr>
        <w:tab/>
      </w:r>
      <w:r w:rsidRPr="000075C8">
        <w:rPr>
          <w:rFonts w:ascii="Verdana Pro" w:eastAsiaTheme="majorEastAsia" w:hAnsi="Verdana Pro" w:cs="Arial"/>
          <w:b/>
        </w:rPr>
        <w:t>Berörs av åtgärd</w:t>
      </w:r>
    </w:p>
    <w:p w14:paraId="58008B89" w14:textId="77777777" w:rsidR="00C37783" w:rsidRPr="00E17207" w:rsidRDefault="00C37783" w:rsidP="00C37783">
      <w:pPr>
        <w:tabs>
          <w:tab w:val="left" w:pos="2268"/>
          <w:tab w:val="left" w:pos="2410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Vattenverksamhet</w:t>
      </w:r>
      <w:r w:rsidRPr="00E17207">
        <w:rPr>
          <w:rFonts w:ascii="Verdana Pro" w:hAnsi="Verdana Pro" w:cs="Arial"/>
          <w:sz w:val="18"/>
          <w:szCs w:val="18"/>
        </w:rPr>
        <w:tab/>
        <w:t>Länsstyrelsen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989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69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  <w:r>
        <w:rPr>
          <w:rFonts w:ascii="Verdana Pro" w:hAnsi="Verdana Pro" w:cs="Arial"/>
          <w:sz w:val="18"/>
          <w:szCs w:val="18"/>
        </w:rPr>
        <w:t>:</w:t>
      </w:r>
    </w:p>
    <w:p w14:paraId="27F5F152" w14:textId="6E4FBBF4" w:rsidR="00C37783" w:rsidRPr="00E17207" w:rsidRDefault="00C37783" w:rsidP="00C37783">
      <w:pPr>
        <w:tabs>
          <w:tab w:val="left" w:pos="2835"/>
          <w:tab w:val="left" w:pos="4962"/>
        </w:tabs>
        <w:spacing w:after="60"/>
        <w:ind w:left="284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Om ja, ange vilken typ:</w:t>
      </w:r>
      <w:r w:rsidRPr="00E17207">
        <w:rPr>
          <w:rFonts w:ascii="Verdana Pro" w:hAnsi="Verdana Pro" w:cs="Arial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62883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Arbete i vatten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49360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3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avledning av yt- och/eller grundvatten</w:t>
      </w:r>
    </w:p>
    <w:p w14:paraId="21379582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 xml:space="preserve">Kulturlandskap </w:t>
      </w:r>
      <w:r w:rsidRPr="00E17207">
        <w:rPr>
          <w:rFonts w:ascii="Verdana Pro" w:hAnsi="Verdana Pro" w:cs="Arial"/>
          <w:sz w:val="18"/>
          <w:szCs w:val="18"/>
        </w:rPr>
        <w:tab/>
        <w:t>Riksantikvarieämbetet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8211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99530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</w:p>
    <w:p w14:paraId="6C6F50F9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>Skyddsvärd natur</w:t>
      </w:r>
      <w:r w:rsidRPr="00E17207">
        <w:rPr>
          <w:rFonts w:ascii="Verdana Pro" w:hAnsi="Verdana Pro" w:cs="Arial"/>
          <w:sz w:val="18"/>
          <w:szCs w:val="18"/>
        </w:rPr>
        <w:tab/>
        <w:t>Kommun/Länsstyrelse/Nationell</w:t>
      </w:r>
      <w:r>
        <w:rPr>
          <w:rFonts w:ascii="Verdana Pro" w:hAnsi="Verdana Pro" w:cs="Arial"/>
          <w:sz w:val="18"/>
          <w:szCs w:val="18"/>
        </w:rPr>
        <w:t xml:space="preserve"> (stryk under)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704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0911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</w:t>
      </w:r>
    </w:p>
    <w:p w14:paraId="05825BDE" w14:textId="77777777" w:rsidR="00C37783" w:rsidRPr="00E17207" w:rsidRDefault="00C37783" w:rsidP="00C37783">
      <w:pPr>
        <w:tabs>
          <w:tab w:val="left" w:pos="2268"/>
          <w:tab w:val="left" w:pos="7230"/>
          <w:tab w:val="left" w:pos="8789"/>
        </w:tabs>
        <w:spacing w:after="60"/>
        <w:rPr>
          <w:rFonts w:ascii="Verdana Pro" w:hAnsi="Verdana Pro" w:cs="Arial"/>
          <w:sz w:val="18"/>
          <w:szCs w:val="18"/>
        </w:rPr>
      </w:pPr>
      <w:r w:rsidRPr="00E17207">
        <w:rPr>
          <w:rFonts w:ascii="Verdana Pro" w:hAnsi="Verdana Pro" w:cs="Arial"/>
          <w:sz w:val="18"/>
          <w:szCs w:val="18"/>
        </w:rPr>
        <w:t xml:space="preserve">Annat skyddsvärde/intresse (ange vad)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9094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Nej </w:t>
      </w:r>
      <w:r w:rsidRPr="00E17207">
        <w:rPr>
          <w:rFonts w:ascii="Verdana Pro" w:hAnsi="Verdana Pro" w:cs="Arial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887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20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17207">
        <w:rPr>
          <w:rFonts w:ascii="Verdana Pro" w:hAnsi="Verdana Pro" w:cs="Arial"/>
          <w:sz w:val="18"/>
          <w:szCs w:val="18"/>
        </w:rPr>
        <w:t xml:space="preserve"> Ja:</w:t>
      </w:r>
    </w:p>
    <w:p w14:paraId="21C18E62" w14:textId="77777777" w:rsidR="003B6A2B" w:rsidRPr="000075C8" w:rsidRDefault="003B6A2B" w:rsidP="0048486A">
      <w:pPr>
        <w:keepNext/>
        <w:keepLines/>
        <w:tabs>
          <w:tab w:val="left" w:pos="6804"/>
          <w:tab w:val="left" w:pos="8789"/>
        </w:tabs>
        <w:rPr>
          <w:rFonts w:ascii="Verdana Pro" w:hAnsi="Verdana Pro" w:cs="Arial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613"/>
        <w:gridCol w:w="2952"/>
        <w:gridCol w:w="2463"/>
        <w:gridCol w:w="2463"/>
      </w:tblGrid>
      <w:tr w:rsidR="003B6A2B" w:rsidRPr="00695287" w14:paraId="41B5AFE7" w14:textId="6A3E0755" w:rsidTr="003B6A2B">
        <w:trPr>
          <w:trHeight w:val="444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4213FF9D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  <w:bookmarkStart w:id="4" w:name="_Hlk6226488"/>
            <w:r w:rsidRPr="00695287">
              <w:rPr>
                <w:rFonts w:ascii="Verdana Pro" w:hAnsi="Verdana Pro" w:cs="Arial"/>
                <w:sz w:val="16"/>
                <w:szCs w:val="16"/>
              </w:rPr>
              <w:t>Skyddsvärde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14:paraId="1441F737" w14:textId="7930AEBB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Ansvarig myndighet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14:paraId="317895FC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14:paraId="68AC42E9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3B6A2B" w:rsidRPr="00695287" w14:paraId="36633884" w14:textId="338FC83A" w:rsidTr="003B6A2B">
        <w:trPr>
          <w:trHeight w:val="444"/>
        </w:trPr>
        <w:tc>
          <w:tcPr>
            <w:tcW w:w="1613" w:type="dxa"/>
            <w:tcBorders>
              <w:top w:val="single" w:sz="4" w:space="0" w:color="auto"/>
            </w:tcBorders>
          </w:tcPr>
          <w:p w14:paraId="7E99AE8D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68CA5D1E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04D7578B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2E011BE8" w14:textId="77777777" w:rsidR="003B6A2B" w:rsidRPr="00695287" w:rsidRDefault="003B6A2B" w:rsidP="0048486A">
            <w:pPr>
              <w:keepNext/>
              <w:keepLines/>
              <w:rPr>
                <w:rFonts w:ascii="Verdana Pro" w:hAnsi="Verdana Pro" w:cs="Arial"/>
                <w:sz w:val="18"/>
                <w:szCs w:val="18"/>
              </w:rPr>
            </w:pPr>
          </w:p>
        </w:tc>
      </w:tr>
      <w:bookmarkEnd w:id="4"/>
    </w:tbl>
    <w:p w14:paraId="42DF896B" w14:textId="678CF7FA" w:rsidR="004E54C1" w:rsidRPr="00EC260C" w:rsidRDefault="004E54C1" w:rsidP="004E54C1">
      <w:pPr>
        <w:tabs>
          <w:tab w:val="left" w:pos="7371"/>
          <w:tab w:val="left" w:pos="8789"/>
        </w:tabs>
        <w:spacing w:after="60"/>
        <w:rPr>
          <w:rFonts w:ascii="Verdana Pro" w:hAnsi="Verdana Pro" w:cs="Arial"/>
          <w:sz w:val="24"/>
          <w:szCs w:val="24"/>
        </w:rPr>
      </w:pPr>
    </w:p>
    <w:p w14:paraId="1C151570" w14:textId="6FA0B726" w:rsidR="00313FE9" w:rsidRPr="00695287" w:rsidRDefault="00313FE9" w:rsidP="003B6A2B">
      <w:pPr>
        <w:pStyle w:val="Rubrik1"/>
        <w:spacing w:before="400" w:after="16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 xml:space="preserve">Bilageförteckning obligatoriska handlingar </w:t>
      </w:r>
    </w:p>
    <w:p w14:paraId="7A5EF8E8" w14:textId="496E3789" w:rsidR="00032ACA" w:rsidRPr="00695287" w:rsidRDefault="00032ACA" w:rsidP="00D60F25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>Nedanstående information är obligatorisk att bilägga ansökan. Om fler än ett innehåll finns i samma handling anges samma bilagenummer för dessa.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1134"/>
      </w:tblGrid>
      <w:tr w:rsidR="00032ACA" w:rsidRPr="00695287" w14:paraId="53937F9D" w14:textId="77777777" w:rsidTr="00294AB1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FC6FB" w14:textId="7483E472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Innehåll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57D6" w14:textId="77777777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Bilaga nr</w:t>
            </w:r>
          </w:p>
        </w:tc>
      </w:tr>
      <w:tr w:rsidR="00990009" w:rsidRPr="00695287" w14:paraId="6F4921A7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5C937FD4" w14:textId="6F13DA6F" w:rsidR="00990009" w:rsidRPr="00695287" w:rsidRDefault="00990009" w:rsidP="00990009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</w:rPr>
              <w:t>Detaljerad geoteknisk utredning (om utförd)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9BC108" w14:textId="77777777" w:rsidR="00990009" w:rsidRPr="00695287" w:rsidRDefault="00990009" w:rsidP="00990009">
            <w:pPr>
              <w:rPr>
                <w:rFonts w:ascii="Verdana Pro" w:hAnsi="Verdana Pro" w:cs="Arial"/>
              </w:rPr>
            </w:pPr>
          </w:p>
        </w:tc>
      </w:tr>
      <w:tr w:rsidR="00CB3C10" w:rsidRPr="00695287" w14:paraId="5BA064CB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0D18C542" w14:textId="20BCC1C7" w:rsidR="00CB3C10" w:rsidRPr="00695287" w:rsidRDefault="00CB3C10" w:rsidP="00990009">
            <w:pPr>
              <w:rPr>
                <w:rFonts w:ascii="Verdana Pro" w:hAnsi="Verdana Pro" w:cs="Arial"/>
              </w:rPr>
            </w:pPr>
            <w:r>
              <w:rPr>
                <w:rFonts w:ascii="Verdana Pro" w:hAnsi="Verdana Pro" w:cs="Arial"/>
              </w:rPr>
              <w:t>Karta över området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5435CB" w14:textId="77777777" w:rsidR="00CB3C10" w:rsidRPr="00695287" w:rsidRDefault="00CB3C10" w:rsidP="00990009">
            <w:pPr>
              <w:rPr>
                <w:rFonts w:ascii="Verdana Pro" w:hAnsi="Verdana Pro" w:cs="Arial"/>
              </w:rPr>
            </w:pPr>
          </w:p>
        </w:tc>
      </w:tr>
      <w:tr w:rsidR="008948C1" w:rsidRPr="00695287" w14:paraId="23792E2D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639CE406" w14:textId="54156898" w:rsidR="008948C1" w:rsidRPr="00695287" w:rsidRDefault="008948C1" w:rsidP="008948C1">
            <w:pPr>
              <w:rPr>
                <w:rFonts w:ascii="Verdana Pro" w:hAnsi="Verdana Pro" w:cs="Arial"/>
              </w:rPr>
            </w:pPr>
            <w:r w:rsidRPr="00695287">
              <w:rPr>
                <w:rFonts w:ascii="Verdana Pro" w:hAnsi="Verdana Pro" w:cs="Arial"/>
              </w:rPr>
              <w:t>Förteckning över berörda fastigheter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E4AACD" w14:textId="77777777" w:rsidR="008948C1" w:rsidRPr="00695287" w:rsidRDefault="008948C1" w:rsidP="008948C1">
            <w:pPr>
              <w:rPr>
                <w:rFonts w:ascii="Verdana Pro" w:hAnsi="Verdana Pro" w:cs="Arial"/>
              </w:rPr>
            </w:pPr>
          </w:p>
        </w:tc>
      </w:tr>
      <w:tr w:rsidR="00256C0B" w:rsidRPr="00256C0B" w14:paraId="009EE9F5" w14:textId="77777777" w:rsidTr="00294AB1">
        <w:tc>
          <w:tcPr>
            <w:tcW w:w="8217" w:type="dxa"/>
          </w:tcPr>
          <w:p w14:paraId="7AED348F" w14:textId="6E2A101D" w:rsidR="008948C1" w:rsidRPr="00256C0B" w:rsidRDefault="00F64828" w:rsidP="008948C1">
            <w:pPr>
              <w:rPr>
                <w:rFonts w:ascii="Verdana Pro" w:hAnsi="Verdana Pro" w:cs="Arial"/>
                <w:strike/>
                <w:color w:val="FF0000"/>
              </w:rPr>
            </w:pPr>
            <w:r w:rsidRPr="00695287">
              <w:rPr>
                <w:rFonts w:ascii="Verdana Pro" w:hAnsi="Verdana Pro" w:cs="Arial"/>
              </w:rPr>
              <w:t>Tidplan för utredning</w:t>
            </w:r>
          </w:p>
        </w:tc>
        <w:tc>
          <w:tcPr>
            <w:tcW w:w="1134" w:type="dxa"/>
          </w:tcPr>
          <w:p w14:paraId="79064556" w14:textId="77777777" w:rsidR="008948C1" w:rsidRPr="00256C0B" w:rsidRDefault="008948C1" w:rsidP="008948C1">
            <w:pPr>
              <w:rPr>
                <w:rFonts w:ascii="Verdana Pro" w:hAnsi="Verdana Pro" w:cs="Arial"/>
                <w:strike/>
                <w:color w:val="FF0000"/>
              </w:rPr>
            </w:pPr>
          </w:p>
        </w:tc>
      </w:tr>
      <w:tr w:rsidR="008948C1" w:rsidRPr="00695287" w14:paraId="1C6E3DBA" w14:textId="77777777" w:rsidTr="00294AB1">
        <w:tc>
          <w:tcPr>
            <w:tcW w:w="8217" w:type="dxa"/>
          </w:tcPr>
          <w:p w14:paraId="72C4F278" w14:textId="689BB8C4" w:rsidR="008948C1" w:rsidRPr="00695287" w:rsidRDefault="00572BB3" w:rsidP="008948C1">
            <w:pPr>
              <w:rPr>
                <w:rFonts w:ascii="Verdana Pro" w:hAnsi="Verdana Pro" w:cs="Arial"/>
              </w:rPr>
            </w:pPr>
            <w:r w:rsidRPr="002963E9">
              <w:rPr>
                <w:rFonts w:ascii="Verdana Pro" w:hAnsi="Verdana Pro" w:cs="Arial"/>
              </w:rPr>
              <w:t>Ekonomisk redovisning</w:t>
            </w:r>
          </w:p>
        </w:tc>
        <w:tc>
          <w:tcPr>
            <w:tcW w:w="1134" w:type="dxa"/>
          </w:tcPr>
          <w:p w14:paraId="0896CE1F" w14:textId="77777777" w:rsidR="008948C1" w:rsidRPr="00695287" w:rsidRDefault="008948C1" w:rsidP="008948C1">
            <w:pPr>
              <w:rPr>
                <w:rFonts w:ascii="Verdana Pro" w:hAnsi="Verdana Pro" w:cs="Arial"/>
              </w:rPr>
            </w:pPr>
          </w:p>
        </w:tc>
      </w:tr>
    </w:tbl>
    <w:p w14:paraId="0CE22D00" w14:textId="77777777" w:rsidR="00313FE9" w:rsidRPr="00695287" w:rsidRDefault="00313FE9" w:rsidP="003B6A2B">
      <w:pPr>
        <w:pStyle w:val="Rubrik1"/>
        <w:spacing w:before="40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>Bilageförteckning övriga handlingar</w:t>
      </w:r>
    </w:p>
    <w:p w14:paraId="756038CB" w14:textId="18A02F15" w:rsidR="00032ACA" w:rsidRPr="00695287" w:rsidRDefault="00032ACA" w:rsidP="003B6A2B">
      <w:pPr>
        <w:rPr>
          <w:rFonts w:ascii="Verdana Pro" w:hAnsi="Verdana Pro" w:cs="Arial"/>
        </w:rPr>
      </w:pPr>
      <w:r w:rsidRPr="00695287">
        <w:rPr>
          <w:rFonts w:ascii="Verdana Pro" w:hAnsi="Verdana Pro" w:cs="Arial"/>
        </w:rPr>
        <w:t xml:space="preserve">Övriga bilagor kan vara exempelvis </w:t>
      </w:r>
      <w:r w:rsidR="00627D39" w:rsidRPr="00695287">
        <w:rPr>
          <w:rFonts w:ascii="Verdana Pro" w:hAnsi="Verdana Pro" w:cs="Arial"/>
        </w:rPr>
        <w:t xml:space="preserve">kartor, fotografier och </w:t>
      </w:r>
      <w:r w:rsidRPr="00695287">
        <w:rPr>
          <w:rFonts w:ascii="Verdana Pro" w:hAnsi="Verdana Pro" w:cs="Arial"/>
        </w:rPr>
        <w:t xml:space="preserve">filmer, tillägg/kommentar till offert, </w:t>
      </w:r>
      <w:r w:rsidR="00AB2760" w:rsidRPr="00695287">
        <w:rPr>
          <w:rFonts w:ascii="Verdana Pro" w:hAnsi="Verdana Pro" w:cs="Arial"/>
        </w:rPr>
        <w:t>tillståndsansökningar/godkända tillstånd</w:t>
      </w:r>
      <w:r w:rsidR="00721969" w:rsidRPr="00695287">
        <w:rPr>
          <w:rFonts w:ascii="Verdana Pro" w:hAnsi="Verdana Pro" w:cs="Arial"/>
        </w:rPr>
        <w:t xml:space="preserve">, </w:t>
      </w:r>
      <w:r w:rsidR="00CA2606" w:rsidRPr="00695287">
        <w:rPr>
          <w:rFonts w:ascii="Verdana Pro" w:hAnsi="Verdana Pro" w:cs="Arial"/>
        </w:rPr>
        <w:t xml:space="preserve">uträkningar med partialkoefficientmetoden, </w:t>
      </w:r>
      <w:r w:rsidR="00721969" w:rsidRPr="00695287">
        <w:rPr>
          <w:rFonts w:ascii="Verdana Pro" w:hAnsi="Verdana Pro" w:cs="Arial"/>
        </w:rPr>
        <w:t>områdesdefinition i CAD eller GIS-format</w:t>
      </w:r>
      <w:r w:rsidR="00D367A7" w:rsidRPr="00695287">
        <w:rPr>
          <w:rFonts w:ascii="Verdana Pro" w:hAnsi="Verdana Pro" w:cs="Arial"/>
        </w:rPr>
        <w:t xml:space="preserve">, </w:t>
      </w:r>
      <w:r w:rsidR="00627D39" w:rsidRPr="00695287">
        <w:rPr>
          <w:rFonts w:ascii="Verdana Pro" w:hAnsi="Verdana Pro" w:cs="Arial"/>
        </w:rPr>
        <w:t>m.m.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1134"/>
      </w:tblGrid>
      <w:tr w:rsidR="00032ACA" w:rsidRPr="00695287" w14:paraId="48D0A1E2" w14:textId="77777777" w:rsidTr="00294AB1"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FC932" w14:textId="0E6B3029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Innehåll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649F8" w14:textId="77777777" w:rsidR="00032ACA" w:rsidRPr="00695287" w:rsidRDefault="00032ACA" w:rsidP="00294AB1">
            <w:pPr>
              <w:pStyle w:val="Rubrik2"/>
              <w:rPr>
                <w:rFonts w:ascii="Verdana Pro" w:hAnsi="Verdana Pro" w:cs="Arial"/>
                <w:sz w:val="20"/>
                <w:szCs w:val="20"/>
              </w:rPr>
            </w:pPr>
            <w:r w:rsidRPr="00695287">
              <w:rPr>
                <w:rFonts w:ascii="Verdana Pro" w:hAnsi="Verdana Pro" w:cs="Arial"/>
                <w:sz w:val="20"/>
                <w:szCs w:val="20"/>
              </w:rPr>
              <w:t>Bilaga nr</w:t>
            </w:r>
          </w:p>
        </w:tc>
      </w:tr>
      <w:tr w:rsidR="00032ACA" w:rsidRPr="00695287" w14:paraId="087BF3CB" w14:textId="77777777" w:rsidTr="00294AB1">
        <w:tc>
          <w:tcPr>
            <w:tcW w:w="8217" w:type="dxa"/>
            <w:tcBorders>
              <w:top w:val="single" w:sz="4" w:space="0" w:color="auto"/>
            </w:tcBorders>
          </w:tcPr>
          <w:p w14:paraId="06DF3F6F" w14:textId="594C33E3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91411E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699B8B04" w14:textId="77777777" w:rsidTr="00294AB1">
        <w:tc>
          <w:tcPr>
            <w:tcW w:w="8217" w:type="dxa"/>
          </w:tcPr>
          <w:p w14:paraId="164468B3" w14:textId="5F0F7F1D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5971461C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7EAD13AF" w14:textId="77777777" w:rsidTr="00294AB1">
        <w:tc>
          <w:tcPr>
            <w:tcW w:w="8217" w:type="dxa"/>
          </w:tcPr>
          <w:p w14:paraId="0F311968" w14:textId="41DD307B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69A87568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032ACA" w:rsidRPr="00695287" w14:paraId="5403AECC" w14:textId="77777777" w:rsidTr="00294AB1">
        <w:tc>
          <w:tcPr>
            <w:tcW w:w="8217" w:type="dxa"/>
          </w:tcPr>
          <w:p w14:paraId="664B45FA" w14:textId="0E08A444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70C86CD2" w14:textId="77777777" w:rsidR="00032ACA" w:rsidRPr="00695287" w:rsidRDefault="00032ACA" w:rsidP="00294AB1">
            <w:pPr>
              <w:rPr>
                <w:rFonts w:ascii="Verdana Pro" w:hAnsi="Verdana Pro" w:cs="Arial"/>
              </w:rPr>
            </w:pPr>
          </w:p>
        </w:tc>
      </w:tr>
      <w:tr w:rsidR="00B8627B" w:rsidRPr="00695287" w14:paraId="46B4677D" w14:textId="77777777" w:rsidTr="00294AB1">
        <w:tc>
          <w:tcPr>
            <w:tcW w:w="8217" w:type="dxa"/>
          </w:tcPr>
          <w:p w14:paraId="14E57510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41C892CC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</w:tr>
      <w:tr w:rsidR="00B8627B" w:rsidRPr="00695287" w14:paraId="221D2A07" w14:textId="77777777" w:rsidTr="00294AB1">
        <w:tc>
          <w:tcPr>
            <w:tcW w:w="8217" w:type="dxa"/>
          </w:tcPr>
          <w:p w14:paraId="5299EA36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  <w:tc>
          <w:tcPr>
            <w:tcW w:w="1134" w:type="dxa"/>
          </w:tcPr>
          <w:p w14:paraId="75BB00DE" w14:textId="77777777" w:rsidR="00B8627B" w:rsidRPr="00695287" w:rsidRDefault="00B8627B" w:rsidP="00294AB1">
            <w:pPr>
              <w:rPr>
                <w:rFonts w:ascii="Verdana Pro" w:hAnsi="Verdana Pro" w:cs="Arial"/>
              </w:rPr>
            </w:pPr>
          </w:p>
        </w:tc>
      </w:tr>
    </w:tbl>
    <w:p w14:paraId="6F436D38" w14:textId="719FFB8A" w:rsidR="00B8627B" w:rsidRPr="00B8627B" w:rsidRDefault="00B8627B" w:rsidP="00B8627B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  <w:b/>
          <w:sz w:val="24"/>
          <w:szCs w:val="24"/>
        </w:rPr>
      </w:pPr>
      <w:r w:rsidRPr="00B8627B">
        <w:rPr>
          <w:rFonts w:ascii="Verdana Pro" w:eastAsiaTheme="majorEastAsia" w:hAnsi="Verdana Pro" w:cs="Arial"/>
          <w:b/>
          <w:sz w:val="24"/>
          <w:szCs w:val="24"/>
        </w:rPr>
        <w:lastRenderedPageBreak/>
        <w:t>Rapportering och uppföljning</w:t>
      </w:r>
    </w:p>
    <w:p w14:paraId="11C1BCB8" w14:textId="1F8ABEF0" w:rsidR="00B8627B" w:rsidRPr="00B8627B" w:rsidRDefault="00B8627B" w:rsidP="00B8627B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  <w:r w:rsidRPr="00B8627B">
        <w:rPr>
          <w:rFonts w:ascii="Verdana Pro" w:eastAsiaTheme="majorEastAsia" w:hAnsi="Verdana Pro" w:cs="Arial"/>
        </w:rPr>
        <w:t xml:space="preserve">Vid beviljad ansökan ska kommunen </w:t>
      </w:r>
      <w:r w:rsidR="00CB3C10">
        <w:rPr>
          <w:rFonts w:ascii="Verdana Pro" w:eastAsiaTheme="majorEastAsia" w:hAnsi="Verdana Pro" w:cs="Arial"/>
        </w:rPr>
        <w:t>kvartalsvis</w:t>
      </w:r>
      <w:r w:rsidRPr="00B8627B">
        <w:rPr>
          <w:rFonts w:ascii="Verdana Pro" w:eastAsiaTheme="majorEastAsia" w:hAnsi="Verdana Pro" w:cs="Arial"/>
        </w:rPr>
        <w:t xml:space="preserve"> lämna en </w:t>
      </w:r>
      <w:r w:rsidR="00CB3C10">
        <w:rPr>
          <w:rFonts w:ascii="Verdana Pro" w:eastAsiaTheme="majorEastAsia" w:hAnsi="Verdana Pro" w:cs="Arial"/>
        </w:rPr>
        <w:t>projekt</w:t>
      </w:r>
      <w:r w:rsidRPr="00B8627B">
        <w:rPr>
          <w:rFonts w:ascii="Verdana Pro" w:eastAsiaTheme="majorEastAsia" w:hAnsi="Verdana Pro" w:cs="Arial"/>
        </w:rPr>
        <w:t>rapport med ekonomisk rapportering samt redovisa hur genomförandet av de aktiviteter som bidraget avser fortskrider.</w:t>
      </w:r>
      <w:r w:rsidR="002D6DCF">
        <w:rPr>
          <w:rFonts w:ascii="Verdana Pro" w:eastAsiaTheme="majorEastAsia" w:hAnsi="Verdana Pro" w:cs="Arial"/>
        </w:rPr>
        <w:t xml:space="preserve"> </w:t>
      </w:r>
      <w:r w:rsidR="004E54C1">
        <w:rPr>
          <w:rFonts w:ascii="Verdana Pro" w:eastAsiaTheme="majorEastAsia" w:hAnsi="Verdana Pro" w:cs="Arial"/>
        </w:rPr>
        <w:t>Vidare ska k</w:t>
      </w:r>
      <w:r w:rsidRPr="00B8627B">
        <w:rPr>
          <w:rFonts w:ascii="Verdana Pro" w:eastAsiaTheme="majorEastAsia" w:hAnsi="Verdana Pro" w:cs="Arial"/>
        </w:rPr>
        <w:t>ommunen lämna en slutrapport senast sex månader efter att projektet har slutförts, om inte Statens geotekniska institut beslutar annat. Slutrapport</w:t>
      </w:r>
      <w:r w:rsidR="002D6DCF">
        <w:rPr>
          <w:rFonts w:ascii="Verdana Pro" w:eastAsiaTheme="majorEastAsia" w:hAnsi="Verdana Pro" w:cs="Arial"/>
        </w:rPr>
        <w:t>en</w:t>
      </w:r>
      <w:r w:rsidRPr="00B8627B">
        <w:rPr>
          <w:rFonts w:ascii="Verdana Pro" w:eastAsiaTheme="majorEastAsia" w:hAnsi="Verdana Pro" w:cs="Arial"/>
        </w:rPr>
        <w:t xml:space="preserve"> ska innehålla en ekonomisk slutredovisning</w:t>
      </w:r>
      <w:r w:rsidR="002C334E">
        <w:rPr>
          <w:rFonts w:ascii="Verdana Pro" w:eastAsiaTheme="majorEastAsia" w:hAnsi="Verdana Pro" w:cs="Arial"/>
        </w:rPr>
        <w:t xml:space="preserve"> </w:t>
      </w:r>
      <w:r w:rsidR="002D6DCF">
        <w:rPr>
          <w:rFonts w:ascii="Verdana Pro" w:eastAsiaTheme="majorEastAsia" w:hAnsi="Verdana Pro" w:cs="Arial"/>
        </w:rPr>
        <w:t>samt en</w:t>
      </w:r>
      <w:r w:rsidRPr="00B8627B">
        <w:rPr>
          <w:rFonts w:ascii="Verdana Pro" w:eastAsiaTheme="majorEastAsia" w:hAnsi="Verdana Pro" w:cs="Arial"/>
        </w:rPr>
        <w:t xml:space="preserve"> redovisning av genomförd</w:t>
      </w:r>
      <w:r w:rsidR="002C334E">
        <w:rPr>
          <w:rFonts w:ascii="Verdana Pro" w:eastAsiaTheme="majorEastAsia" w:hAnsi="Verdana Pro" w:cs="Arial"/>
        </w:rPr>
        <w:t xml:space="preserve"> utredning</w:t>
      </w:r>
      <w:r w:rsidRPr="00B8627B">
        <w:rPr>
          <w:rFonts w:ascii="Verdana Pro" w:eastAsiaTheme="majorEastAsia" w:hAnsi="Verdana Pro" w:cs="Arial"/>
        </w:rPr>
        <w:t xml:space="preserve">. </w:t>
      </w:r>
      <w:bookmarkStart w:id="5" w:name="_Hlk39671613"/>
      <w:r w:rsidRPr="00B8627B">
        <w:rPr>
          <w:rFonts w:ascii="Verdana Pro" w:eastAsiaTheme="majorEastAsia" w:hAnsi="Verdana Pro" w:cs="Arial"/>
        </w:rPr>
        <w:t xml:space="preserve">Den ekonomiska rapporteringen ska undertecknas av ekonomiskt ansvarig eller motsvarande. </w:t>
      </w:r>
      <w:bookmarkEnd w:id="5"/>
    </w:p>
    <w:p w14:paraId="4AC6FE19" w14:textId="3F511CF4" w:rsidR="00F3726C" w:rsidRDefault="00F3726C" w:rsidP="0037703C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</w:p>
    <w:p w14:paraId="25D0A398" w14:textId="77777777" w:rsidR="00F3726C" w:rsidRPr="0037703C" w:rsidRDefault="00F3726C" w:rsidP="0037703C">
      <w:pPr>
        <w:keepNext/>
        <w:keepLines/>
        <w:spacing w:before="240" w:after="240"/>
        <w:outlineLvl w:val="0"/>
        <w:rPr>
          <w:rFonts w:ascii="Verdana Pro" w:eastAsiaTheme="majorEastAsia" w:hAnsi="Verdana Pro" w:cs="Arial"/>
        </w:rPr>
      </w:pPr>
    </w:p>
    <w:p w14:paraId="7D1B0FBF" w14:textId="49A80088" w:rsidR="00313FE9" w:rsidRPr="00695287" w:rsidRDefault="00313FE9" w:rsidP="003B6A2B">
      <w:pPr>
        <w:pStyle w:val="Rubrik1"/>
        <w:spacing w:before="400"/>
        <w:rPr>
          <w:rFonts w:ascii="Verdana Pro" w:hAnsi="Verdana Pro" w:cs="Arial"/>
          <w:sz w:val="24"/>
          <w:szCs w:val="24"/>
        </w:rPr>
      </w:pPr>
      <w:r w:rsidRPr="00695287">
        <w:rPr>
          <w:rFonts w:ascii="Verdana Pro" w:hAnsi="Verdana Pro" w:cs="Arial"/>
          <w:sz w:val="24"/>
          <w:szCs w:val="24"/>
        </w:rPr>
        <w:t xml:space="preserve">Underskrift </w:t>
      </w:r>
    </w:p>
    <w:p w14:paraId="058DDD6A" w14:textId="53C57105" w:rsidR="000A6279" w:rsidRPr="00695287" w:rsidRDefault="00AD41EF" w:rsidP="00A74623">
      <w:pPr>
        <w:rPr>
          <w:rFonts w:ascii="Verdana Pro" w:hAnsi="Verdana Pro"/>
        </w:rPr>
      </w:pPr>
      <w:bookmarkStart w:id="6" w:name="_Hlk75169584"/>
      <w:r>
        <w:rPr>
          <w:rFonts w:ascii="Verdana Pro" w:hAnsi="Verdana Pro" w:cs="Arial"/>
        </w:rPr>
        <w:t>Kommunen</w:t>
      </w:r>
      <w:r w:rsidR="000A6279">
        <w:rPr>
          <w:rFonts w:ascii="Verdana Pro" w:hAnsi="Verdana Pro" w:cs="Arial"/>
        </w:rPr>
        <w:t xml:space="preserve"> intygar att den kommer att följa </w:t>
      </w:r>
      <w:r w:rsidR="005D3910">
        <w:rPr>
          <w:rFonts w:ascii="Verdana Pro" w:hAnsi="Verdana Pro" w:cs="Arial"/>
        </w:rPr>
        <w:t xml:space="preserve">föreskrifterna i SFS 2018:213. </w:t>
      </w:r>
    </w:p>
    <w:bookmarkEnd w:id="6"/>
    <w:p w14:paraId="081A5749" w14:textId="77777777" w:rsidR="00A74623" w:rsidRPr="00695287" w:rsidRDefault="00A74623" w:rsidP="00A74623">
      <w:pPr>
        <w:rPr>
          <w:rFonts w:ascii="Verdana Pro" w:hAnsi="Verdana Pr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C44104" w:rsidRPr="00695287" w14:paraId="56409244" w14:textId="77777777" w:rsidTr="0068252D">
        <w:trPr>
          <w:trHeight w:val="465"/>
        </w:trPr>
        <w:tc>
          <w:tcPr>
            <w:tcW w:w="4743" w:type="dxa"/>
            <w:vMerge w:val="restart"/>
          </w:tcPr>
          <w:p w14:paraId="32843F27" w14:textId="1EB66660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bookmarkStart w:id="7" w:name="_Hlk6226654"/>
            <w:r w:rsidRPr="00695287">
              <w:rPr>
                <w:rFonts w:ascii="Verdana Pro" w:hAnsi="Verdana Pro" w:cs="Arial"/>
                <w:sz w:val="16"/>
                <w:szCs w:val="16"/>
              </w:rPr>
              <w:t>Datum och underskrift</w:t>
            </w:r>
          </w:p>
        </w:tc>
        <w:tc>
          <w:tcPr>
            <w:tcW w:w="4743" w:type="dxa"/>
          </w:tcPr>
          <w:p w14:paraId="1E18D35D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Namnförtydligande</w:t>
            </w:r>
          </w:p>
          <w:p w14:paraId="3D3C1049" w14:textId="53D14389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tr w:rsidR="00C44104" w:rsidRPr="00695287" w14:paraId="0DE4B10D" w14:textId="77777777" w:rsidTr="0068252D">
        <w:trPr>
          <w:trHeight w:val="415"/>
        </w:trPr>
        <w:tc>
          <w:tcPr>
            <w:tcW w:w="4743" w:type="dxa"/>
            <w:vMerge/>
          </w:tcPr>
          <w:p w14:paraId="042C2472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  <w:tc>
          <w:tcPr>
            <w:tcW w:w="4743" w:type="dxa"/>
          </w:tcPr>
          <w:p w14:paraId="3123EC86" w14:textId="77777777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  <w:r w:rsidRPr="00695287">
              <w:rPr>
                <w:rFonts w:ascii="Verdana Pro" w:hAnsi="Verdana Pro" w:cs="Arial"/>
                <w:sz w:val="16"/>
                <w:szCs w:val="16"/>
              </w:rPr>
              <w:t>Befattning</w:t>
            </w:r>
          </w:p>
          <w:p w14:paraId="06381F7C" w14:textId="30C92F2F" w:rsidR="00C44104" w:rsidRPr="00695287" w:rsidRDefault="00C44104" w:rsidP="00C44104">
            <w:pPr>
              <w:rPr>
                <w:rFonts w:ascii="Verdana Pro" w:hAnsi="Verdana Pro" w:cs="Arial"/>
                <w:sz w:val="16"/>
                <w:szCs w:val="16"/>
              </w:rPr>
            </w:pPr>
          </w:p>
        </w:tc>
      </w:tr>
      <w:bookmarkEnd w:id="7"/>
    </w:tbl>
    <w:p w14:paraId="6D3A49DB" w14:textId="2D8C62E6" w:rsidR="00C44104" w:rsidRPr="00695287" w:rsidRDefault="00C44104" w:rsidP="00F76CB6">
      <w:pPr>
        <w:tabs>
          <w:tab w:val="left" w:pos="1842"/>
        </w:tabs>
        <w:rPr>
          <w:rFonts w:ascii="Verdana Pro" w:hAnsi="Verdana Pro" w:cs="Arial"/>
          <w:sz w:val="2"/>
          <w:szCs w:val="2"/>
        </w:rPr>
      </w:pPr>
    </w:p>
    <w:sectPr w:rsidR="00C44104" w:rsidRPr="00695287" w:rsidSect="00F76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992" w:bottom="1418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1DD8" w14:textId="77777777" w:rsidR="0043531B" w:rsidRDefault="0043531B" w:rsidP="006B7E1B">
      <w:r>
        <w:separator/>
      </w:r>
    </w:p>
  </w:endnote>
  <w:endnote w:type="continuationSeparator" w:id="0">
    <w:p w14:paraId="2A1F5569" w14:textId="77777777" w:rsidR="0043531B" w:rsidRDefault="0043531B" w:rsidP="006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2447" w14:textId="77777777" w:rsidR="00D26E9B" w:rsidRDefault="00D26E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C5CE" w14:textId="77777777" w:rsidR="00360E5F" w:rsidRPr="00052A25" w:rsidRDefault="00360E5F" w:rsidP="00360E5F">
    <w:pPr>
      <w:tabs>
        <w:tab w:val="left" w:pos="238"/>
        <w:tab w:val="left" w:pos="1560"/>
        <w:tab w:val="left" w:pos="3686"/>
        <w:tab w:val="left" w:pos="4395"/>
        <w:tab w:val="left" w:pos="7088"/>
        <w:tab w:val="left" w:pos="7797"/>
      </w:tabs>
      <w:rPr>
        <w:rFonts w:ascii="Arial Narrow" w:hAnsi="Arial Narrow"/>
        <w:b/>
        <w:sz w:val="18"/>
        <w:szCs w:val="18"/>
      </w:rPr>
    </w:pPr>
  </w:p>
  <w:p w14:paraId="29D869E5" w14:textId="77777777" w:rsidR="00360E5F" w:rsidRPr="004D388F" w:rsidRDefault="00360E5F" w:rsidP="00360E5F">
    <w:pPr>
      <w:pBdr>
        <w:top w:val="single" w:sz="4" w:space="1" w:color="000000"/>
      </w:pBdr>
      <w:tabs>
        <w:tab w:val="left" w:pos="2127"/>
        <w:tab w:val="left" w:pos="2700"/>
        <w:tab w:val="left" w:pos="5940"/>
      </w:tabs>
      <w:suppressAutoHyphens w:val="0"/>
      <w:spacing w:after="20"/>
      <w:rPr>
        <w:rFonts w:ascii="Verdana Pro Cond" w:hAnsi="Verdana Pro Cond" w:cs="Arial"/>
        <w:b/>
        <w:sz w:val="18"/>
        <w:szCs w:val="18"/>
      </w:rPr>
    </w:pPr>
    <w:r w:rsidRPr="004D388F">
      <w:rPr>
        <w:rFonts w:ascii="Verdana Pro Cond" w:hAnsi="Verdana Pro Cond" w:cs="Arial"/>
        <w:b/>
        <w:sz w:val="18"/>
        <w:szCs w:val="18"/>
      </w:rPr>
      <w:t>Statens geotekniska institut</w:t>
    </w:r>
    <w:r w:rsidRPr="004D388F">
      <w:rPr>
        <w:rFonts w:ascii="Verdana Pro Cond" w:hAnsi="Verdana Pro Cond" w:cs="Arial"/>
        <w:b/>
        <w:sz w:val="18"/>
        <w:szCs w:val="18"/>
      </w:rPr>
      <w:tab/>
    </w:r>
    <w:r w:rsidRPr="004D388F">
      <w:rPr>
        <w:rFonts w:ascii="Verdana Pro Cond" w:hAnsi="Verdana Pro Cond" w:cs="Arial"/>
        <w:b/>
        <w:sz w:val="18"/>
        <w:szCs w:val="18"/>
      </w:rPr>
      <w:tab/>
    </w:r>
  </w:p>
  <w:p w14:paraId="6E634BFB" w14:textId="77777777" w:rsidR="00360E5F" w:rsidRPr="00695287" w:rsidRDefault="00360E5F" w:rsidP="00360E5F">
    <w:pPr>
      <w:tabs>
        <w:tab w:val="left" w:pos="1843"/>
        <w:tab w:val="left" w:pos="2127"/>
        <w:tab w:val="left" w:pos="3969"/>
        <w:tab w:val="left" w:pos="6096"/>
        <w:tab w:val="left" w:pos="6804"/>
        <w:tab w:val="left" w:pos="7797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b/>
        <w:sz w:val="18"/>
        <w:szCs w:val="18"/>
      </w:rPr>
      <w:br/>
    </w:r>
    <w:r w:rsidRPr="00695287">
      <w:rPr>
        <w:rFonts w:ascii="Verdana Pro Cond" w:hAnsi="Verdana Pro Cond" w:cs="Arial"/>
        <w:b/>
        <w:sz w:val="16"/>
        <w:szCs w:val="16"/>
      </w:rPr>
      <w:t>Huvudkontor:</w:t>
    </w:r>
    <w:r w:rsidRPr="00695287">
      <w:rPr>
        <w:rFonts w:ascii="Verdana Pro Cond" w:hAnsi="Verdana Pro Cond" w:cs="Arial"/>
        <w:b/>
        <w:sz w:val="16"/>
        <w:szCs w:val="16"/>
      </w:rPr>
      <w:tab/>
      <w:t>Göteborg:</w:t>
    </w:r>
    <w:r w:rsidRPr="00695287">
      <w:rPr>
        <w:rFonts w:ascii="Verdana Pro Cond" w:hAnsi="Verdana Pro Cond" w:cs="Arial"/>
        <w:b/>
        <w:sz w:val="16"/>
        <w:szCs w:val="16"/>
      </w:rPr>
      <w:tab/>
      <w:t>Stockholm</w:t>
    </w:r>
    <w:r w:rsidRPr="00695287">
      <w:rPr>
        <w:rFonts w:ascii="Verdana Pro Cond" w:hAnsi="Verdana Pro Cond" w:cs="Arial"/>
        <w:b/>
        <w:sz w:val="16"/>
        <w:szCs w:val="16"/>
      </w:rPr>
      <w:tab/>
      <w:t>Malmö</w:t>
    </w:r>
    <w:r w:rsidRPr="00695287">
      <w:rPr>
        <w:rFonts w:ascii="Verdana Pro Cond" w:hAnsi="Verdana Pro Cond" w:cs="Arial"/>
        <w:b/>
        <w:sz w:val="16"/>
        <w:szCs w:val="16"/>
      </w:rPr>
      <w:tab/>
    </w:r>
    <w:r w:rsidRPr="00695287">
      <w:rPr>
        <w:rFonts w:ascii="Verdana Pro Cond" w:hAnsi="Verdana Pro Cond" w:cs="Arial"/>
        <w:b/>
        <w:sz w:val="16"/>
        <w:szCs w:val="16"/>
      </w:rPr>
      <w:tab/>
    </w:r>
    <w:proofErr w:type="spellStart"/>
    <w:r w:rsidRPr="00695287">
      <w:rPr>
        <w:rFonts w:ascii="Verdana Pro Cond" w:hAnsi="Verdana Pro Cond" w:cs="Arial"/>
        <w:b/>
        <w:sz w:val="16"/>
        <w:szCs w:val="16"/>
      </w:rPr>
      <w:t>Org</w:t>
    </w:r>
    <w:proofErr w:type="spellEnd"/>
    <w:r w:rsidRPr="00695287">
      <w:rPr>
        <w:rFonts w:ascii="Verdana Pro Cond" w:hAnsi="Verdana Pro Cond" w:cs="Arial"/>
        <w:b/>
        <w:sz w:val="16"/>
        <w:szCs w:val="16"/>
      </w:rPr>
      <w:t xml:space="preserve"> nr: </w:t>
    </w:r>
    <w:r w:rsidRPr="00695287">
      <w:rPr>
        <w:rFonts w:ascii="Verdana Pro Cond" w:hAnsi="Verdana Pro Cond" w:cs="Arial"/>
        <w:sz w:val="16"/>
        <w:szCs w:val="16"/>
      </w:rPr>
      <w:t>202100-0712</w:t>
    </w:r>
  </w:p>
  <w:p w14:paraId="7266DB8F" w14:textId="34E237DC" w:rsidR="00360E5F" w:rsidRPr="00695287" w:rsidRDefault="00360E5F" w:rsidP="00360E5F">
    <w:pPr>
      <w:tabs>
        <w:tab w:val="left" w:pos="1843"/>
        <w:tab w:val="left" w:pos="2127"/>
        <w:tab w:val="left" w:pos="3969"/>
        <w:tab w:val="left" w:pos="6096"/>
        <w:tab w:val="left" w:pos="6804"/>
        <w:tab w:val="left" w:pos="7797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sz w:val="16"/>
        <w:szCs w:val="16"/>
      </w:rPr>
      <w:t xml:space="preserve">Olaus </w:t>
    </w:r>
    <w:r w:rsidR="008D593B" w:rsidRPr="00695287">
      <w:rPr>
        <w:rFonts w:ascii="Verdana Pro Cond" w:hAnsi="Verdana Pro Cond" w:cs="Arial"/>
        <w:sz w:val="16"/>
        <w:szCs w:val="16"/>
      </w:rPr>
      <w:t>Magnus väg 35</w:t>
    </w:r>
    <w:r w:rsidR="008D593B" w:rsidRPr="00695287">
      <w:rPr>
        <w:rFonts w:ascii="Verdana Pro Cond" w:hAnsi="Verdana Pro Cond" w:cs="Arial"/>
        <w:sz w:val="16"/>
        <w:szCs w:val="16"/>
      </w:rPr>
      <w:tab/>
      <w:t>Hugo G</w:t>
    </w:r>
    <w:r w:rsidRPr="00695287">
      <w:rPr>
        <w:rFonts w:ascii="Verdana Pro Cond" w:hAnsi="Verdana Pro Cond" w:cs="Arial"/>
        <w:sz w:val="16"/>
        <w:szCs w:val="16"/>
      </w:rPr>
      <w:t>rauers gata 5B</w:t>
    </w:r>
    <w:r w:rsidRPr="00695287">
      <w:rPr>
        <w:rFonts w:ascii="Verdana Pro Cond" w:hAnsi="Verdana Pro Cond" w:cs="Arial"/>
        <w:sz w:val="16"/>
        <w:szCs w:val="16"/>
      </w:rPr>
      <w:tab/>
    </w:r>
    <w:r w:rsidR="00695287">
      <w:rPr>
        <w:rFonts w:ascii="Verdana Pro Cond" w:hAnsi="Verdana Pro Cond" w:cs="Arial"/>
        <w:sz w:val="16"/>
        <w:szCs w:val="16"/>
      </w:rPr>
      <w:t>Sankt Göransgatan 66</w:t>
    </w:r>
    <w:r w:rsidRPr="00695287">
      <w:rPr>
        <w:rFonts w:ascii="Verdana Pro Cond" w:hAnsi="Verdana Pro Cond" w:cs="Arial"/>
        <w:sz w:val="16"/>
        <w:szCs w:val="16"/>
      </w:rPr>
      <w:t xml:space="preserve">, </w:t>
    </w:r>
    <w:r w:rsidR="00695287">
      <w:rPr>
        <w:rFonts w:ascii="Verdana Pro Cond" w:hAnsi="Verdana Pro Cond" w:cs="Arial"/>
        <w:sz w:val="16"/>
        <w:szCs w:val="16"/>
      </w:rPr>
      <w:t>8</w:t>
    </w:r>
    <w:r w:rsidRPr="00695287">
      <w:rPr>
        <w:rFonts w:ascii="Verdana Pro Cond" w:hAnsi="Verdana Pro Cond" w:cs="Arial"/>
        <w:sz w:val="16"/>
        <w:szCs w:val="16"/>
      </w:rPr>
      <w:t xml:space="preserve"> </w:t>
    </w:r>
    <w:proofErr w:type="spellStart"/>
    <w:r w:rsidRPr="00695287">
      <w:rPr>
        <w:rFonts w:ascii="Verdana Pro Cond" w:hAnsi="Verdana Pro Cond" w:cs="Arial"/>
        <w:sz w:val="16"/>
        <w:szCs w:val="16"/>
      </w:rPr>
      <w:t>tr</w:t>
    </w:r>
    <w:proofErr w:type="spellEnd"/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  <w:lang w:val="pt-BR"/>
      </w:rPr>
      <w:t>Adelgatan 19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b/>
        <w:sz w:val="16"/>
        <w:szCs w:val="16"/>
      </w:rPr>
      <w:t xml:space="preserve">Bankgiro: </w:t>
    </w:r>
    <w:r w:rsidRPr="00695287">
      <w:rPr>
        <w:rFonts w:ascii="Verdana Pro Cond" w:hAnsi="Verdana Pro Cond" w:cs="Arial"/>
        <w:sz w:val="16"/>
        <w:szCs w:val="16"/>
      </w:rPr>
      <w:t>5211-0053</w:t>
    </w:r>
  </w:p>
  <w:p w14:paraId="6F01F50F" w14:textId="247037A2" w:rsidR="00360E5F" w:rsidRPr="00695287" w:rsidRDefault="00941533" w:rsidP="00360E5F">
    <w:pPr>
      <w:tabs>
        <w:tab w:val="left" w:pos="1843"/>
        <w:tab w:val="left" w:pos="1985"/>
        <w:tab w:val="left" w:pos="2127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Verdana Pro Cond" w:hAnsi="Verdana Pro Cond" w:cs="Arial"/>
        <w:sz w:val="16"/>
        <w:szCs w:val="16"/>
      </w:rPr>
    </w:pPr>
    <w:r w:rsidRPr="00695287">
      <w:rPr>
        <w:rFonts w:ascii="Verdana Pro Cond" w:hAnsi="Verdana Pro Cond" w:cs="Arial"/>
        <w:sz w:val="16"/>
        <w:szCs w:val="16"/>
      </w:rPr>
      <w:t>581 93</w:t>
    </w:r>
    <w:r w:rsidR="00360E5F" w:rsidRPr="00695287">
      <w:rPr>
        <w:rFonts w:ascii="Verdana Pro Cond" w:hAnsi="Verdana Pro Cond" w:cs="Arial"/>
        <w:sz w:val="16"/>
        <w:szCs w:val="16"/>
      </w:rPr>
      <w:t xml:space="preserve"> LINKÖPING</w:t>
    </w:r>
    <w:r w:rsidR="00360E5F" w:rsidRPr="00695287">
      <w:rPr>
        <w:rFonts w:ascii="Verdana Pro Cond" w:hAnsi="Verdana Pro Cond" w:cs="Arial"/>
        <w:sz w:val="16"/>
        <w:szCs w:val="16"/>
      </w:rPr>
      <w:tab/>
      <w:t>412 96 GÖTEBORG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</w:rPr>
      <w:tab/>
      <w:t>1</w:t>
    </w:r>
    <w:r w:rsidR="00695287">
      <w:rPr>
        <w:rFonts w:ascii="Verdana Pro Cond" w:hAnsi="Verdana Pro Cond" w:cs="Arial"/>
        <w:sz w:val="16"/>
        <w:szCs w:val="16"/>
      </w:rPr>
      <w:t>12</w:t>
    </w:r>
    <w:r w:rsidR="00360E5F" w:rsidRPr="00695287">
      <w:rPr>
        <w:rFonts w:ascii="Verdana Pro Cond" w:hAnsi="Verdana Pro Cond" w:cs="Arial"/>
        <w:sz w:val="16"/>
        <w:szCs w:val="16"/>
      </w:rPr>
      <w:t xml:space="preserve"> </w:t>
    </w:r>
    <w:r w:rsidR="00695287">
      <w:rPr>
        <w:rFonts w:ascii="Verdana Pro Cond" w:hAnsi="Verdana Pro Cond" w:cs="Arial"/>
        <w:sz w:val="16"/>
        <w:szCs w:val="16"/>
      </w:rPr>
      <w:t>33</w:t>
    </w:r>
    <w:r w:rsidR="00360E5F" w:rsidRPr="00695287">
      <w:rPr>
        <w:rFonts w:ascii="Verdana Pro Cond" w:hAnsi="Verdana Pro Cond" w:cs="Arial"/>
        <w:sz w:val="16"/>
        <w:szCs w:val="16"/>
      </w:rPr>
      <w:t xml:space="preserve"> STOCKHOLM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  <w:lang w:val="pt-BR"/>
      </w:rPr>
      <w:t>211 22 Malmö</w:t>
    </w:r>
    <w:r w:rsidR="00360E5F" w:rsidRPr="00695287">
      <w:rPr>
        <w:rFonts w:ascii="Verdana Pro Cond" w:hAnsi="Verdana Pro Cond" w:cs="Arial"/>
        <w:sz w:val="16"/>
        <w:szCs w:val="16"/>
      </w:rPr>
      <w:tab/>
    </w:r>
    <w:r w:rsidR="00360E5F" w:rsidRPr="00695287">
      <w:rPr>
        <w:rFonts w:ascii="Verdana Pro Cond" w:hAnsi="Verdana Pro Cond" w:cs="Arial"/>
        <w:sz w:val="16"/>
        <w:szCs w:val="16"/>
      </w:rPr>
      <w:tab/>
    </w:r>
  </w:p>
  <w:p w14:paraId="392320E2" w14:textId="753614BD" w:rsidR="00360E5F" w:rsidRPr="00695287" w:rsidRDefault="00360E5F" w:rsidP="00360E5F">
    <w:pPr>
      <w:tabs>
        <w:tab w:val="left" w:pos="1843"/>
        <w:tab w:val="left" w:pos="1985"/>
        <w:tab w:val="left" w:pos="2127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Verdana Pro Cond" w:hAnsi="Verdana Pro Cond" w:cs="Arial"/>
        <w:sz w:val="16"/>
        <w:szCs w:val="16"/>
        <w:lang w:val="pt-BR"/>
      </w:rPr>
    </w:pPr>
    <w:r w:rsidRPr="00695287">
      <w:rPr>
        <w:rFonts w:ascii="Verdana Pro Cond" w:hAnsi="Verdana Pro Cond" w:cs="Arial"/>
        <w:sz w:val="16"/>
        <w:szCs w:val="16"/>
      </w:rPr>
      <w:t>Tel: 013-20</w:t>
    </w:r>
    <w:r w:rsidR="00941533" w:rsidRPr="00695287">
      <w:rPr>
        <w:rFonts w:ascii="Verdana Pro Cond" w:hAnsi="Verdana Pro Cond" w:cs="Arial"/>
        <w:sz w:val="16"/>
        <w:szCs w:val="16"/>
      </w:rPr>
      <w:t xml:space="preserve"> </w:t>
    </w:r>
    <w:r w:rsidRPr="00695287">
      <w:rPr>
        <w:rFonts w:ascii="Verdana Pro Cond" w:hAnsi="Verdana Pro Cond" w:cs="Arial"/>
        <w:sz w:val="16"/>
        <w:szCs w:val="16"/>
      </w:rPr>
      <w:t>18</w:t>
    </w:r>
    <w:r w:rsidR="00941533" w:rsidRPr="00695287">
      <w:rPr>
        <w:rFonts w:ascii="Verdana Pro Cond" w:hAnsi="Verdana Pro Cond" w:cs="Arial"/>
        <w:sz w:val="16"/>
        <w:szCs w:val="16"/>
      </w:rPr>
      <w:t xml:space="preserve"> </w:t>
    </w:r>
    <w:r w:rsidRPr="00695287">
      <w:rPr>
        <w:rFonts w:ascii="Verdana Pro Cond" w:hAnsi="Verdana Pro Cond" w:cs="Arial"/>
        <w:sz w:val="16"/>
        <w:szCs w:val="16"/>
      </w:rPr>
      <w:t>00</w:t>
    </w:r>
    <w:r w:rsidRPr="00695287">
      <w:rPr>
        <w:rFonts w:ascii="Verdana Pro Cond" w:hAnsi="Verdana Pro Cond" w:cs="Arial"/>
        <w:sz w:val="16"/>
        <w:szCs w:val="16"/>
      </w:rPr>
      <w:tab/>
      <w:t>Tel: 08-578 455 00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</w:rPr>
      <w:tab/>
      <w:t>Tel: 08-578 455 00</w:t>
    </w:r>
    <w:r w:rsidRPr="00695287">
      <w:rPr>
        <w:rFonts w:ascii="Verdana Pro Cond" w:hAnsi="Verdana Pro Cond" w:cs="Arial"/>
        <w:sz w:val="16"/>
        <w:szCs w:val="16"/>
      </w:rPr>
      <w:tab/>
    </w:r>
    <w:r w:rsidRPr="00695287">
      <w:rPr>
        <w:rFonts w:ascii="Verdana Pro Cond" w:hAnsi="Verdana Pro Cond" w:cs="Arial"/>
        <w:sz w:val="16"/>
        <w:szCs w:val="16"/>
        <w:lang w:val="pt-BR"/>
      </w:rPr>
      <w:t>040-35 67 70</w:t>
    </w:r>
  </w:p>
  <w:p w14:paraId="13B14F40" w14:textId="77777777" w:rsidR="00360E5F" w:rsidRPr="00C31C08" w:rsidRDefault="00360E5F" w:rsidP="00360E5F">
    <w:pPr>
      <w:tabs>
        <w:tab w:val="left" w:pos="1843"/>
        <w:tab w:val="left" w:pos="1985"/>
        <w:tab w:val="left" w:pos="3402"/>
        <w:tab w:val="left" w:pos="3969"/>
        <w:tab w:val="left" w:pos="4111"/>
        <w:tab w:val="left" w:pos="6096"/>
        <w:tab w:val="left" w:pos="6237"/>
        <w:tab w:val="left" w:pos="6804"/>
        <w:tab w:val="left" w:pos="7938"/>
        <w:tab w:val="left" w:pos="8647"/>
      </w:tabs>
      <w:suppressAutoHyphens w:val="0"/>
      <w:rPr>
        <w:rFonts w:ascii="Arial Narrow" w:hAnsi="Arial Narrow" w:cs="Arial"/>
        <w:sz w:val="16"/>
        <w:szCs w:val="16"/>
      </w:rPr>
    </w:pPr>
  </w:p>
  <w:p w14:paraId="43939DCB" w14:textId="4A12F8F1" w:rsidR="00C37783" w:rsidRPr="00EB50F6" w:rsidRDefault="005B6065" w:rsidP="00C37783">
    <w:pPr>
      <w:tabs>
        <w:tab w:val="left" w:pos="2127"/>
        <w:tab w:val="left" w:pos="4253"/>
        <w:tab w:val="left" w:pos="5954"/>
        <w:tab w:val="right" w:pos="9214"/>
      </w:tabs>
      <w:suppressAutoHyphens w:val="0"/>
      <w:rPr>
        <w:rFonts w:ascii="Verdana Pro Cond" w:hAnsi="Verdana Pro Cond" w:cs="Arial"/>
      </w:rPr>
    </w:pPr>
    <w:r>
      <w:rPr>
        <w:rFonts w:ascii="Verdana Pro Cond" w:hAnsi="Verdana Pro Cond" w:cs="Arial"/>
        <w:sz w:val="16"/>
        <w:szCs w:val="16"/>
      </w:rPr>
      <w:t>Godkänd mall version 2 2024-08-09</w:t>
    </w:r>
    <w:r w:rsidR="00C37783" w:rsidRPr="00EB50F6">
      <w:rPr>
        <w:rFonts w:ascii="Verdana Pro Cond" w:hAnsi="Verdana Pro Cond" w:cs="Arial"/>
        <w:sz w:val="16"/>
        <w:szCs w:val="16"/>
      </w:rPr>
      <w:tab/>
    </w:r>
    <w:r w:rsidR="00C37783" w:rsidRPr="00EB50F6">
      <w:rPr>
        <w:rFonts w:ascii="Verdana Pro Cond" w:hAnsi="Verdana Pro Cond" w:cs="Arial"/>
        <w:sz w:val="16"/>
        <w:szCs w:val="16"/>
      </w:rPr>
      <w:tab/>
    </w:r>
    <w:r w:rsidR="00C37783" w:rsidRPr="00EB50F6">
      <w:rPr>
        <w:rFonts w:ascii="Verdana Pro Cond" w:hAnsi="Verdana Pro Cond" w:cs="Arial"/>
        <w:sz w:val="16"/>
        <w:szCs w:val="16"/>
      </w:rPr>
      <w:tab/>
      <w:t>Sida</w:t>
    </w:r>
    <w:r w:rsidR="00C37783" w:rsidRPr="00EB50F6">
      <w:rPr>
        <w:rFonts w:ascii="Verdana Pro Cond" w:hAnsi="Verdana Pro Cond" w:cs="Arial"/>
        <w:i/>
        <w:sz w:val="16"/>
        <w:szCs w:val="16"/>
      </w:rPr>
      <w:t xml:space="preserve"> </w:t>
    </w:r>
    <w:r w:rsidR="00C37783" w:rsidRPr="00EB50F6">
      <w:rPr>
        <w:rFonts w:ascii="Verdana Pro Cond" w:hAnsi="Verdana Pro Cond" w:cs="Arial"/>
        <w:sz w:val="16"/>
        <w:szCs w:val="16"/>
      </w:rPr>
      <w:fldChar w:fldCharType="begin"/>
    </w:r>
    <w:r w:rsidR="00C37783" w:rsidRPr="00EB50F6">
      <w:rPr>
        <w:rFonts w:ascii="Verdana Pro Cond" w:hAnsi="Verdana Pro Cond" w:cs="Arial"/>
        <w:sz w:val="16"/>
        <w:szCs w:val="16"/>
      </w:rPr>
      <w:instrText xml:space="preserve"> PAGE </w:instrText>
    </w:r>
    <w:r w:rsidR="00C37783" w:rsidRPr="00EB50F6">
      <w:rPr>
        <w:rFonts w:ascii="Verdana Pro Cond" w:hAnsi="Verdana Pro Cond" w:cs="Arial"/>
        <w:sz w:val="16"/>
        <w:szCs w:val="16"/>
      </w:rPr>
      <w:fldChar w:fldCharType="separate"/>
    </w:r>
    <w:r w:rsidR="00C37783" w:rsidRPr="00EB50F6">
      <w:rPr>
        <w:rFonts w:ascii="Verdana Pro Cond" w:hAnsi="Verdana Pro Cond" w:cs="Arial"/>
        <w:sz w:val="16"/>
        <w:szCs w:val="16"/>
      </w:rPr>
      <w:t>4</w:t>
    </w:r>
    <w:r w:rsidR="00C37783" w:rsidRPr="00EB50F6">
      <w:rPr>
        <w:rFonts w:ascii="Verdana Pro Cond" w:hAnsi="Verdana Pro Cond" w:cs="Arial"/>
        <w:sz w:val="16"/>
        <w:szCs w:val="16"/>
      </w:rPr>
      <w:fldChar w:fldCharType="end"/>
    </w:r>
    <w:r w:rsidR="00C37783" w:rsidRPr="00EB50F6">
      <w:rPr>
        <w:rFonts w:ascii="Verdana Pro Cond" w:hAnsi="Verdana Pro Cond" w:cs="Arial"/>
        <w:sz w:val="16"/>
        <w:szCs w:val="16"/>
      </w:rPr>
      <w:t xml:space="preserve"> av </w:t>
    </w:r>
    <w:r w:rsidR="00C37783" w:rsidRPr="00EB50F6">
      <w:rPr>
        <w:rFonts w:ascii="Verdana Pro Cond" w:hAnsi="Verdana Pro Cond" w:cs="Arial"/>
        <w:sz w:val="16"/>
        <w:szCs w:val="16"/>
      </w:rPr>
      <w:fldChar w:fldCharType="begin"/>
    </w:r>
    <w:r w:rsidR="00C37783" w:rsidRPr="00EB50F6">
      <w:rPr>
        <w:rFonts w:ascii="Verdana Pro Cond" w:hAnsi="Verdana Pro Cond" w:cs="Arial"/>
        <w:sz w:val="16"/>
        <w:szCs w:val="16"/>
      </w:rPr>
      <w:instrText xml:space="preserve"> NUMPAGES </w:instrText>
    </w:r>
    <w:r w:rsidR="00C37783" w:rsidRPr="00EB50F6">
      <w:rPr>
        <w:rFonts w:ascii="Verdana Pro Cond" w:hAnsi="Verdana Pro Cond" w:cs="Arial"/>
        <w:sz w:val="16"/>
        <w:szCs w:val="16"/>
      </w:rPr>
      <w:fldChar w:fldCharType="separate"/>
    </w:r>
    <w:r w:rsidR="00C37783" w:rsidRPr="00EB50F6">
      <w:rPr>
        <w:rFonts w:ascii="Verdana Pro Cond" w:hAnsi="Verdana Pro Cond" w:cs="Arial"/>
        <w:sz w:val="16"/>
        <w:szCs w:val="16"/>
      </w:rPr>
      <w:t>4</w:t>
    </w:r>
    <w:r w:rsidR="00C37783" w:rsidRPr="00EB50F6">
      <w:rPr>
        <w:rFonts w:ascii="Verdana Pro Cond" w:hAnsi="Verdana Pro Cond" w:cs="Arial"/>
        <w:sz w:val="16"/>
        <w:szCs w:val="16"/>
      </w:rPr>
      <w:fldChar w:fldCharType="end"/>
    </w:r>
  </w:p>
  <w:p w14:paraId="599238AC" w14:textId="77777777" w:rsidR="00C31C08" w:rsidRPr="00C31C08" w:rsidRDefault="00C31C08" w:rsidP="00C31C08">
    <w:pPr>
      <w:tabs>
        <w:tab w:val="left" w:pos="2127"/>
        <w:tab w:val="left" w:pos="4253"/>
        <w:tab w:val="left" w:pos="5954"/>
        <w:tab w:val="left" w:pos="7938"/>
        <w:tab w:val="left" w:pos="8820"/>
        <w:tab w:val="right" w:pos="9360"/>
      </w:tabs>
      <w:suppressAutoHyphens w:val="0"/>
      <w:jc w:val="right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97BB1" w14:textId="77777777" w:rsidR="00D26E9B" w:rsidRDefault="00D26E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4041" w14:textId="77777777" w:rsidR="0043531B" w:rsidRDefault="0043531B" w:rsidP="006B7E1B">
      <w:r>
        <w:separator/>
      </w:r>
    </w:p>
  </w:footnote>
  <w:footnote w:type="continuationSeparator" w:id="0">
    <w:p w14:paraId="46484689" w14:textId="77777777" w:rsidR="0043531B" w:rsidRDefault="0043531B" w:rsidP="006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7CF1" w14:textId="77777777" w:rsidR="00D26E9B" w:rsidRDefault="00D26E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E100" w14:textId="1C5ABA2F" w:rsidR="006B7E1B" w:rsidRDefault="0069528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19999A5" wp14:editId="522E8DBF">
          <wp:simplePos x="0" y="0"/>
          <wp:positionH relativeFrom="margin">
            <wp:posOffset>4445</wp:posOffset>
          </wp:positionH>
          <wp:positionV relativeFrom="paragraph">
            <wp:posOffset>37465</wp:posOffset>
          </wp:positionV>
          <wp:extent cx="1879079" cy="565200"/>
          <wp:effectExtent l="0" t="0" r="6985" b="6350"/>
          <wp:wrapNone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GI-blå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079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028"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BFBDD2" wp14:editId="53957774">
              <wp:simplePos x="0" y="0"/>
              <wp:positionH relativeFrom="margin">
                <wp:posOffset>3171825</wp:posOffset>
              </wp:positionH>
              <wp:positionV relativeFrom="paragraph">
                <wp:posOffset>113030</wp:posOffset>
              </wp:positionV>
              <wp:extent cx="2760345" cy="775970"/>
              <wp:effectExtent l="0" t="0" r="1905" b="508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34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B8770" w14:textId="77777777" w:rsidR="00E929FE" w:rsidRPr="00695287" w:rsidRDefault="00003EA7" w:rsidP="00E929FE">
                          <w:pPr>
                            <w:pStyle w:val="Sidhuvud"/>
                            <w:tabs>
                              <w:tab w:val="clear" w:pos="4536"/>
                              <w:tab w:val="left" w:pos="5387"/>
                            </w:tabs>
                            <w:jc w:val="right"/>
                            <w:rPr>
                              <w:rFonts w:ascii="Verdana Pro" w:hAnsi="Verdana Pro" w:cs="Arial"/>
                              <w:szCs w:val="20"/>
                            </w:rPr>
                          </w:pPr>
                          <w:r w:rsidRPr="00695287">
                            <w:rPr>
                              <w:rFonts w:ascii="Verdana Pro" w:hAnsi="Verdana Pro" w:cs="Arial"/>
                              <w:szCs w:val="20"/>
                            </w:rPr>
                            <w:t>Delegationen för Göta älv</w:t>
                          </w:r>
                          <w:r w:rsidR="00415BE3" w:rsidRPr="00695287">
                            <w:rPr>
                              <w:rFonts w:ascii="Verdana Pro" w:hAnsi="Verdana Pro" w:cs="Arial"/>
                              <w:szCs w:val="20"/>
                            </w:rPr>
                            <w:br/>
                          </w:r>
                        </w:p>
                        <w:p w14:paraId="3F8B39C6" w14:textId="70594551" w:rsidR="004E3679" w:rsidRPr="00695287" w:rsidRDefault="00FA4151" w:rsidP="00E929FE">
                          <w:pPr>
                            <w:pStyle w:val="Sidhuvud"/>
                            <w:tabs>
                              <w:tab w:val="clear" w:pos="4536"/>
                              <w:tab w:val="left" w:pos="5387"/>
                            </w:tabs>
                            <w:jc w:val="right"/>
                            <w:rPr>
                              <w:rFonts w:ascii="Verdana Pro" w:hAnsi="Verdana Pro" w:cs="Arial"/>
                              <w:b/>
                              <w:sz w:val="28"/>
                              <w:szCs w:val="28"/>
                            </w:rPr>
                          </w:pPr>
                          <w:r w:rsidRPr="00695287">
                            <w:rPr>
                              <w:rFonts w:ascii="Verdana Pro" w:hAnsi="Verdana Pro" w:cs="Arial"/>
                              <w:b/>
                              <w:szCs w:val="20"/>
                            </w:rPr>
                            <w:t>Ansökan om statsbidrag</w:t>
                          </w:r>
                          <w:r w:rsidR="00AD3156" w:rsidRPr="00695287">
                            <w:rPr>
                              <w:rFonts w:ascii="Verdana Pro" w:hAnsi="Verdana Pro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AD3156" w:rsidRPr="00695287">
                            <w:rPr>
                              <w:rFonts w:ascii="Verdana Pro" w:hAnsi="Verdana Pro" w:cs="Arial"/>
                              <w:b/>
                              <w:sz w:val="28"/>
                              <w:szCs w:val="28"/>
                            </w:rPr>
                            <w:t>Utredning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FBD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49.75pt;margin-top:8.9pt;width:217.35pt;height:6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" stroked="f">
              <v:textbox>
                <w:txbxContent>
                  <w:p w14:paraId="3DAB8770" w14:textId="77777777" w:rsidR="00E929FE" w:rsidRPr="00695287" w:rsidRDefault="00003EA7" w:rsidP="00E929FE">
                    <w:pPr>
                      <w:pStyle w:val="Sidhuvud"/>
                      <w:tabs>
                        <w:tab w:val="clear" w:pos="4536"/>
                        <w:tab w:val="left" w:pos="5387"/>
                      </w:tabs>
                      <w:jc w:val="right"/>
                      <w:rPr>
                        <w:rFonts w:ascii="Verdana Pro" w:hAnsi="Verdana Pro" w:cs="Arial"/>
                        <w:szCs w:val="20"/>
                      </w:rPr>
                    </w:pPr>
                    <w:r w:rsidRPr="00695287">
                      <w:rPr>
                        <w:rFonts w:ascii="Verdana Pro" w:hAnsi="Verdana Pro" w:cs="Arial"/>
                        <w:szCs w:val="20"/>
                      </w:rPr>
                      <w:t>Delegationen för Göta älv</w:t>
                    </w:r>
                    <w:r w:rsidR="00415BE3" w:rsidRPr="00695287">
                      <w:rPr>
                        <w:rFonts w:ascii="Verdana Pro" w:hAnsi="Verdana Pro" w:cs="Arial"/>
                        <w:szCs w:val="20"/>
                      </w:rPr>
                      <w:br/>
                    </w:r>
                  </w:p>
                  <w:p w14:paraId="3F8B39C6" w14:textId="70594551" w:rsidR="004E3679" w:rsidRPr="00695287" w:rsidRDefault="00FA4151" w:rsidP="00E929FE">
                    <w:pPr>
                      <w:pStyle w:val="Sidhuvud"/>
                      <w:tabs>
                        <w:tab w:val="clear" w:pos="4536"/>
                        <w:tab w:val="left" w:pos="5387"/>
                      </w:tabs>
                      <w:jc w:val="right"/>
                      <w:rPr>
                        <w:rFonts w:ascii="Verdana Pro" w:hAnsi="Verdana Pro" w:cs="Arial"/>
                        <w:b/>
                        <w:sz w:val="28"/>
                        <w:szCs w:val="28"/>
                      </w:rPr>
                    </w:pPr>
                    <w:r w:rsidRPr="00695287">
                      <w:rPr>
                        <w:rFonts w:ascii="Verdana Pro" w:hAnsi="Verdana Pro" w:cs="Arial"/>
                        <w:b/>
                        <w:szCs w:val="20"/>
                      </w:rPr>
                      <w:t>Ansökan om statsbidrag</w:t>
                    </w:r>
                    <w:r w:rsidR="00AD3156" w:rsidRPr="00695287">
                      <w:rPr>
                        <w:rFonts w:ascii="Verdana Pro" w:hAnsi="Verdana Pro" w:cs="Arial"/>
                        <w:b/>
                        <w:sz w:val="24"/>
                        <w:szCs w:val="24"/>
                      </w:rPr>
                      <w:br/>
                    </w:r>
                    <w:r w:rsidR="00AD3156" w:rsidRPr="00695287">
                      <w:rPr>
                        <w:rFonts w:ascii="Verdana Pro" w:hAnsi="Verdana Pro" w:cs="Arial"/>
                        <w:b/>
                        <w:sz w:val="28"/>
                        <w:szCs w:val="28"/>
                      </w:rPr>
                      <w:t>Utredning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B000" w14:textId="77777777" w:rsidR="00D26E9B" w:rsidRDefault="00D26E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176"/>
    <w:multiLevelType w:val="hybridMultilevel"/>
    <w:tmpl w:val="5D062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72D9"/>
    <w:multiLevelType w:val="hybridMultilevel"/>
    <w:tmpl w:val="9B325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017C"/>
    <w:multiLevelType w:val="hybridMultilevel"/>
    <w:tmpl w:val="66A66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76827"/>
    <w:multiLevelType w:val="hybridMultilevel"/>
    <w:tmpl w:val="A16E7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4D39"/>
    <w:multiLevelType w:val="hybridMultilevel"/>
    <w:tmpl w:val="9296F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E186A"/>
    <w:multiLevelType w:val="hybridMultilevel"/>
    <w:tmpl w:val="85E40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5400">
    <w:abstractNumId w:val="5"/>
  </w:num>
  <w:num w:numId="2" w16cid:durableId="37249010">
    <w:abstractNumId w:val="4"/>
  </w:num>
  <w:num w:numId="3" w16cid:durableId="1648123159">
    <w:abstractNumId w:val="3"/>
  </w:num>
  <w:num w:numId="4" w16cid:durableId="1129587763">
    <w:abstractNumId w:val="0"/>
  </w:num>
  <w:num w:numId="5" w16cid:durableId="915868853">
    <w:abstractNumId w:val="1"/>
  </w:num>
  <w:num w:numId="6" w16cid:durableId="111019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3EA7"/>
    <w:rsid w:val="000075C8"/>
    <w:rsid w:val="0001033F"/>
    <w:rsid w:val="00011818"/>
    <w:rsid w:val="00014425"/>
    <w:rsid w:val="000204B2"/>
    <w:rsid w:val="00021028"/>
    <w:rsid w:val="0002388C"/>
    <w:rsid w:val="00032ACA"/>
    <w:rsid w:val="00052A25"/>
    <w:rsid w:val="0005753E"/>
    <w:rsid w:val="000811CD"/>
    <w:rsid w:val="00096552"/>
    <w:rsid w:val="000A6279"/>
    <w:rsid w:val="000B4888"/>
    <w:rsid w:val="000C589B"/>
    <w:rsid w:val="000D0C3E"/>
    <w:rsid w:val="000D100C"/>
    <w:rsid w:val="000D609C"/>
    <w:rsid w:val="0010798B"/>
    <w:rsid w:val="00121A38"/>
    <w:rsid w:val="00131CAA"/>
    <w:rsid w:val="00137BE3"/>
    <w:rsid w:val="00151823"/>
    <w:rsid w:val="001657F8"/>
    <w:rsid w:val="00167A06"/>
    <w:rsid w:val="00171128"/>
    <w:rsid w:val="00174415"/>
    <w:rsid w:val="001863D8"/>
    <w:rsid w:val="001A7FC7"/>
    <w:rsid w:val="001B7B78"/>
    <w:rsid w:val="001C3924"/>
    <w:rsid w:val="001C4E73"/>
    <w:rsid w:val="001E47E6"/>
    <w:rsid w:val="0021064A"/>
    <w:rsid w:val="00212BC3"/>
    <w:rsid w:val="00253341"/>
    <w:rsid w:val="00256C0B"/>
    <w:rsid w:val="00272C88"/>
    <w:rsid w:val="002963E9"/>
    <w:rsid w:val="002A10DD"/>
    <w:rsid w:val="002A44BC"/>
    <w:rsid w:val="002B63ED"/>
    <w:rsid w:val="002B6F25"/>
    <w:rsid w:val="002C334E"/>
    <w:rsid w:val="002D0ED3"/>
    <w:rsid w:val="002D179B"/>
    <w:rsid w:val="002D48DB"/>
    <w:rsid w:val="002D6DCF"/>
    <w:rsid w:val="002E315C"/>
    <w:rsid w:val="002E4F85"/>
    <w:rsid w:val="002F2684"/>
    <w:rsid w:val="0030089F"/>
    <w:rsid w:val="00313FE9"/>
    <w:rsid w:val="00354761"/>
    <w:rsid w:val="00360E5F"/>
    <w:rsid w:val="003669E5"/>
    <w:rsid w:val="0037703C"/>
    <w:rsid w:val="003A18D2"/>
    <w:rsid w:val="003B6A2B"/>
    <w:rsid w:val="003C7064"/>
    <w:rsid w:val="003C7BA4"/>
    <w:rsid w:val="003D30C3"/>
    <w:rsid w:val="003E1ADE"/>
    <w:rsid w:val="00404A5E"/>
    <w:rsid w:val="00415BE3"/>
    <w:rsid w:val="004210AA"/>
    <w:rsid w:val="004232A0"/>
    <w:rsid w:val="00433BCE"/>
    <w:rsid w:val="0043531B"/>
    <w:rsid w:val="00443523"/>
    <w:rsid w:val="00456805"/>
    <w:rsid w:val="0046745B"/>
    <w:rsid w:val="00480A5C"/>
    <w:rsid w:val="0048486A"/>
    <w:rsid w:val="00484DB7"/>
    <w:rsid w:val="004A49FD"/>
    <w:rsid w:val="004B09F1"/>
    <w:rsid w:val="004D388F"/>
    <w:rsid w:val="004D7CA6"/>
    <w:rsid w:val="004E3679"/>
    <w:rsid w:val="004E54C1"/>
    <w:rsid w:val="00512E69"/>
    <w:rsid w:val="00517F74"/>
    <w:rsid w:val="00525B3D"/>
    <w:rsid w:val="00527A8C"/>
    <w:rsid w:val="00535B41"/>
    <w:rsid w:val="005553A1"/>
    <w:rsid w:val="005577D7"/>
    <w:rsid w:val="00572BB3"/>
    <w:rsid w:val="005B3F26"/>
    <w:rsid w:val="005B42E3"/>
    <w:rsid w:val="005B6065"/>
    <w:rsid w:val="005B7EF1"/>
    <w:rsid w:val="005C195A"/>
    <w:rsid w:val="005C2289"/>
    <w:rsid w:val="005D3910"/>
    <w:rsid w:val="005E227B"/>
    <w:rsid w:val="005E380A"/>
    <w:rsid w:val="00627D39"/>
    <w:rsid w:val="00630798"/>
    <w:rsid w:val="00632C8F"/>
    <w:rsid w:val="006419B3"/>
    <w:rsid w:val="00652369"/>
    <w:rsid w:val="00654AAE"/>
    <w:rsid w:val="00670497"/>
    <w:rsid w:val="0068252D"/>
    <w:rsid w:val="006835B0"/>
    <w:rsid w:val="00695287"/>
    <w:rsid w:val="006B7E1B"/>
    <w:rsid w:val="006C5280"/>
    <w:rsid w:val="006E00F1"/>
    <w:rsid w:val="006E1E15"/>
    <w:rsid w:val="00707070"/>
    <w:rsid w:val="00716D6D"/>
    <w:rsid w:val="00721969"/>
    <w:rsid w:val="00726930"/>
    <w:rsid w:val="007332D4"/>
    <w:rsid w:val="00751633"/>
    <w:rsid w:val="00751C83"/>
    <w:rsid w:val="007705E3"/>
    <w:rsid w:val="00770706"/>
    <w:rsid w:val="007833B9"/>
    <w:rsid w:val="00786C60"/>
    <w:rsid w:val="00790705"/>
    <w:rsid w:val="007A2392"/>
    <w:rsid w:val="007A4F61"/>
    <w:rsid w:val="007E1027"/>
    <w:rsid w:val="007E3DD6"/>
    <w:rsid w:val="007F7832"/>
    <w:rsid w:val="00805819"/>
    <w:rsid w:val="008775E5"/>
    <w:rsid w:val="008948C1"/>
    <w:rsid w:val="008A1AA7"/>
    <w:rsid w:val="008B2316"/>
    <w:rsid w:val="008C6A2A"/>
    <w:rsid w:val="008D593B"/>
    <w:rsid w:val="008E317E"/>
    <w:rsid w:val="008E4111"/>
    <w:rsid w:val="009120EC"/>
    <w:rsid w:val="00933003"/>
    <w:rsid w:val="00941533"/>
    <w:rsid w:val="00942A33"/>
    <w:rsid w:val="009654B8"/>
    <w:rsid w:val="00966D45"/>
    <w:rsid w:val="00971C57"/>
    <w:rsid w:val="00984AC2"/>
    <w:rsid w:val="009857B2"/>
    <w:rsid w:val="00990009"/>
    <w:rsid w:val="00994740"/>
    <w:rsid w:val="009B0983"/>
    <w:rsid w:val="009C3772"/>
    <w:rsid w:val="009E2627"/>
    <w:rsid w:val="009E3018"/>
    <w:rsid w:val="009F2433"/>
    <w:rsid w:val="009F6D56"/>
    <w:rsid w:val="00A00DDB"/>
    <w:rsid w:val="00A2313B"/>
    <w:rsid w:val="00A3237E"/>
    <w:rsid w:val="00A667AD"/>
    <w:rsid w:val="00A74623"/>
    <w:rsid w:val="00AB2760"/>
    <w:rsid w:val="00AB723D"/>
    <w:rsid w:val="00AC198F"/>
    <w:rsid w:val="00AD3156"/>
    <w:rsid w:val="00AD41EF"/>
    <w:rsid w:val="00AF2CA0"/>
    <w:rsid w:val="00B13EB8"/>
    <w:rsid w:val="00B325A1"/>
    <w:rsid w:val="00B57694"/>
    <w:rsid w:val="00B645EC"/>
    <w:rsid w:val="00B729C3"/>
    <w:rsid w:val="00B8453F"/>
    <w:rsid w:val="00B8627B"/>
    <w:rsid w:val="00B93676"/>
    <w:rsid w:val="00BA2D6E"/>
    <w:rsid w:val="00BB1257"/>
    <w:rsid w:val="00BB5970"/>
    <w:rsid w:val="00BB73A3"/>
    <w:rsid w:val="00BB773F"/>
    <w:rsid w:val="00BC4C70"/>
    <w:rsid w:val="00BD1E8A"/>
    <w:rsid w:val="00BF1053"/>
    <w:rsid w:val="00BF4F9B"/>
    <w:rsid w:val="00C00B67"/>
    <w:rsid w:val="00C101FA"/>
    <w:rsid w:val="00C12AAE"/>
    <w:rsid w:val="00C31C08"/>
    <w:rsid w:val="00C36899"/>
    <w:rsid w:val="00C37783"/>
    <w:rsid w:val="00C43B0F"/>
    <w:rsid w:val="00C44104"/>
    <w:rsid w:val="00C6134B"/>
    <w:rsid w:val="00C7526F"/>
    <w:rsid w:val="00CA2606"/>
    <w:rsid w:val="00CB2986"/>
    <w:rsid w:val="00CB3C10"/>
    <w:rsid w:val="00CE0399"/>
    <w:rsid w:val="00CE4DBF"/>
    <w:rsid w:val="00CF40AA"/>
    <w:rsid w:val="00D17DD2"/>
    <w:rsid w:val="00D25EC1"/>
    <w:rsid w:val="00D26E9B"/>
    <w:rsid w:val="00D367A7"/>
    <w:rsid w:val="00D475A4"/>
    <w:rsid w:val="00D517CC"/>
    <w:rsid w:val="00D60F25"/>
    <w:rsid w:val="00D62726"/>
    <w:rsid w:val="00D71F2C"/>
    <w:rsid w:val="00DA26C9"/>
    <w:rsid w:val="00DA4B6F"/>
    <w:rsid w:val="00DC402C"/>
    <w:rsid w:val="00DF5CE0"/>
    <w:rsid w:val="00E07505"/>
    <w:rsid w:val="00E10C53"/>
    <w:rsid w:val="00E709AA"/>
    <w:rsid w:val="00E86103"/>
    <w:rsid w:val="00E929FE"/>
    <w:rsid w:val="00E9559A"/>
    <w:rsid w:val="00E97742"/>
    <w:rsid w:val="00EB50F6"/>
    <w:rsid w:val="00ED7A57"/>
    <w:rsid w:val="00EE3A4A"/>
    <w:rsid w:val="00EE4B4A"/>
    <w:rsid w:val="00EF3312"/>
    <w:rsid w:val="00EF7465"/>
    <w:rsid w:val="00F3188F"/>
    <w:rsid w:val="00F3726C"/>
    <w:rsid w:val="00F54DF7"/>
    <w:rsid w:val="00F60646"/>
    <w:rsid w:val="00F63D51"/>
    <w:rsid w:val="00F64828"/>
    <w:rsid w:val="00F76CB6"/>
    <w:rsid w:val="00F81A76"/>
    <w:rsid w:val="00F81F13"/>
    <w:rsid w:val="00F953EF"/>
    <w:rsid w:val="00FA4151"/>
    <w:rsid w:val="00FB0142"/>
    <w:rsid w:val="00FC118D"/>
    <w:rsid w:val="00FC4C01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BB2AE54"/>
  <w15:chartTrackingRefBased/>
  <w15:docId w15:val="{98022612-3C53-4272-8A71-D8A287D1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2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E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2986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26C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B7E1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B7E1B"/>
  </w:style>
  <w:style w:type="paragraph" w:styleId="Sidfot">
    <w:name w:val="footer"/>
    <w:basedOn w:val="Normal"/>
    <w:link w:val="SidfotChar"/>
    <w:uiPriority w:val="99"/>
    <w:unhideWhenUsed/>
    <w:rsid w:val="006B7E1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B7E1B"/>
  </w:style>
  <w:style w:type="character" w:customStyle="1" w:styleId="Rubrik1Char">
    <w:name w:val="Rubrik 1 Char"/>
    <w:basedOn w:val="Standardstycketeckensnitt"/>
    <w:link w:val="Rubrik1"/>
    <w:uiPriority w:val="9"/>
    <w:rsid w:val="00313FE9"/>
    <w:rPr>
      <w:rFonts w:asciiTheme="majorHAnsi" w:eastAsiaTheme="majorEastAsia" w:hAnsiTheme="majorHAnsi" w:cstheme="majorBidi"/>
      <w:b/>
      <w:sz w:val="28"/>
      <w:szCs w:val="32"/>
      <w:lang w:eastAsia="sv-SE"/>
    </w:rPr>
  </w:style>
  <w:style w:type="table" w:styleId="Tabellrutnt">
    <w:name w:val="Table Grid"/>
    <w:basedOn w:val="Normaltabell"/>
    <w:uiPriority w:val="39"/>
    <w:rsid w:val="0005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D1E8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1E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E8A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B2986"/>
    <w:rPr>
      <w:rFonts w:ascii="Arial" w:eastAsiaTheme="majorEastAsia" w:hAnsi="Arial" w:cstheme="majorBidi"/>
      <w:b/>
      <w:sz w:val="24"/>
      <w:szCs w:val="26"/>
      <w:lang w:eastAsia="sv-SE"/>
    </w:rPr>
  </w:style>
  <w:style w:type="character" w:styleId="Stark">
    <w:name w:val="Strong"/>
    <w:basedOn w:val="Standardstycketeckensnitt"/>
    <w:uiPriority w:val="22"/>
    <w:qFormat/>
    <w:rsid w:val="00DA26C9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26C9"/>
    <w:rPr>
      <w:rFonts w:ascii="Arial" w:eastAsiaTheme="majorEastAsia" w:hAnsi="Arial" w:cstheme="majorBidi"/>
      <w:b/>
      <w:sz w:val="20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2627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9E2627"/>
    <w:rPr>
      <w:color w:val="2B579A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E86103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44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442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442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44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442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B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5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@sg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GImallar2010\SGI%20Brev%20&amp;%20fax%20hk\SGI,%20brev%20sv%20gemensa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F4E9-36E2-4DCC-8498-A0E6F4D7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SGI, brev sv gemensam</Template>
  <TotalTime>4</TotalTime>
  <Pages>4</Pages>
  <Words>533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Nelly Jenbrant</cp:lastModifiedBy>
  <cp:revision>2</cp:revision>
  <cp:lastPrinted>2018-12-07T10:09:00Z</cp:lastPrinted>
  <dcterms:created xsi:type="dcterms:W3CDTF">2024-12-19T08:36:00Z</dcterms:created>
  <dcterms:modified xsi:type="dcterms:W3CDTF">2024-12-19T08:36:00Z</dcterms:modified>
</cp:coreProperties>
</file>